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81" w:rsidRPr="003C1E19" w:rsidRDefault="00181144" w:rsidP="00E157FB">
      <w:pPr>
        <w:jc w:val="center"/>
      </w:pPr>
      <w:r>
        <w:t xml:space="preserve"> </w:t>
      </w:r>
    </w:p>
    <w:p w:rsidR="00A21A81" w:rsidRDefault="00647FA1">
      <w:pPr>
        <w:jc w:val="center"/>
      </w:pPr>
      <w:r w:rsidRPr="003C1E19">
        <w:object w:dxaOrig="1119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pt;height:45pt" o:ole="" fillcolor="window">
            <v:imagedata r:id="rId8" o:title=""/>
          </v:shape>
          <o:OLEObject Type="Embed" ProgID="Word.Picture.8" ShapeID="_x0000_i1032" DrawAspect="Content" ObjectID="_1736659854" r:id="rId9"/>
        </w:object>
      </w:r>
    </w:p>
    <w:p w:rsidR="00DB3A5B" w:rsidRPr="003C1E19" w:rsidRDefault="00DB3A5B">
      <w:pPr>
        <w:pStyle w:val="1"/>
        <w:sectPr w:rsidR="00DB3A5B" w:rsidRPr="003C1E19" w:rsidSect="007F606B">
          <w:headerReference w:type="even" r:id="rId10"/>
          <w:headerReference w:type="default" r:id="rId11"/>
          <w:headerReference w:type="first" r:id="rId12"/>
          <w:pgSz w:w="11907" w:h="16840"/>
          <w:pgMar w:top="567" w:right="567" w:bottom="567" w:left="1701" w:header="720" w:footer="720" w:gutter="0"/>
          <w:cols w:space="720"/>
          <w:titlePg/>
          <w:docGrid w:linePitch="272"/>
        </w:sectPr>
      </w:pPr>
    </w:p>
    <w:p w:rsidR="0062722E" w:rsidRPr="003C1E19" w:rsidRDefault="0062722E" w:rsidP="0062722E">
      <w:pPr>
        <w:jc w:val="center"/>
        <w:rPr>
          <w:b/>
          <w:sz w:val="24"/>
          <w:szCs w:val="24"/>
          <w:lang w:val="be-BY"/>
        </w:rPr>
      </w:pPr>
      <w:r w:rsidRPr="003C1E19">
        <w:rPr>
          <w:b/>
          <w:sz w:val="24"/>
          <w:szCs w:val="24"/>
          <w:lang w:val="be-BY"/>
        </w:rPr>
        <w:lastRenderedPageBreak/>
        <w:t>ТА</w:t>
      </w:r>
      <w:r w:rsidR="00414C59" w:rsidRPr="003C1E19">
        <w:rPr>
          <w:b/>
          <w:sz w:val="24"/>
          <w:szCs w:val="24"/>
          <w:lang w:val="be-BY"/>
        </w:rPr>
        <w:t>ЛА</w:t>
      </w:r>
      <w:r w:rsidRPr="003C1E19">
        <w:rPr>
          <w:b/>
          <w:sz w:val="24"/>
          <w:szCs w:val="24"/>
          <w:lang w:val="be-BY"/>
        </w:rPr>
        <w:t xml:space="preserve">ЧЫНСКІ РАЁННЫ </w:t>
      </w:r>
    </w:p>
    <w:p w:rsidR="0062722E" w:rsidRPr="003C1E19" w:rsidRDefault="00F7647F" w:rsidP="0062722E">
      <w:pPr>
        <w:jc w:val="center"/>
        <w:rPr>
          <w:b/>
          <w:sz w:val="24"/>
          <w:szCs w:val="24"/>
        </w:rPr>
      </w:pPr>
      <w:r w:rsidRPr="003C1E19">
        <w:rPr>
          <w:b/>
          <w:sz w:val="24"/>
          <w:szCs w:val="24"/>
          <w:lang w:val="be-BY"/>
        </w:rPr>
        <w:t>САВЕТ ДЭПУТАТАЎ</w:t>
      </w:r>
    </w:p>
    <w:p w:rsidR="0062722E" w:rsidRPr="003C1E19" w:rsidRDefault="0062722E" w:rsidP="0062722E">
      <w:pPr>
        <w:jc w:val="center"/>
        <w:rPr>
          <w:b/>
          <w:sz w:val="24"/>
          <w:szCs w:val="24"/>
          <w:lang w:val="be-BY"/>
        </w:rPr>
      </w:pPr>
    </w:p>
    <w:p w:rsidR="0062722E" w:rsidRPr="003C1E19" w:rsidRDefault="0062722E" w:rsidP="0062722E">
      <w:pPr>
        <w:jc w:val="center"/>
        <w:rPr>
          <w:b/>
          <w:sz w:val="32"/>
          <w:szCs w:val="32"/>
          <w:lang w:val="be-BY"/>
        </w:rPr>
      </w:pPr>
      <w:r w:rsidRPr="003C1E19">
        <w:rPr>
          <w:b/>
          <w:sz w:val="32"/>
          <w:szCs w:val="32"/>
          <w:lang w:val="be-BY"/>
        </w:rPr>
        <w:t>РАШЭННЕ</w:t>
      </w:r>
    </w:p>
    <w:p w:rsidR="0071605D" w:rsidRPr="003C1E19" w:rsidRDefault="0071605D" w:rsidP="00DB3A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</w:p>
    <w:p w:rsidR="00DB3A5B" w:rsidRPr="00220DE4" w:rsidRDefault="008B653D" w:rsidP="00620A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B76F46">
        <w:rPr>
          <w:sz w:val="30"/>
          <w:szCs w:val="30"/>
        </w:rPr>
        <w:t>2</w:t>
      </w:r>
      <w:r w:rsidR="00B76F46" w:rsidRPr="00B76F46">
        <w:rPr>
          <w:sz w:val="30"/>
          <w:szCs w:val="30"/>
        </w:rPr>
        <w:t>8</w:t>
      </w:r>
      <w:r w:rsidR="007B3BEB" w:rsidRPr="007B3BEB">
        <w:rPr>
          <w:sz w:val="30"/>
          <w:szCs w:val="30"/>
        </w:rPr>
        <w:t xml:space="preserve"> </w:t>
      </w:r>
      <w:r w:rsidR="006D12BA" w:rsidRPr="00AE1B6C">
        <w:rPr>
          <w:sz w:val="30"/>
          <w:szCs w:val="30"/>
        </w:rPr>
        <w:t>декаб</w:t>
      </w:r>
      <w:r w:rsidR="000222A2" w:rsidRPr="00AE1B6C">
        <w:rPr>
          <w:sz w:val="30"/>
          <w:szCs w:val="30"/>
        </w:rPr>
        <w:t xml:space="preserve">ря </w:t>
      </w:r>
      <w:r w:rsidR="00DB3A5B" w:rsidRPr="00AE1B6C">
        <w:rPr>
          <w:sz w:val="30"/>
          <w:szCs w:val="30"/>
        </w:rPr>
        <w:t>20</w:t>
      </w:r>
      <w:r w:rsidR="00405775">
        <w:rPr>
          <w:sz w:val="30"/>
          <w:szCs w:val="30"/>
        </w:rPr>
        <w:t>2</w:t>
      </w:r>
      <w:r w:rsidR="008C1B65">
        <w:rPr>
          <w:sz w:val="30"/>
          <w:szCs w:val="30"/>
        </w:rPr>
        <w:t>2</w:t>
      </w:r>
      <w:r w:rsidR="00DB3A5B" w:rsidRPr="00AE1B6C">
        <w:rPr>
          <w:sz w:val="30"/>
          <w:szCs w:val="30"/>
        </w:rPr>
        <w:t xml:space="preserve"> г. </w:t>
      </w:r>
      <w:r w:rsidR="00DB3A5B" w:rsidRPr="000613BC">
        <w:rPr>
          <w:sz w:val="30"/>
          <w:szCs w:val="30"/>
        </w:rPr>
        <w:t>№</w:t>
      </w:r>
      <w:r w:rsidR="000613BC" w:rsidRPr="000613BC">
        <w:rPr>
          <w:sz w:val="30"/>
          <w:szCs w:val="30"/>
        </w:rPr>
        <w:t xml:space="preserve"> </w:t>
      </w:r>
      <w:r w:rsidR="00D4062A" w:rsidRPr="00D4062A">
        <w:rPr>
          <w:sz w:val="30"/>
          <w:szCs w:val="30"/>
        </w:rPr>
        <w:t>2</w:t>
      </w:r>
      <w:r w:rsidR="00377BCA" w:rsidRPr="00D4062A">
        <w:rPr>
          <w:sz w:val="30"/>
          <w:szCs w:val="30"/>
        </w:rPr>
        <w:t>18</w:t>
      </w:r>
    </w:p>
    <w:p w:rsidR="00DB3A5B" w:rsidRPr="003C1E19" w:rsidRDefault="00DB3A5B" w:rsidP="00DB3A5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e-BY"/>
        </w:rPr>
      </w:pPr>
    </w:p>
    <w:p w:rsidR="00DB3A5B" w:rsidRPr="009046B3" w:rsidRDefault="00DB3A5B" w:rsidP="00DB3A5B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9046B3">
        <w:rPr>
          <w:sz w:val="30"/>
          <w:szCs w:val="30"/>
          <w:lang w:val="be-BY"/>
        </w:rPr>
        <w:t xml:space="preserve">г. </w:t>
      </w:r>
      <w:r w:rsidR="0062722E" w:rsidRPr="009046B3">
        <w:rPr>
          <w:sz w:val="30"/>
          <w:szCs w:val="30"/>
          <w:lang w:val="be-BY"/>
        </w:rPr>
        <w:t>Талачын</w:t>
      </w:r>
    </w:p>
    <w:p w:rsidR="00E36D68" w:rsidRPr="003C1E19" w:rsidRDefault="00E36D68" w:rsidP="0062722E">
      <w:pPr>
        <w:pStyle w:val="1"/>
        <w:rPr>
          <w:lang w:val="be-BY"/>
        </w:rPr>
      </w:pPr>
    </w:p>
    <w:p w:rsidR="0062722E" w:rsidRPr="003C1E19" w:rsidRDefault="00DB3A5B" w:rsidP="0062722E">
      <w:pPr>
        <w:pStyle w:val="1"/>
        <w:rPr>
          <w:sz w:val="24"/>
          <w:szCs w:val="24"/>
        </w:rPr>
      </w:pPr>
      <w:r w:rsidRPr="003C1E19">
        <w:rPr>
          <w:lang w:val="be-BY"/>
        </w:rPr>
        <w:br w:type="column"/>
      </w:r>
      <w:r w:rsidR="0062722E" w:rsidRPr="003C1E19">
        <w:rPr>
          <w:sz w:val="24"/>
          <w:szCs w:val="24"/>
        </w:rPr>
        <w:lastRenderedPageBreak/>
        <w:t>ТОЛОЧИНСКИЙ РАЙОННЫЙ</w:t>
      </w:r>
    </w:p>
    <w:p w:rsidR="0062722E" w:rsidRPr="003C1E19" w:rsidRDefault="00F7647F" w:rsidP="0062722E">
      <w:pPr>
        <w:pStyle w:val="1"/>
        <w:rPr>
          <w:sz w:val="24"/>
          <w:szCs w:val="24"/>
        </w:rPr>
      </w:pPr>
      <w:r w:rsidRPr="003C1E19">
        <w:rPr>
          <w:sz w:val="24"/>
          <w:szCs w:val="24"/>
        </w:rPr>
        <w:t>СОВЕТ ДЕПУТАТОВ</w:t>
      </w:r>
    </w:p>
    <w:p w:rsidR="0062722E" w:rsidRPr="003C1E19" w:rsidRDefault="0062722E" w:rsidP="0062722E">
      <w:pPr>
        <w:jc w:val="center"/>
        <w:rPr>
          <w:b/>
          <w:sz w:val="28"/>
          <w:lang w:val="be-BY"/>
        </w:rPr>
      </w:pPr>
    </w:p>
    <w:p w:rsidR="0062722E" w:rsidRPr="003C1E19" w:rsidRDefault="0062722E" w:rsidP="0062722E">
      <w:pPr>
        <w:jc w:val="center"/>
        <w:rPr>
          <w:b/>
          <w:sz w:val="32"/>
          <w:szCs w:val="32"/>
          <w:lang w:val="be-BY"/>
        </w:rPr>
      </w:pPr>
      <w:r w:rsidRPr="003C1E19">
        <w:rPr>
          <w:b/>
          <w:sz w:val="32"/>
          <w:szCs w:val="32"/>
          <w:lang w:val="be-BY"/>
        </w:rPr>
        <w:t>РЕШЕН</w:t>
      </w:r>
      <w:r w:rsidR="0071605D" w:rsidRPr="003C1E19">
        <w:rPr>
          <w:b/>
          <w:sz w:val="32"/>
          <w:szCs w:val="32"/>
          <w:lang w:val="be-BY"/>
        </w:rPr>
        <w:t>И</w:t>
      </w:r>
      <w:r w:rsidRPr="003C1E19">
        <w:rPr>
          <w:b/>
          <w:sz w:val="32"/>
          <w:szCs w:val="32"/>
          <w:lang w:val="be-BY"/>
        </w:rPr>
        <w:t>Е</w:t>
      </w:r>
    </w:p>
    <w:p w:rsidR="0062722E" w:rsidRPr="003C1E19" w:rsidRDefault="0062722E" w:rsidP="00DB3A5B">
      <w:pPr>
        <w:jc w:val="center"/>
        <w:rPr>
          <w:b/>
          <w:sz w:val="28"/>
          <w:lang w:val="be-BY"/>
        </w:rPr>
      </w:pPr>
    </w:p>
    <w:p w:rsidR="00DB3A5B" w:rsidRPr="003C1E19" w:rsidRDefault="00DB3A5B" w:rsidP="00DB3A5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e-BY"/>
        </w:rPr>
      </w:pPr>
    </w:p>
    <w:p w:rsidR="0071605D" w:rsidRPr="003C1E19" w:rsidRDefault="0071605D" w:rsidP="00DB3A5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e-BY"/>
        </w:rPr>
      </w:pPr>
    </w:p>
    <w:p w:rsidR="00DB3A5B" w:rsidRPr="009046B3" w:rsidRDefault="00DB3A5B" w:rsidP="00DB3A5B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9046B3">
        <w:rPr>
          <w:sz w:val="30"/>
          <w:szCs w:val="30"/>
          <w:lang w:val="be-BY"/>
        </w:rPr>
        <w:t>г. Толочин</w:t>
      </w:r>
    </w:p>
    <w:p w:rsidR="00DB3A5B" w:rsidRPr="003C1E19" w:rsidRDefault="00DB3A5B" w:rsidP="00DB3A5B">
      <w:pPr>
        <w:jc w:val="center"/>
        <w:rPr>
          <w:b/>
          <w:sz w:val="24"/>
          <w:szCs w:val="24"/>
          <w:lang w:val="be-BY"/>
        </w:rPr>
      </w:pPr>
    </w:p>
    <w:p w:rsidR="00DB3A5B" w:rsidRPr="003C1E19" w:rsidRDefault="00DB3A5B" w:rsidP="00DB3A5B">
      <w:pPr>
        <w:jc w:val="center"/>
        <w:rPr>
          <w:b/>
          <w:sz w:val="24"/>
          <w:szCs w:val="24"/>
          <w:lang w:val="be-BY"/>
        </w:rPr>
      </w:pPr>
    </w:p>
    <w:p w:rsidR="00DB3A5B" w:rsidRPr="003C1E19" w:rsidRDefault="00DB3A5B" w:rsidP="00DB3A5B">
      <w:pPr>
        <w:jc w:val="center"/>
        <w:rPr>
          <w:b/>
          <w:sz w:val="24"/>
          <w:szCs w:val="24"/>
          <w:lang w:val="be-BY"/>
        </w:rPr>
        <w:sectPr w:rsidR="00DB3A5B" w:rsidRPr="003C1E19" w:rsidSect="00772AC7">
          <w:type w:val="continuous"/>
          <w:pgSz w:w="11907" w:h="16840"/>
          <w:pgMar w:top="1134" w:right="567" w:bottom="1134" w:left="1701" w:header="720" w:footer="720" w:gutter="0"/>
          <w:cols w:num="2" w:space="709"/>
          <w:titlePg/>
          <w:docGrid w:linePitch="272"/>
        </w:sectPr>
      </w:pP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>О районном бюджете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20</w:t>
      </w:r>
      <w:r w:rsidR="005B6617">
        <w:rPr>
          <w:sz w:val="30"/>
          <w:szCs w:val="30"/>
        </w:rPr>
        <w:t>2</w:t>
      </w:r>
      <w:r w:rsidR="008C1B65">
        <w:rPr>
          <w:sz w:val="30"/>
          <w:szCs w:val="30"/>
        </w:rPr>
        <w:t>3</w:t>
      </w:r>
      <w:r>
        <w:rPr>
          <w:sz w:val="30"/>
          <w:szCs w:val="30"/>
        </w:rPr>
        <w:t xml:space="preserve"> год</w:t>
      </w:r>
    </w:p>
    <w:p w:rsidR="004B11E6" w:rsidRDefault="004B11E6" w:rsidP="004B11E6">
      <w:pPr>
        <w:rPr>
          <w:sz w:val="30"/>
          <w:szCs w:val="30"/>
        </w:rPr>
      </w:pPr>
    </w:p>
    <w:p w:rsidR="004B11E6" w:rsidRPr="00165749" w:rsidRDefault="004B11E6" w:rsidP="008D60DA">
      <w:pPr>
        <w:ind w:firstLine="709"/>
        <w:jc w:val="both"/>
        <w:rPr>
          <w:sz w:val="30"/>
          <w:szCs w:val="30"/>
        </w:rPr>
      </w:pPr>
      <w:r w:rsidRPr="00165749">
        <w:rPr>
          <w:sz w:val="30"/>
          <w:szCs w:val="30"/>
        </w:rPr>
        <w:t>На основании пункта 3 статьи 100 Бюджетного кодекса Республики Беларусь и подпункта 1.2 пункта 1 статьи 17 Закона Республики Беларусь от 4 января 2010 г</w:t>
      </w:r>
      <w:r w:rsidR="005667DB" w:rsidRPr="00165749">
        <w:rPr>
          <w:sz w:val="30"/>
          <w:szCs w:val="30"/>
        </w:rPr>
        <w:t>.</w:t>
      </w:r>
      <w:r w:rsidRPr="00165749">
        <w:rPr>
          <w:sz w:val="30"/>
          <w:szCs w:val="30"/>
        </w:rPr>
        <w:t xml:space="preserve"> </w:t>
      </w:r>
      <w:r w:rsidR="005667DB" w:rsidRPr="00165749">
        <w:rPr>
          <w:sz w:val="30"/>
          <w:szCs w:val="30"/>
        </w:rPr>
        <w:t>№ 108-</w:t>
      </w:r>
      <w:r w:rsidR="00F84019" w:rsidRPr="00165749">
        <w:rPr>
          <w:sz w:val="30"/>
          <w:szCs w:val="30"/>
        </w:rPr>
        <w:t xml:space="preserve">З </w:t>
      </w:r>
      <w:r w:rsidRPr="00165749">
        <w:rPr>
          <w:sz w:val="30"/>
          <w:szCs w:val="30"/>
        </w:rPr>
        <w:t xml:space="preserve">«О местном управлении и самоуправлении </w:t>
      </w:r>
      <w:r w:rsidRPr="00165749">
        <w:rPr>
          <w:sz w:val="30"/>
          <w:szCs w:val="30"/>
          <w:lang w:val="be-BY"/>
        </w:rPr>
        <w:t xml:space="preserve">в Республике </w:t>
      </w:r>
      <w:r w:rsidRPr="00165749">
        <w:rPr>
          <w:sz w:val="30"/>
          <w:szCs w:val="30"/>
        </w:rPr>
        <w:t>Беларусь» Толочинский районный Совет депутатов РЕШИЛ:</w:t>
      </w:r>
    </w:p>
    <w:p w:rsidR="00F204D9" w:rsidRPr="00A1605B" w:rsidRDefault="004B11E6" w:rsidP="008D60DA">
      <w:pPr>
        <w:ind w:firstLine="709"/>
        <w:jc w:val="both"/>
        <w:rPr>
          <w:sz w:val="30"/>
          <w:szCs w:val="30"/>
        </w:rPr>
      </w:pPr>
      <w:r w:rsidRPr="00A1605B">
        <w:rPr>
          <w:sz w:val="30"/>
          <w:szCs w:val="30"/>
        </w:rPr>
        <w:t>1.</w:t>
      </w:r>
      <w:r w:rsidR="00F76BDF" w:rsidRPr="00A1605B">
        <w:rPr>
          <w:sz w:val="30"/>
          <w:szCs w:val="30"/>
        </w:rPr>
        <w:t> </w:t>
      </w:r>
      <w:r w:rsidR="00F204D9" w:rsidRPr="00A1605B">
        <w:rPr>
          <w:sz w:val="30"/>
          <w:szCs w:val="30"/>
        </w:rPr>
        <w:t>Утвердить районный бюджет на 20</w:t>
      </w:r>
      <w:r w:rsidR="005B6617" w:rsidRPr="00A1605B">
        <w:rPr>
          <w:sz w:val="30"/>
          <w:szCs w:val="30"/>
        </w:rPr>
        <w:t>2</w:t>
      </w:r>
      <w:r w:rsidR="008C1B65">
        <w:rPr>
          <w:sz w:val="30"/>
          <w:szCs w:val="30"/>
        </w:rPr>
        <w:t>3</w:t>
      </w:r>
      <w:r w:rsidR="00F204D9" w:rsidRPr="00A1605B">
        <w:rPr>
          <w:sz w:val="30"/>
          <w:szCs w:val="30"/>
        </w:rPr>
        <w:t xml:space="preserve"> год по расходам в сумме</w:t>
      </w:r>
      <w:r w:rsidR="000A4106" w:rsidRPr="00A1605B">
        <w:rPr>
          <w:sz w:val="30"/>
          <w:szCs w:val="30"/>
        </w:rPr>
        <w:t xml:space="preserve"> </w:t>
      </w:r>
      <w:r w:rsidR="00A50942">
        <w:rPr>
          <w:sz w:val="30"/>
          <w:szCs w:val="30"/>
        </w:rPr>
        <w:t>58 </w:t>
      </w:r>
      <w:r w:rsidR="001F3A93">
        <w:rPr>
          <w:sz w:val="30"/>
          <w:szCs w:val="30"/>
        </w:rPr>
        <w:t>817</w:t>
      </w:r>
      <w:r w:rsidR="00A50942">
        <w:rPr>
          <w:sz w:val="30"/>
          <w:szCs w:val="30"/>
        </w:rPr>
        <w:t xml:space="preserve"> 062,00 </w:t>
      </w:r>
      <w:r w:rsidR="00F204D9" w:rsidRPr="00A1605B">
        <w:rPr>
          <w:sz w:val="30"/>
          <w:szCs w:val="30"/>
        </w:rPr>
        <w:t xml:space="preserve">белорусского рубля (далее - рубль) исходя из прогнозируемого объема доходов в сумме </w:t>
      </w:r>
      <w:r w:rsidR="00235E99" w:rsidRPr="00235E99">
        <w:rPr>
          <w:sz w:val="30"/>
          <w:szCs w:val="30"/>
        </w:rPr>
        <w:t>5</w:t>
      </w:r>
      <w:r w:rsidR="00AE069D">
        <w:rPr>
          <w:sz w:val="30"/>
          <w:szCs w:val="30"/>
        </w:rPr>
        <w:t>9</w:t>
      </w:r>
      <w:r w:rsidR="00235E99" w:rsidRPr="00235E99">
        <w:rPr>
          <w:sz w:val="30"/>
          <w:szCs w:val="30"/>
        </w:rPr>
        <w:t> </w:t>
      </w:r>
      <w:r w:rsidR="001F3A93">
        <w:rPr>
          <w:sz w:val="30"/>
          <w:szCs w:val="30"/>
        </w:rPr>
        <w:t>207</w:t>
      </w:r>
      <w:r w:rsidR="00235E99" w:rsidRPr="00235E99">
        <w:rPr>
          <w:sz w:val="30"/>
          <w:szCs w:val="30"/>
        </w:rPr>
        <w:t> 462,00</w:t>
      </w:r>
      <w:r w:rsidR="00235E99">
        <w:rPr>
          <w:sz w:val="30"/>
          <w:szCs w:val="30"/>
        </w:rPr>
        <w:t xml:space="preserve"> </w:t>
      </w:r>
      <w:r w:rsidR="00F204D9" w:rsidRPr="00235E99">
        <w:rPr>
          <w:sz w:val="30"/>
          <w:szCs w:val="30"/>
        </w:rPr>
        <w:t>рубля</w:t>
      </w:r>
      <w:r w:rsidR="00F204D9" w:rsidRPr="00A1605B">
        <w:rPr>
          <w:sz w:val="30"/>
          <w:szCs w:val="30"/>
        </w:rPr>
        <w:t>.</w:t>
      </w:r>
    </w:p>
    <w:p w:rsidR="00347C8D" w:rsidRPr="00A1605B" w:rsidRDefault="001A5FAF" w:rsidP="008D60D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A1605B">
        <w:rPr>
          <w:sz w:val="30"/>
          <w:szCs w:val="30"/>
        </w:rPr>
        <w:t>У</w:t>
      </w:r>
      <w:r w:rsidRPr="00A1605B">
        <w:rPr>
          <w:spacing w:val="-4"/>
          <w:sz w:val="30"/>
          <w:szCs w:val="30"/>
        </w:rPr>
        <w:t>становить размер профицита районного бюджета</w:t>
      </w:r>
      <w:r w:rsidRPr="00A1605B">
        <w:rPr>
          <w:sz w:val="30"/>
          <w:szCs w:val="30"/>
        </w:rPr>
        <w:t xml:space="preserve"> </w:t>
      </w:r>
      <w:r w:rsidRPr="00A1605B">
        <w:rPr>
          <w:spacing w:val="-4"/>
          <w:sz w:val="30"/>
          <w:szCs w:val="30"/>
        </w:rPr>
        <w:t>на 20</w:t>
      </w:r>
      <w:r w:rsidR="005B6617" w:rsidRPr="00A1605B">
        <w:rPr>
          <w:spacing w:val="-4"/>
          <w:sz w:val="30"/>
          <w:szCs w:val="30"/>
        </w:rPr>
        <w:t>2</w:t>
      </w:r>
      <w:r w:rsidR="00A50942">
        <w:rPr>
          <w:spacing w:val="-4"/>
          <w:sz w:val="30"/>
          <w:szCs w:val="30"/>
        </w:rPr>
        <w:t>3</w:t>
      </w:r>
      <w:r w:rsidRPr="00A1605B">
        <w:rPr>
          <w:spacing w:val="-4"/>
          <w:sz w:val="30"/>
          <w:szCs w:val="30"/>
        </w:rPr>
        <w:t xml:space="preserve"> год </w:t>
      </w:r>
      <w:r w:rsidRPr="00A1605B">
        <w:rPr>
          <w:sz w:val="30"/>
          <w:szCs w:val="30"/>
        </w:rPr>
        <w:t xml:space="preserve">в сумме </w:t>
      </w:r>
      <w:r w:rsidR="00A50942">
        <w:rPr>
          <w:sz w:val="30"/>
          <w:szCs w:val="30"/>
        </w:rPr>
        <w:t>390</w:t>
      </w:r>
      <w:r w:rsidR="00A1605B" w:rsidRPr="00A1605B">
        <w:rPr>
          <w:sz w:val="30"/>
          <w:szCs w:val="30"/>
        </w:rPr>
        <w:t xml:space="preserve"> </w:t>
      </w:r>
      <w:r w:rsidR="00A50942">
        <w:rPr>
          <w:sz w:val="30"/>
          <w:szCs w:val="30"/>
        </w:rPr>
        <w:t>400</w:t>
      </w:r>
      <w:r w:rsidRPr="00A1605B">
        <w:rPr>
          <w:sz w:val="30"/>
          <w:szCs w:val="30"/>
        </w:rPr>
        <w:t xml:space="preserve">,00 рубля и направления его использования согласно </w:t>
      </w:r>
      <w:hyperlink r:id="rId13" w:history="1">
        <w:r w:rsidR="00347C8D" w:rsidRPr="00A1605B">
          <w:rPr>
            <w:sz w:val="30"/>
            <w:szCs w:val="30"/>
            <w:lang w:eastAsia="ru-RU"/>
          </w:rPr>
          <w:t>приложению 1</w:t>
        </w:r>
      </w:hyperlink>
      <w:r w:rsidR="00347C8D" w:rsidRPr="00A1605B">
        <w:rPr>
          <w:sz w:val="30"/>
          <w:szCs w:val="30"/>
          <w:lang w:eastAsia="ru-RU"/>
        </w:rPr>
        <w:t>.</w:t>
      </w:r>
    </w:p>
    <w:p w:rsidR="001237DC" w:rsidRPr="00A1605B" w:rsidRDefault="004B11E6" w:rsidP="008D60DA">
      <w:pPr>
        <w:ind w:firstLine="709"/>
        <w:jc w:val="both"/>
        <w:rPr>
          <w:sz w:val="30"/>
          <w:szCs w:val="30"/>
        </w:rPr>
      </w:pPr>
      <w:r w:rsidRPr="00D44219">
        <w:rPr>
          <w:sz w:val="30"/>
          <w:szCs w:val="30"/>
        </w:rPr>
        <w:t>2.</w:t>
      </w:r>
      <w:r w:rsidR="001237DC" w:rsidRPr="00A1605B">
        <w:rPr>
          <w:sz w:val="30"/>
          <w:szCs w:val="30"/>
        </w:rPr>
        <w:t xml:space="preserve"> Установить на 20</w:t>
      </w:r>
      <w:r w:rsidR="005B6617" w:rsidRPr="00A1605B">
        <w:rPr>
          <w:sz w:val="30"/>
          <w:szCs w:val="30"/>
        </w:rPr>
        <w:t>2</w:t>
      </w:r>
      <w:r w:rsidR="00D44219">
        <w:rPr>
          <w:sz w:val="30"/>
          <w:szCs w:val="30"/>
        </w:rPr>
        <w:t>3</w:t>
      </w:r>
      <w:r w:rsidR="001237DC" w:rsidRPr="00A1605B">
        <w:rPr>
          <w:sz w:val="30"/>
          <w:szCs w:val="30"/>
        </w:rPr>
        <w:t xml:space="preserve"> год:</w:t>
      </w:r>
    </w:p>
    <w:p w:rsidR="001237DC" w:rsidRPr="00A1605B" w:rsidRDefault="001237DC" w:rsidP="008D60DA">
      <w:pPr>
        <w:ind w:firstLine="709"/>
        <w:jc w:val="both"/>
        <w:rPr>
          <w:sz w:val="30"/>
          <w:szCs w:val="30"/>
        </w:rPr>
      </w:pPr>
      <w:r w:rsidRPr="00A1605B">
        <w:rPr>
          <w:sz w:val="30"/>
          <w:szCs w:val="30"/>
        </w:rPr>
        <w:t>2.1. </w:t>
      </w:r>
      <w:r w:rsidRPr="00A1605B">
        <w:rPr>
          <w:spacing w:val="-6"/>
          <w:sz w:val="30"/>
          <w:szCs w:val="30"/>
        </w:rPr>
        <w:t xml:space="preserve">доходы районного бюджета в сумме </w:t>
      </w:r>
      <w:r w:rsidR="00AE069D" w:rsidRPr="00235E99">
        <w:rPr>
          <w:sz w:val="30"/>
          <w:szCs w:val="30"/>
        </w:rPr>
        <w:t>5</w:t>
      </w:r>
      <w:r w:rsidR="00AE069D">
        <w:rPr>
          <w:sz w:val="30"/>
          <w:szCs w:val="30"/>
        </w:rPr>
        <w:t>9</w:t>
      </w:r>
      <w:r w:rsidR="00AE069D" w:rsidRPr="00235E99">
        <w:rPr>
          <w:sz w:val="30"/>
          <w:szCs w:val="30"/>
        </w:rPr>
        <w:t> </w:t>
      </w:r>
      <w:r w:rsidR="001F3A93">
        <w:rPr>
          <w:sz w:val="30"/>
          <w:szCs w:val="30"/>
        </w:rPr>
        <w:t>207</w:t>
      </w:r>
      <w:r w:rsidR="00AE069D" w:rsidRPr="00235E99">
        <w:rPr>
          <w:sz w:val="30"/>
          <w:szCs w:val="30"/>
        </w:rPr>
        <w:t> 462,00</w:t>
      </w:r>
      <w:r w:rsidR="00AE069D">
        <w:rPr>
          <w:sz w:val="30"/>
          <w:szCs w:val="30"/>
        </w:rPr>
        <w:t xml:space="preserve"> </w:t>
      </w:r>
      <w:r w:rsidRPr="00A1605B">
        <w:rPr>
          <w:sz w:val="30"/>
          <w:szCs w:val="30"/>
        </w:rPr>
        <w:t>рубля согласно приложению 2;</w:t>
      </w:r>
    </w:p>
    <w:p w:rsidR="001237DC" w:rsidRPr="00A1605B" w:rsidRDefault="001237DC" w:rsidP="008D60DA">
      <w:pPr>
        <w:ind w:firstLine="709"/>
        <w:jc w:val="both"/>
        <w:rPr>
          <w:sz w:val="30"/>
          <w:szCs w:val="30"/>
        </w:rPr>
      </w:pPr>
      <w:r w:rsidRPr="00A1605B">
        <w:rPr>
          <w:sz w:val="30"/>
          <w:szCs w:val="30"/>
        </w:rPr>
        <w:t xml:space="preserve">2.2. расходы районного бюджета по функциональной классификации расходов бюджета по разделам, подразделам и видам расходов в сумме </w:t>
      </w:r>
      <w:r w:rsidR="00AE069D">
        <w:rPr>
          <w:sz w:val="30"/>
          <w:szCs w:val="30"/>
        </w:rPr>
        <w:t>58 </w:t>
      </w:r>
      <w:r w:rsidR="001F3A93">
        <w:rPr>
          <w:sz w:val="30"/>
          <w:szCs w:val="30"/>
        </w:rPr>
        <w:t>817</w:t>
      </w:r>
      <w:r w:rsidR="00AE069D">
        <w:rPr>
          <w:sz w:val="30"/>
          <w:szCs w:val="30"/>
        </w:rPr>
        <w:t xml:space="preserve"> 062,00 </w:t>
      </w:r>
      <w:r w:rsidRPr="00A1605B">
        <w:rPr>
          <w:sz w:val="30"/>
          <w:szCs w:val="30"/>
        </w:rPr>
        <w:t xml:space="preserve">рубля согласно приложению 3; </w:t>
      </w:r>
    </w:p>
    <w:p w:rsidR="001237DC" w:rsidRPr="00A1605B" w:rsidRDefault="001237DC" w:rsidP="008D60DA">
      <w:pPr>
        <w:pStyle w:val="newncpi"/>
        <w:ind w:firstLine="709"/>
        <w:rPr>
          <w:rFonts w:ascii="Times New Roman" w:hAnsi="Times New Roman"/>
          <w:sz w:val="30"/>
          <w:szCs w:val="30"/>
        </w:rPr>
      </w:pPr>
      <w:r w:rsidRPr="00A1605B">
        <w:rPr>
          <w:rFonts w:ascii="Times New Roman" w:hAnsi="Times New Roman"/>
          <w:sz w:val="30"/>
          <w:szCs w:val="30"/>
        </w:rPr>
        <w:t>2.3. распределение бюджетных назначений по распорядителям бюджетных средств в соответствии с ведомственной классификацией расходов районного бюджета и функциональной классификацией расходов бюджета согласно приложению 4;</w:t>
      </w:r>
    </w:p>
    <w:p w:rsidR="001237DC" w:rsidRPr="00A1605B" w:rsidRDefault="001237DC" w:rsidP="008D60DA">
      <w:pPr>
        <w:pStyle w:val="newncpi"/>
        <w:ind w:firstLine="709"/>
        <w:rPr>
          <w:sz w:val="30"/>
          <w:szCs w:val="30"/>
        </w:rPr>
      </w:pPr>
      <w:r w:rsidRPr="00A1605B">
        <w:rPr>
          <w:rFonts w:ascii="Times New Roman" w:hAnsi="Times New Roman"/>
          <w:sz w:val="30"/>
          <w:szCs w:val="30"/>
        </w:rPr>
        <w:t>2.4. перечень государственных программ и подпрограмм, финансирование которых предусматривается за счет средств районного бюджета</w:t>
      </w:r>
      <w:r w:rsidR="007461EE" w:rsidRPr="00A1605B">
        <w:rPr>
          <w:rFonts w:ascii="Times New Roman" w:hAnsi="Times New Roman"/>
          <w:sz w:val="30"/>
          <w:szCs w:val="30"/>
        </w:rPr>
        <w:t>,</w:t>
      </w:r>
      <w:r w:rsidRPr="00A1605B">
        <w:rPr>
          <w:rFonts w:ascii="Times New Roman" w:hAnsi="Times New Roman"/>
          <w:sz w:val="30"/>
          <w:szCs w:val="30"/>
        </w:rPr>
        <w:t xml:space="preserve"> согласно приложению </w:t>
      </w:r>
      <w:r w:rsidR="007461EE" w:rsidRPr="00A1605B">
        <w:rPr>
          <w:rFonts w:ascii="Times New Roman" w:hAnsi="Times New Roman"/>
          <w:sz w:val="30"/>
          <w:szCs w:val="30"/>
        </w:rPr>
        <w:t>5</w:t>
      </w:r>
      <w:r w:rsidRPr="00A1605B">
        <w:rPr>
          <w:rFonts w:ascii="Times New Roman" w:hAnsi="Times New Roman"/>
          <w:sz w:val="30"/>
          <w:szCs w:val="30"/>
        </w:rPr>
        <w:t>.</w:t>
      </w:r>
    </w:p>
    <w:p w:rsidR="00AD2EB7" w:rsidRPr="00A1605B" w:rsidRDefault="00AD2EB7" w:rsidP="008D60DA">
      <w:pPr>
        <w:pStyle w:val="articleintext"/>
        <w:ind w:firstLine="709"/>
        <w:rPr>
          <w:sz w:val="30"/>
          <w:szCs w:val="30"/>
        </w:rPr>
      </w:pPr>
      <w:r w:rsidRPr="00A1605B">
        <w:rPr>
          <w:sz w:val="30"/>
          <w:szCs w:val="30"/>
        </w:rPr>
        <w:t>3. Установить размер оборотной кассовой наличности по районному бюджету на 1 января 20</w:t>
      </w:r>
      <w:r w:rsidR="00F95135" w:rsidRPr="00A1605B">
        <w:rPr>
          <w:sz w:val="30"/>
          <w:szCs w:val="30"/>
        </w:rPr>
        <w:t>2</w:t>
      </w:r>
      <w:r w:rsidR="00D44219">
        <w:rPr>
          <w:sz w:val="30"/>
          <w:szCs w:val="30"/>
        </w:rPr>
        <w:t>4</w:t>
      </w:r>
      <w:r w:rsidRPr="00A1605B">
        <w:rPr>
          <w:sz w:val="30"/>
          <w:szCs w:val="30"/>
        </w:rPr>
        <w:t xml:space="preserve"> г. в </w:t>
      </w:r>
      <w:r w:rsidRPr="00780D16">
        <w:rPr>
          <w:sz w:val="30"/>
          <w:szCs w:val="30"/>
        </w:rPr>
        <w:t>сумме 1</w:t>
      </w:r>
      <w:r w:rsidR="00A1605B" w:rsidRPr="00780D16">
        <w:rPr>
          <w:sz w:val="30"/>
          <w:szCs w:val="30"/>
        </w:rPr>
        <w:t>0</w:t>
      </w:r>
      <w:r w:rsidRPr="00780D16">
        <w:rPr>
          <w:sz w:val="30"/>
          <w:szCs w:val="30"/>
        </w:rPr>
        <w:t>0 000,0</w:t>
      </w:r>
      <w:r w:rsidR="00C7790D" w:rsidRPr="00780D16">
        <w:rPr>
          <w:sz w:val="30"/>
          <w:szCs w:val="30"/>
        </w:rPr>
        <w:t>0</w:t>
      </w:r>
      <w:r w:rsidRPr="00A1605B">
        <w:rPr>
          <w:sz w:val="30"/>
          <w:szCs w:val="30"/>
        </w:rPr>
        <w:t xml:space="preserve"> рубл</w:t>
      </w:r>
      <w:r w:rsidR="00236943" w:rsidRPr="00A1605B">
        <w:rPr>
          <w:sz w:val="30"/>
          <w:szCs w:val="30"/>
        </w:rPr>
        <w:t>я</w:t>
      </w:r>
      <w:r w:rsidRPr="00A1605B">
        <w:rPr>
          <w:sz w:val="30"/>
          <w:szCs w:val="30"/>
        </w:rPr>
        <w:t>.</w:t>
      </w:r>
    </w:p>
    <w:p w:rsidR="008F1099" w:rsidRDefault="00AD2EB7" w:rsidP="008D60DA">
      <w:pPr>
        <w:ind w:firstLine="709"/>
        <w:jc w:val="both"/>
        <w:rPr>
          <w:sz w:val="30"/>
          <w:szCs w:val="30"/>
        </w:rPr>
      </w:pPr>
      <w:r w:rsidRPr="008F1099">
        <w:rPr>
          <w:sz w:val="30"/>
          <w:szCs w:val="30"/>
        </w:rPr>
        <w:t xml:space="preserve">4. </w:t>
      </w:r>
      <w:r w:rsidR="004B11E6" w:rsidRPr="008F1099">
        <w:rPr>
          <w:sz w:val="30"/>
          <w:szCs w:val="30"/>
        </w:rPr>
        <w:t>Установить на 20</w:t>
      </w:r>
      <w:r w:rsidR="005B6617" w:rsidRPr="008F1099">
        <w:rPr>
          <w:sz w:val="30"/>
          <w:szCs w:val="30"/>
        </w:rPr>
        <w:t>2</w:t>
      </w:r>
      <w:r w:rsidR="00D44219">
        <w:rPr>
          <w:sz w:val="30"/>
          <w:szCs w:val="30"/>
        </w:rPr>
        <w:t>3</w:t>
      </w:r>
      <w:r w:rsidR="004B11E6" w:rsidRPr="008F1099">
        <w:rPr>
          <w:sz w:val="30"/>
          <w:szCs w:val="30"/>
        </w:rPr>
        <w:t xml:space="preserve"> год</w:t>
      </w:r>
      <w:r w:rsidR="00847F30" w:rsidRPr="00847F30">
        <w:rPr>
          <w:sz w:val="30"/>
          <w:szCs w:val="30"/>
        </w:rPr>
        <w:t xml:space="preserve"> </w:t>
      </w:r>
      <w:r w:rsidR="00847F30" w:rsidRPr="008F1099">
        <w:rPr>
          <w:sz w:val="30"/>
          <w:szCs w:val="30"/>
        </w:rPr>
        <w:t>нормативы отчислений</w:t>
      </w:r>
      <w:r w:rsidR="008F1099">
        <w:rPr>
          <w:sz w:val="30"/>
          <w:szCs w:val="30"/>
        </w:rPr>
        <w:t>:</w:t>
      </w:r>
    </w:p>
    <w:p w:rsidR="004B11E6" w:rsidRPr="008F1099" w:rsidRDefault="008F1099" w:rsidP="008D60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4.1. </w:t>
      </w:r>
      <w:r w:rsidR="004B11E6" w:rsidRPr="008F1099">
        <w:rPr>
          <w:sz w:val="30"/>
          <w:szCs w:val="30"/>
        </w:rPr>
        <w:t xml:space="preserve"> в бюджеты сель</w:t>
      </w:r>
      <w:r w:rsidR="00891FAD" w:rsidRPr="008F1099">
        <w:rPr>
          <w:sz w:val="30"/>
          <w:szCs w:val="30"/>
        </w:rPr>
        <w:t>советов</w:t>
      </w:r>
      <w:r w:rsidR="004B11E6" w:rsidRPr="008F1099">
        <w:rPr>
          <w:sz w:val="30"/>
          <w:szCs w:val="30"/>
        </w:rPr>
        <w:t xml:space="preserve"> согласно приложению </w:t>
      </w:r>
      <w:r w:rsidR="00AD2EB7" w:rsidRPr="008F1099">
        <w:rPr>
          <w:sz w:val="30"/>
          <w:szCs w:val="30"/>
        </w:rPr>
        <w:t>6</w:t>
      </w:r>
      <w:r w:rsidR="004B11E6" w:rsidRPr="008F1099">
        <w:rPr>
          <w:sz w:val="30"/>
          <w:szCs w:val="30"/>
        </w:rPr>
        <w:t>:</w:t>
      </w:r>
    </w:p>
    <w:p w:rsidR="006B6CDB" w:rsidRPr="008F1099" w:rsidRDefault="008F1099" w:rsidP="008D60D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4.1.1. </w:t>
      </w:r>
      <w:r w:rsidR="004B11E6" w:rsidRPr="008F1099">
        <w:rPr>
          <w:sz w:val="30"/>
          <w:szCs w:val="30"/>
        </w:rPr>
        <w:t>по подоходному налогу с физических лиц – от общего поступления налога на</w:t>
      </w:r>
      <w:r w:rsidR="004F73F6" w:rsidRPr="008F1099">
        <w:rPr>
          <w:sz w:val="30"/>
          <w:szCs w:val="30"/>
        </w:rPr>
        <w:t xml:space="preserve"> территории Толочинского района</w:t>
      </w:r>
      <w:r w:rsidR="006B6CDB" w:rsidRPr="008F1099">
        <w:rPr>
          <w:sz w:val="30"/>
          <w:szCs w:val="30"/>
        </w:rPr>
        <w:t>;</w:t>
      </w:r>
    </w:p>
    <w:p w:rsidR="005D469B" w:rsidRPr="008F1099" w:rsidRDefault="008F1099" w:rsidP="00D44219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4.1.2. </w:t>
      </w:r>
      <w:r w:rsidR="005D469B" w:rsidRPr="008F1099">
        <w:rPr>
          <w:sz w:val="30"/>
          <w:szCs w:val="30"/>
        </w:rPr>
        <w:t xml:space="preserve">по поступлениям части средств от сдачи в аренду имущества, находящегося в собственности </w:t>
      </w:r>
      <w:r w:rsidR="0021152C" w:rsidRPr="008F1099">
        <w:rPr>
          <w:sz w:val="30"/>
          <w:szCs w:val="30"/>
        </w:rPr>
        <w:t xml:space="preserve">Толочинского района </w:t>
      </w:r>
      <w:r w:rsidR="005D469B" w:rsidRPr="008F1099">
        <w:rPr>
          <w:sz w:val="30"/>
          <w:szCs w:val="30"/>
        </w:rPr>
        <w:t>и переданного в оперативное управление сельски</w:t>
      </w:r>
      <w:r w:rsidR="00716CC9" w:rsidRPr="008F1099">
        <w:rPr>
          <w:sz w:val="30"/>
          <w:szCs w:val="30"/>
        </w:rPr>
        <w:t>м</w:t>
      </w:r>
      <w:r w:rsidR="005D469B" w:rsidRPr="008F1099">
        <w:rPr>
          <w:sz w:val="30"/>
          <w:szCs w:val="30"/>
        </w:rPr>
        <w:t xml:space="preserve"> исполнительны</w:t>
      </w:r>
      <w:r w:rsidR="004A209B" w:rsidRPr="008F1099">
        <w:rPr>
          <w:sz w:val="30"/>
          <w:szCs w:val="30"/>
        </w:rPr>
        <w:t>м</w:t>
      </w:r>
      <w:r w:rsidR="005D469B" w:rsidRPr="008F1099">
        <w:rPr>
          <w:sz w:val="30"/>
          <w:szCs w:val="30"/>
        </w:rPr>
        <w:t xml:space="preserve"> комитет</w:t>
      </w:r>
      <w:r w:rsidR="004A209B" w:rsidRPr="008F1099">
        <w:rPr>
          <w:sz w:val="30"/>
          <w:szCs w:val="30"/>
        </w:rPr>
        <w:t>ам</w:t>
      </w:r>
      <w:r>
        <w:rPr>
          <w:sz w:val="30"/>
          <w:szCs w:val="30"/>
        </w:rPr>
        <w:t>;</w:t>
      </w:r>
    </w:p>
    <w:p w:rsidR="00D44219" w:rsidRDefault="00D44219" w:rsidP="00D442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4.1.3. по сбору с заготовителей - от поступлений сбора с заготовителей по объектам обложения, находящимся на территории сельсоветов;</w:t>
      </w:r>
    </w:p>
    <w:p w:rsidR="0041256B" w:rsidRPr="008F1099" w:rsidRDefault="0041256B" w:rsidP="00DA31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F1099">
        <w:rPr>
          <w:sz w:val="30"/>
          <w:szCs w:val="30"/>
        </w:rPr>
        <w:t>4.2. в районный бюджет от:</w:t>
      </w:r>
    </w:p>
    <w:p w:rsidR="0041256B" w:rsidRPr="008F1099" w:rsidRDefault="00DA31DA" w:rsidP="00DA31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4.2.1. </w:t>
      </w:r>
      <w:r w:rsidR="0041256B" w:rsidRPr="008F1099">
        <w:rPr>
          <w:sz w:val="30"/>
          <w:szCs w:val="30"/>
        </w:rPr>
        <w:t xml:space="preserve">налога за владение собаками - в размере 100,00 процента суммы налога, поступающего на территории </w:t>
      </w:r>
      <w:r w:rsidR="008F1099" w:rsidRPr="008F1099">
        <w:rPr>
          <w:sz w:val="30"/>
          <w:szCs w:val="30"/>
        </w:rPr>
        <w:t>Толочинского района</w:t>
      </w:r>
      <w:r w:rsidR="0041256B" w:rsidRPr="008F1099">
        <w:rPr>
          <w:sz w:val="30"/>
          <w:szCs w:val="30"/>
        </w:rPr>
        <w:t>;</w:t>
      </w:r>
    </w:p>
    <w:p w:rsidR="0041256B" w:rsidRDefault="00DA31DA" w:rsidP="00DA31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4.2.2. </w:t>
      </w:r>
      <w:r w:rsidR="0041256B" w:rsidRPr="008F1099">
        <w:rPr>
          <w:sz w:val="30"/>
          <w:szCs w:val="30"/>
        </w:rPr>
        <w:t xml:space="preserve">курортного сбора - в размере </w:t>
      </w:r>
      <w:r w:rsidR="008F1099" w:rsidRPr="008F1099">
        <w:rPr>
          <w:sz w:val="30"/>
          <w:szCs w:val="30"/>
        </w:rPr>
        <w:t>100</w:t>
      </w:r>
      <w:r w:rsidR="0041256B" w:rsidRPr="008F1099">
        <w:rPr>
          <w:sz w:val="30"/>
          <w:szCs w:val="30"/>
        </w:rPr>
        <w:t xml:space="preserve">,00 процента от суммы курортного сбора, поступающего на территории </w:t>
      </w:r>
      <w:r w:rsidR="008F1099" w:rsidRPr="008F1099">
        <w:rPr>
          <w:sz w:val="30"/>
          <w:szCs w:val="30"/>
        </w:rPr>
        <w:t>Толочинского</w:t>
      </w:r>
      <w:r w:rsidR="0041256B" w:rsidRPr="008F1099">
        <w:rPr>
          <w:sz w:val="30"/>
          <w:szCs w:val="30"/>
        </w:rPr>
        <w:t xml:space="preserve"> района</w:t>
      </w:r>
      <w:r w:rsidR="004A1AEC">
        <w:rPr>
          <w:sz w:val="30"/>
          <w:szCs w:val="30"/>
        </w:rPr>
        <w:t>;</w:t>
      </w:r>
    </w:p>
    <w:p w:rsidR="00DA31DA" w:rsidRDefault="004A1AEC" w:rsidP="00DA31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DA31DA">
        <w:rPr>
          <w:sz w:val="30"/>
          <w:szCs w:val="30"/>
        </w:rPr>
        <w:t>2.</w:t>
      </w:r>
      <w:r>
        <w:rPr>
          <w:sz w:val="30"/>
          <w:szCs w:val="30"/>
        </w:rPr>
        <w:t xml:space="preserve">3. </w:t>
      </w:r>
      <w:r w:rsidR="00DA31DA">
        <w:rPr>
          <w:sz w:val="30"/>
          <w:szCs w:val="30"/>
        </w:rPr>
        <w:t>сбора с заготовителей - в размере 100,00 процента суммы сбора, поступающего на территории города Толочина.</w:t>
      </w:r>
    </w:p>
    <w:p w:rsidR="005A7039" w:rsidRPr="00BE48DF" w:rsidRDefault="00847F30" w:rsidP="00DA31D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E48DF">
        <w:rPr>
          <w:sz w:val="30"/>
          <w:szCs w:val="30"/>
        </w:rPr>
        <w:t>5.</w:t>
      </w:r>
      <w:r w:rsidRPr="00BE48DF">
        <w:rPr>
          <w:sz w:val="30"/>
          <w:szCs w:val="30"/>
          <w:lang w:eastAsia="ru-RU"/>
        </w:rPr>
        <w:t xml:space="preserve"> </w:t>
      </w:r>
      <w:r w:rsidR="005A7039" w:rsidRPr="00BE48DF">
        <w:rPr>
          <w:sz w:val="30"/>
          <w:szCs w:val="30"/>
          <w:lang w:eastAsia="ru-RU"/>
        </w:rPr>
        <w:t>В 202</w:t>
      </w:r>
      <w:r w:rsidR="00DA31DA">
        <w:rPr>
          <w:sz w:val="30"/>
          <w:szCs w:val="30"/>
          <w:lang w:eastAsia="ru-RU"/>
        </w:rPr>
        <w:t>3</w:t>
      </w:r>
      <w:r w:rsidR="005A7039" w:rsidRPr="00BE48DF">
        <w:rPr>
          <w:sz w:val="30"/>
          <w:szCs w:val="30"/>
          <w:lang w:eastAsia="ru-RU"/>
        </w:rPr>
        <w:t xml:space="preserve"> году передать бюджетам сельсоветов из районного бюджета дотации в порядке, установленном законодательством, в сумме </w:t>
      </w:r>
      <w:r w:rsidR="00DA31DA" w:rsidRPr="00AB50F9">
        <w:rPr>
          <w:sz w:val="30"/>
          <w:szCs w:val="30"/>
          <w:lang w:eastAsia="ru-RU"/>
        </w:rPr>
        <w:t>345</w:t>
      </w:r>
      <w:r w:rsidR="00BE48DF" w:rsidRPr="00AB50F9">
        <w:rPr>
          <w:sz w:val="30"/>
          <w:szCs w:val="30"/>
        </w:rPr>
        <w:t> </w:t>
      </w:r>
      <w:r w:rsidR="00DA31DA" w:rsidRPr="00AB50F9">
        <w:rPr>
          <w:sz w:val="30"/>
          <w:szCs w:val="30"/>
        </w:rPr>
        <w:t>858</w:t>
      </w:r>
      <w:r w:rsidR="00BE48DF" w:rsidRPr="00AB50F9">
        <w:rPr>
          <w:sz w:val="30"/>
          <w:szCs w:val="30"/>
        </w:rPr>
        <w:t>,00</w:t>
      </w:r>
      <w:r w:rsidR="005A7039" w:rsidRPr="00BE48DF">
        <w:rPr>
          <w:sz w:val="30"/>
          <w:szCs w:val="30"/>
        </w:rPr>
        <w:t xml:space="preserve"> </w:t>
      </w:r>
      <w:r w:rsidR="005A7039" w:rsidRPr="00BE48DF">
        <w:rPr>
          <w:sz w:val="30"/>
          <w:szCs w:val="30"/>
          <w:lang w:eastAsia="ru-RU"/>
        </w:rPr>
        <w:t>рубля, иные текущие межбюджетные трансферты из вышестоящего бюджета нижестоящему бюджету в </w:t>
      </w:r>
      <w:r w:rsidR="005A7039" w:rsidRPr="00AB50F9">
        <w:rPr>
          <w:sz w:val="30"/>
          <w:szCs w:val="30"/>
          <w:lang w:eastAsia="ru-RU"/>
        </w:rPr>
        <w:t xml:space="preserve">сумме </w:t>
      </w:r>
      <w:r w:rsidR="00AB50F9" w:rsidRPr="00AB50F9">
        <w:rPr>
          <w:sz w:val="30"/>
          <w:szCs w:val="30"/>
          <w:lang w:eastAsia="ru-RU"/>
        </w:rPr>
        <w:t>90</w:t>
      </w:r>
      <w:r w:rsidR="005A7039" w:rsidRPr="00AB50F9">
        <w:rPr>
          <w:sz w:val="30"/>
          <w:szCs w:val="30"/>
          <w:lang w:eastAsia="ru-RU"/>
        </w:rPr>
        <w:t> </w:t>
      </w:r>
      <w:r w:rsidR="00DA31DA" w:rsidRPr="00AB50F9">
        <w:rPr>
          <w:sz w:val="30"/>
          <w:szCs w:val="30"/>
          <w:lang w:eastAsia="ru-RU"/>
        </w:rPr>
        <w:t>6</w:t>
      </w:r>
      <w:r w:rsidR="00C820D5" w:rsidRPr="00AB50F9">
        <w:rPr>
          <w:sz w:val="30"/>
          <w:szCs w:val="30"/>
          <w:lang w:eastAsia="ru-RU"/>
        </w:rPr>
        <w:t>00</w:t>
      </w:r>
      <w:r w:rsidR="005A7039" w:rsidRPr="00AB50F9">
        <w:rPr>
          <w:sz w:val="30"/>
          <w:szCs w:val="30"/>
          <w:lang w:eastAsia="ru-RU"/>
        </w:rPr>
        <w:t>,00</w:t>
      </w:r>
      <w:r w:rsidR="005A7039" w:rsidRPr="00BE48DF">
        <w:rPr>
          <w:sz w:val="30"/>
          <w:szCs w:val="30"/>
          <w:lang w:eastAsia="ru-RU"/>
        </w:rPr>
        <w:t xml:space="preserve"> рубля согласно приложению 7</w:t>
      </w:r>
      <w:r w:rsidR="00651C53">
        <w:rPr>
          <w:sz w:val="30"/>
          <w:szCs w:val="30"/>
          <w:lang w:eastAsia="ru-RU"/>
        </w:rPr>
        <w:t>.</w:t>
      </w:r>
    </w:p>
    <w:p w:rsidR="00465F69" w:rsidRPr="00E303B0" w:rsidRDefault="004B11E6" w:rsidP="008D60DA">
      <w:pPr>
        <w:pStyle w:val="titlep"/>
        <w:ind w:firstLine="709"/>
        <w:jc w:val="both"/>
        <w:rPr>
          <w:rFonts w:ascii="Times New Roman" w:hAnsi="Times New Roman"/>
          <w:sz w:val="30"/>
          <w:szCs w:val="30"/>
        </w:rPr>
      </w:pPr>
      <w:r w:rsidRPr="00E303B0">
        <w:rPr>
          <w:rFonts w:ascii="Times New Roman" w:hAnsi="Times New Roman"/>
          <w:sz w:val="30"/>
          <w:szCs w:val="30"/>
        </w:rPr>
        <w:t xml:space="preserve">6. </w:t>
      </w:r>
      <w:r w:rsidR="00465F69" w:rsidRPr="00E303B0">
        <w:rPr>
          <w:rFonts w:ascii="Times New Roman" w:hAnsi="Times New Roman"/>
          <w:sz w:val="30"/>
          <w:szCs w:val="30"/>
        </w:rPr>
        <w:t>Создать в 20</w:t>
      </w:r>
      <w:r w:rsidR="00AE3C97" w:rsidRPr="00E303B0">
        <w:rPr>
          <w:rFonts w:ascii="Times New Roman" w:hAnsi="Times New Roman"/>
          <w:sz w:val="30"/>
          <w:szCs w:val="30"/>
        </w:rPr>
        <w:t>2</w:t>
      </w:r>
      <w:r w:rsidR="003A50E2">
        <w:rPr>
          <w:rFonts w:ascii="Times New Roman" w:hAnsi="Times New Roman"/>
          <w:sz w:val="30"/>
          <w:szCs w:val="30"/>
        </w:rPr>
        <w:t>3</w:t>
      </w:r>
      <w:r w:rsidR="00465F69" w:rsidRPr="00E303B0">
        <w:rPr>
          <w:rFonts w:ascii="Times New Roman" w:hAnsi="Times New Roman"/>
          <w:sz w:val="30"/>
          <w:szCs w:val="30"/>
        </w:rPr>
        <w:t xml:space="preserve"> году в расходной части районного бюджета резервный фонд Толочинского районного исполнительного комитета</w:t>
      </w:r>
      <w:r w:rsidR="00F95135" w:rsidRPr="00E303B0">
        <w:rPr>
          <w:rFonts w:ascii="Times New Roman" w:hAnsi="Times New Roman"/>
          <w:sz w:val="30"/>
          <w:szCs w:val="30"/>
        </w:rPr>
        <w:t xml:space="preserve"> </w:t>
      </w:r>
      <w:r w:rsidR="002D7F27" w:rsidRPr="00E303B0">
        <w:rPr>
          <w:rFonts w:ascii="Times New Roman" w:hAnsi="Times New Roman"/>
          <w:sz w:val="30"/>
          <w:szCs w:val="30"/>
        </w:rPr>
        <w:t xml:space="preserve">(далее - райисполком) </w:t>
      </w:r>
      <w:r w:rsidR="00465F69" w:rsidRPr="00E303B0">
        <w:rPr>
          <w:rFonts w:ascii="Times New Roman" w:hAnsi="Times New Roman"/>
          <w:sz w:val="30"/>
          <w:szCs w:val="30"/>
        </w:rPr>
        <w:t xml:space="preserve">и установить </w:t>
      </w:r>
      <w:r w:rsidR="00BB327C">
        <w:rPr>
          <w:rFonts w:ascii="Times New Roman" w:hAnsi="Times New Roman"/>
          <w:sz w:val="30"/>
          <w:szCs w:val="30"/>
        </w:rPr>
        <w:t xml:space="preserve">его </w:t>
      </w:r>
      <w:r w:rsidR="00465F69" w:rsidRPr="00E303B0">
        <w:rPr>
          <w:rFonts w:ascii="Times New Roman" w:hAnsi="Times New Roman"/>
          <w:sz w:val="30"/>
          <w:szCs w:val="30"/>
        </w:rPr>
        <w:t xml:space="preserve">в размере </w:t>
      </w:r>
      <w:r w:rsidR="003A50E2" w:rsidRPr="00EB2531">
        <w:rPr>
          <w:rFonts w:ascii="Times New Roman" w:hAnsi="Times New Roman"/>
          <w:sz w:val="30"/>
          <w:szCs w:val="30"/>
        </w:rPr>
        <w:t>315</w:t>
      </w:r>
      <w:r w:rsidR="00A10143" w:rsidRPr="00EB2531">
        <w:rPr>
          <w:rFonts w:ascii="Times New Roman" w:hAnsi="Times New Roman"/>
          <w:sz w:val="30"/>
          <w:szCs w:val="30"/>
        </w:rPr>
        <w:t> </w:t>
      </w:r>
      <w:r w:rsidR="003A50E2" w:rsidRPr="00EB2531">
        <w:rPr>
          <w:rFonts w:ascii="Times New Roman" w:hAnsi="Times New Roman"/>
          <w:sz w:val="30"/>
          <w:szCs w:val="30"/>
        </w:rPr>
        <w:t>754</w:t>
      </w:r>
      <w:r w:rsidR="00A10143" w:rsidRPr="00EB2531">
        <w:rPr>
          <w:rFonts w:ascii="Times New Roman" w:hAnsi="Times New Roman"/>
          <w:sz w:val="30"/>
          <w:szCs w:val="30"/>
        </w:rPr>
        <w:t>,</w:t>
      </w:r>
      <w:r w:rsidR="00AE3C97" w:rsidRPr="00EB2531">
        <w:rPr>
          <w:rFonts w:ascii="Times New Roman" w:hAnsi="Times New Roman"/>
          <w:sz w:val="30"/>
          <w:szCs w:val="30"/>
        </w:rPr>
        <w:t>0</w:t>
      </w:r>
      <w:r w:rsidR="00465F69" w:rsidRPr="00EB2531">
        <w:rPr>
          <w:rFonts w:ascii="Times New Roman" w:hAnsi="Times New Roman"/>
          <w:sz w:val="30"/>
          <w:szCs w:val="30"/>
        </w:rPr>
        <w:t>0</w:t>
      </w:r>
      <w:r w:rsidR="00465F69" w:rsidRPr="00E303B0">
        <w:rPr>
          <w:rFonts w:ascii="Times New Roman" w:hAnsi="Times New Roman"/>
          <w:sz w:val="30"/>
          <w:szCs w:val="30"/>
        </w:rPr>
        <w:t xml:space="preserve"> рубл</w:t>
      </w:r>
      <w:r w:rsidR="00236943" w:rsidRPr="00E303B0">
        <w:rPr>
          <w:rFonts w:ascii="Times New Roman" w:hAnsi="Times New Roman"/>
          <w:sz w:val="30"/>
          <w:szCs w:val="30"/>
        </w:rPr>
        <w:t>я</w:t>
      </w:r>
      <w:r w:rsidR="004A5DB8" w:rsidRPr="00E303B0">
        <w:rPr>
          <w:rFonts w:ascii="Times New Roman" w:hAnsi="Times New Roman"/>
          <w:sz w:val="30"/>
          <w:szCs w:val="30"/>
        </w:rPr>
        <w:t>,</w:t>
      </w:r>
      <w:r w:rsidR="004A5DB8" w:rsidRPr="00E303B0">
        <w:rPr>
          <w:sz w:val="30"/>
          <w:szCs w:val="30"/>
        </w:rPr>
        <w:t xml:space="preserve"> </w:t>
      </w:r>
      <w:r w:rsidR="004A5DB8" w:rsidRPr="00E303B0">
        <w:rPr>
          <w:rFonts w:ascii="Times New Roman" w:hAnsi="Times New Roman"/>
          <w:sz w:val="30"/>
          <w:szCs w:val="30"/>
        </w:rPr>
        <w:t>определяемом в соответствии с пунктом 4 статьи 42 Бюджетного кодекса Республики Беларусь</w:t>
      </w:r>
      <w:r w:rsidR="00465F69" w:rsidRPr="00E303B0">
        <w:rPr>
          <w:rFonts w:ascii="Times New Roman" w:hAnsi="Times New Roman"/>
          <w:sz w:val="30"/>
          <w:szCs w:val="30"/>
        </w:rPr>
        <w:t>.</w:t>
      </w:r>
    </w:p>
    <w:p w:rsidR="004B11E6" w:rsidRPr="00C823EF" w:rsidRDefault="006B2C52" w:rsidP="008D60DA">
      <w:pPr>
        <w:pStyle w:val="titlep"/>
        <w:ind w:firstLine="709"/>
        <w:jc w:val="both"/>
        <w:rPr>
          <w:rFonts w:ascii="Times New Roman" w:hAnsi="Times New Roman"/>
          <w:sz w:val="30"/>
          <w:szCs w:val="30"/>
        </w:rPr>
      </w:pPr>
      <w:r w:rsidRPr="00C823EF">
        <w:rPr>
          <w:rFonts w:ascii="Times New Roman" w:hAnsi="Times New Roman"/>
          <w:sz w:val="30"/>
          <w:szCs w:val="30"/>
        </w:rPr>
        <w:t>7</w:t>
      </w:r>
      <w:r w:rsidR="004B11E6" w:rsidRPr="00C823EF">
        <w:rPr>
          <w:rFonts w:ascii="Times New Roman" w:hAnsi="Times New Roman"/>
          <w:sz w:val="30"/>
          <w:szCs w:val="30"/>
        </w:rPr>
        <w:t>. Установить в 20</w:t>
      </w:r>
      <w:r w:rsidR="00AE3C97" w:rsidRPr="00C823EF">
        <w:rPr>
          <w:rFonts w:ascii="Times New Roman" w:hAnsi="Times New Roman"/>
          <w:sz w:val="30"/>
          <w:szCs w:val="30"/>
        </w:rPr>
        <w:t>2</w:t>
      </w:r>
      <w:r w:rsidR="000F4546">
        <w:rPr>
          <w:rFonts w:ascii="Times New Roman" w:hAnsi="Times New Roman"/>
          <w:sz w:val="30"/>
          <w:szCs w:val="30"/>
        </w:rPr>
        <w:t>3</w:t>
      </w:r>
      <w:r w:rsidR="004B11E6" w:rsidRPr="00C823EF">
        <w:rPr>
          <w:rFonts w:ascii="Times New Roman" w:hAnsi="Times New Roman"/>
          <w:sz w:val="30"/>
          <w:szCs w:val="30"/>
        </w:rPr>
        <w:t xml:space="preserve"> году:</w:t>
      </w:r>
    </w:p>
    <w:p w:rsidR="004B11E6" w:rsidRPr="00C823EF" w:rsidRDefault="00D039AE" w:rsidP="008D60DA">
      <w:pPr>
        <w:ind w:firstLine="709"/>
        <w:jc w:val="both"/>
        <w:rPr>
          <w:sz w:val="30"/>
          <w:szCs w:val="30"/>
        </w:rPr>
      </w:pPr>
      <w:r w:rsidRPr="00C823EF">
        <w:rPr>
          <w:sz w:val="30"/>
          <w:szCs w:val="30"/>
        </w:rPr>
        <w:t>7</w:t>
      </w:r>
      <w:r w:rsidR="0049046C" w:rsidRPr="00C823EF">
        <w:rPr>
          <w:sz w:val="30"/>
          <w:szCs w:val="30"/>
        </w:rPr>
        <w:t>.1. </w:t>
      </w:r>
      <w:r w:rsidR="006C3829" w:rsidRPr="00C823EF">
        <w:rPr>
          <w:sz w:val="30"/>
          <w:szCs w:val="30"/>
        </w:rPr>
        <w:t> </w:t>
      </w:r>
      <w:r w:rsidR="00582055">
        <w:rPr>
          <w:sz w:val="30"/>
          <w:szCs w:val="30"/>
        </w:rPr>
        <w:t>предельный</w:t>
      </w:r>
      <w:r w:rsidR="006C3829" w:rsidRPr="00C823EF">
        <w:rPr>
          <w:sz w:val="30"/>
          <w:szCs w:val="30"/>
        </w:rPr>
        <w:t xml:space="preserve"> </w:t>
      </w:r>
      <w:r w:rsidR="00891FAD" w:rsidRPr="00C823EF">
        <w:rPr>
          <w:sz w:val="30"/>
          <w:szCs w:val="30"/>
        </w:rPr>
        <w:t xml:space="preserve">размер </w:t>
      </w:r>
      <w:r w:rsidR="004B11E6" w:rsidRPr="00C823EF">
        <w:rPr>
          <w:sz w:val="30"/>
          <w:szCs w:val="30"/>
        </w:rPr>
        <w:t>дефицита бюджетов сельс</w:t>
      </w:r>
      <w:r w:rsidR="00891FAD" w:rsidRPr="00C823EF">
        <w:rPr>
          <w:sz w:val="30"/>
          <w:szCs w:val="30"/>
        </w:rPr>
        <w:t>оветов</w:t>
      </w:r>
      <w:r w:rsidR="000E3FE1" w:rsidRPr="00C823EF">
        <w:rPr>
          <w:sz w:val="30"/>
          <w:szCs w:val="30"/>
        </w:rPr>
        <w:t xml:space="preserve"> </w:t>
      </w:r>
      <w:r w:rsidR="002154F2" w:rsidRPr="00C823EF">
        <w:rPr>
          <w:sz w:val="30"/>
          <w:szCs w:val="30"/>
        </w:rPr>
        <w:t>в размере</w:t>
      </w:r>
      <w:r w:rsidR="004B11E6" w:rsidRPr="00C823EF">
        <w:rPr>
          <w:sz w:val="30"/>
          <w:szCs w:val="30"/>
        </w:rPr>
        <w:t xml:space="preserve"> 0 (ноль) процентов от доходов соответствующих бюджетов; </w:t>
      </w:r>
    </w:p>
    <w:p w:rsidR="002D7F27" w:rsidRPr="00F862E6" w:rsidRDefault="00287D44" w:rsidP="008D60DA">
      <w:pPr>
        <w:pStyle w:val="titlep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862E6">
        <w:rPr>
          <w:rFonts w:ascii="Times New Roman" w:hAnsi="Times New Roman"/>
          <w:sz w:val="30"/>
          <w:szCs w:val="30"/>
        </w:rPr>
        <w:t>7</w:t>
      </w:r>
      <w:r w:rsidR="004B11E6" w:rsidRPr="00F862E6">
        <w:rPr>
          <w:rFonts w:ascii="Times New Roman" w:hAnsi="Times New Roman"/>
          <w:sz w:val="30"/>
          <w:szCs w:val="30"/>
        </w:rPr>
        <w:t>.2.</w:t>
      </w:r>
      <w:r w:rsidR="0049046C" w:rsidRPr="00F862E6">
        <w:rPr>
          <w:rFonts w:ascii="Times New Roman" w:hAnsi="Times New Roman"/>
          <w:sz w:val="30"/>
          <w:szCs w:val="30"/>
        </w:rPr>
        <w:t> </w:t>
      </w:r>
      <w:r w:rsidR="002D7F27" w:rsidRPr="00F862E6">
        <w:rPr>
          <w:rFonts w:ascii="Times New Roman" w:hAnsi="Times New Roman"/>
          <w:spacing w:val="-4"/>
          <w:sz w:val="30"/>
          <w:szCs w:val="30"/>
        </w:rPr>
        <w:t xml:space="preserve">лимит долга </w:t>
      </w:r>
      <w:r w:rsidR="007B39E3" w:rsidRPr="00F862E6">
        <w:rPr>
          <w:rFonts w:ascii="Times New Roman" w:hAnsi="Times New Roman"/>
          <w:sz w:val="30"/>
          <w:szCs w:val="30"/>
        </w:rPr>
        <w:t>райисполкома</w:t>
      </w:r>
      <w:r w:rsidR="002D7F27" w:rsidRPr="00F862E6">
        <w:rPr>
          <w:rFonts w:ascii="Times New Roman" w:hAnsi="Times New Roman"/>
          <w:spacing w:val="-4"/>
          <w:sz w:val="30"/>
          <w:szCs w:val="30"/>
        </w:rPr>
        <w:t xml:space="preserve"> в размере</w:t>
      </w:r>
      <w:r w:rsidR="00804634" w:rsidRPr="00F862E6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5227" w:rsidRPr="00780D16">
        <w:rPr>
          <w:rFonts w:ascii="Times New Roman" w:hAnsi="Times New Roman"/>
          <w:spacing w:val="-4"/>
          <w:sz w:val="30"/>
          <w:szCs w:val="30"/>
        </w:rPr>
        <w:t>270</w:t>
      </w:r>
      <w:r w:rsidR="008D7F4A" w:rsidRPr="00780D16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142C" w:rsidRPr="00780D16">
        <w:rPr>
          <w:rFonts w:ascii="Times New Roman" w:hAnsi="Times New Roman"/>
          <w:spacing w:val="-4"/>
          <w:sz w:val="30"/>
          <w:szCs w:val="30"/>
        </w:rPr>
        <w:t>0</w:t>
      </w:r>
      <w:r w:rsidR="008D7F4A" w:rsidRPr="00780D16">
        <w:rPr>
          <w:rFonts w:ascii="Times New Roman" w:hAnsi="Times New Roman"/>
          <w:spacing w:val="-4"/>
          <w:sz w:val="30"/>
          <w:szCs w:val="30"/>
        </w:rPr>
        <w:t>00</w:t>
      </w:r>
      <w:r w:rsidR="002D7F27" w:rsidRPr="00780D16">
        <w:rPr>
          <w:rFonts w:ascii="Times New Roman" w:hAnsi="Times New Roman"/>
          <w:spacing w:val="-4"/>
          <w:sz w:val="30"/>
          <w:szCs w:val="30"/>
        </w:rPr>
        <w:t>,</w:t>
      </w:r>
      <w:r w:rsidR="007B39E3" w:rsidRPr="00780D16">
        <w:rPr>
          <w:rFonts w:ascii="Times New Roman" w:hAnsi="Times New Roman"/>
          <w:spacing w:val="-4"/>
          <w:sz w:val="30"/>
          <w:szCs w:val="30"/>
        </w:rPr>
        <w:t>00</w:t>
      </w:r>
      <w:r w:rsidR="002D7F27" w:rsidRPr="00F862E6">
        <w:rPr>
          <w:rFonts w:ascii="Times New Roman" w:hAnsi="Times New Roman"/>
          <w:spacing w:val="-4"/>
          <w:sz w:val="30"/>
          <w:szCs w:val="30"/>
        </w:rPr>
        <w:t xml:space="preserve"> рубл</w:t>
      </w:r>
      <w:r w:rsidR="00891FAD" w:rsidRPr="00F862E6">
        <w:rPr>
          <w:rFonts w:ascii="Times New Roman" w:hAnsi="Times New Roman"/>
          <w:spacing w:val="-4"/>
          <w:sz w:val="30"/>
          <w:szCs w:val="30"/>
        </w:rPr>
        <w:t>я</w:t>
      </w:r>
      <w:r w:rsidR="008D7F4A" w:rsidRPr="00F862E6">
        <w:rPr>
          <w:rFonts w:ascii="Times New Roman" w:hAnsi="Times New Roman"/>
          <w:spacing w:val="-4"/>
          <w:sz w:val="30"/>
          <w:szCs w:val="30"/>
        </w:rPr>
        <w:t>;</w:t>
      </w:r>
    </w:p>
    <w:p w:rsidR="002D7F27" w:rsidRPr="00F862E6" w:rsidRDefault="007B39E3" w:rsidP="008D60DA">
      <w:pPr>
        <w:pStyle w:val="titlep"/>
        <w:ind w:firstLine="709"/>
        <w:jc w:val="both"/>
        <w:rPr>
          <w:rFonts w:ascii="Times New Roman" w:hAnsi="Times New Roman"/>
          <w:sz w:val="30"/>
          <w:szCs w:val="30"/>
        </w:rPr>
      </w:pPr>
      <w:r w:rsidRPr="00F862E6">
        <w:rPr>
          <w:rFonts w:ascii="Times New Roman" w:hAnsi="Times New Roman"/>
          <w:sz w:val="30"/>
          <w:szCs w:val="30"/>
        </w:rPr>
        <w:t>7</w:t>
      </w:r>
      <w:r w:rsidR="002D7F27" w:rsidRPr="00F862E6">
        <w:rPr>
          <w:rFonts w:ascii="Times New Roman" w:hAnsi="Times New Roman"/>
          <w:sz w:val="30"/>
          <w:szCs w:val="30"/>
        </w:rPr>
        <w:t>.</w:t>
      </w:r>
      <w:r w:rsidRPr="00F862E6">
        <w:rPr>
          <w:rFonts w:ascii="Times New Roman" w:hAnsi="Times New Roman"/>
          <w:sz w:val="30"/>
          <w:szCs w:val="30"/>
        </w:rPr>
        <w:t>3</w:t>
      </w:r>
      <w:r w:rsidR="002D7F27" w:rsidRPr="00F862E6">
        <w:rPr>
          <w:rFonts w:ascii="Times New Roman" w:hAnsi="Times New Roman"/>
          <w:sz w:val="30"/>
          <w:szCs w:val="30"/>
        </w:rPr>
        <w:t xml:space="preserve">. лимит долга, гарантированного райисполкомом, в </w:t>
      </w:r>
      <w:r w:rsidR="002D7F27" w:rsidRPr="00780D16">
        <w:rPr>
          <w:rFonts w:ascii="Times New Roman" w:hAnsi="Times New Roman"/>
          <w:sz w:val="30"/>
          <w:szCs w:val="30"/>
        </w:rPr>
        <w:t xml:space="preserve">размере </w:t>
      </w:r>
      <w:r w:rsidR="00582055">
        <w:rPr>
          <w:rFonts w:ascii="Times New Roman" w:hAnsi="Times New Roman"/>
          <w:sz w:val="30"/>
          <w:szCs w:val="30"/>
        </w:rPr>
        <w:t xml:space="preserve">   </w:t>
      </w:r>
      <w:r w:rsidR="005C142C" w:rsidRPr="00780D16">
        <w:rPr>
          <w:rFonts w:ascii="Times New Roman" w:hAnsi="Times New Roman"/>
          <w:sz w:val="30"/>
          <w:szCs w:val="30"/>
        </w:rPr>
        <w:t>3</w:t>
      </w:r>
      <w:r w:rsidR="002D7F27" w:rsidRPr="00780D16">
        <w:rPr>
          <w:rFonts w:ascii="Times New Roman" w:hAnsi="Times New Roman"/>
          <w:sz w:val="30"/>
          <w:szCs w:val="30"/>
        </w:rPr>
        <w:t> </w:t>
      </w:r>
      <w:r w:rsidR="00F862E6" w:rsidRPr="00780D16">
        <w:rPr>
          <w:rFonts w:ascii="Times New Roman" w:hAnsi="Times New Roman"/>
          <w:sz w:val="30"/>
          <w:szCs w:val="30"/>
        </w:rPr>
        <w:t>5</w:t>
      </w:r>
      <w:r w:rsidR="00780D16" w:rsidRPr="00780D16">
        <w:rPr>
          <w:rFonts w:ascii="Times New Roman" w:hAnsi="Times New Roman"/>
          <w:sz w:val="30"/>
          <w:szCs w:val="30"/>
        </w:rPr>
        <w:t>7</w:t>
      </w:r>
      <w:r w:rsidR="00F862E6" w:rsidRPr="00780D16">
        <w:rPr>
          <w:rFonts w:ascii="Times New Roman" w:hAnsi="Times New Roman"/>
          <w:sz w:val="30"/>
          <w:szCs w:val="30"/>
        </w:rPr>
        <w:t>0</w:t>
      </w:r>
      <w:r w:rsidR="002D7F27" w:rsidRPr="00780D16">
        <w:rPr>
          <w:rFonts w:ascii="Times New Roman" w:hAnsi="Times New Roman"/>
          <w:sz w:val="30"/>
          <w:szCs w:val="30"/>
        </w:rPr>
        <w:t xml:space="preserve"> </w:t>
      </w:r>
      <w:r w:rsidR="00C1178D" w:rsidRPr="00780D16">
        <w:rPr>
          <w:rFonts w:ascii="Times New Roman" w:hAnsi="Times New Roman"/>
          <w:sz w:val="30"/>
          <w:szCs w:val="30"/>
        </w:rPr>
        <w:t>0</w:t>
      </w:r>
      <w:r w:rsidR="002D7F27" w:rsidRPr="00780D16">
        <w:rPr>
          <w:rFonts w:ascii="Times New Roman" w:hAnsi="Times New Roman"/>
          <w:sz w:val="30"/>
          <w:szCs w:val="30"/>
        </w:rPr>
        <w:t>00,0</w:t>
      </w:r>
      <w:r w:rsidR="008D7F4A" w:rsidRPr="00780D16">
        <w:rPr>
          <w:rFonts w:ascii="Times New Roman" w:hAnsi="Times New Roman"/>
          <w:sz w:val="30"/>
          <w:szCs w:val="30"/>
        </w:rPr>
        <w:t>0</w:t>
      </w:r>
      <w:r w:rsidR="002D7F27" w:rsidRPr="00780D16">
        <w:rPr>
          <w:rFonts w:ascii="Times New Roman" w:hAnsi="Times New Roman"/>
          <w:sz w:val="30"/>
          <w:szCs w:val="30"/>
        </w:rPr>
        <w:t xml:space="preserve"> рубл</w:t>
      </w:r>
      <w:r w:rsidR="00891FAD" w:rsidRPr="00780D16">
        <w:rPr>
          <w:rFonts w:ascii="Times New Roman" w:hAnsi="Times New Roman"/>
          <w:sz w:val="30"/>
          <w:szCs w:val="30"/>
        </w:rPr>
        <w:t>я;</w:t>
      </w:r>
    </w:p>
    <w:p w:rsidR="00E61571" w:rsidRPr="00300858" w:rsidRDefault="00022636" w:rsidP="008D60DA">
      <w:pPr>
        <w:ind w:firstLine="709"/>
        <w:jc w:val="both"/>
        <w:rPr>
          <w:spacing w:val="-2"/>
          <w:sz w:val="30"/>
          <w:szCs w:val="30"/>
        </w:rPr>
      </w:pPr>
      <w:r w:rsidRPr="00300858">
        <w:rPr>
          <w:spacing w:val="-2"/>
          <w:sz w:val="30"/>
          <w:szCs w:val="30"/>
        </w:rPr>
        <w:t>7.4. </w:t>
      </w:r>
      <w:r w:rsidR="004B11E6" w:rsidRPr="00300858">
        <w:rPr>
          <w:spacing w:val="-2"/>
          <w:sz w:val="30"/>
          <w:szCs w:val="30"/>
        </w:rPr>
        <w:t>за предоставление гарантии</w:t>
      </w:r>
      <w:r w:rsidR="008B653D" w:rsidRPr="00300858">
        <w:rPr>
          <w:spacing w:val="-2"/>
          <w:sz w:val="30"/>
          <w:szCs w:val="30"/>
        </w:rPr>
        <w:t xml:space="preserve"> </w:t>
      </w:r>
      <w:r w:rsidR="000E4013" w:rsidRPr="00300858">
        <w:rPr>
          <w:spacing w:val="-2"/>
          <w:sz w:val="30"/>
          <w:szCs w:val="30"/>
        </w:rPr>
        <w:t>райисполком</w:t>
      </w:r>
      <w:r w:rsidRPr="00300858">
        <w:rPr>
          <w:spacing w:val="-2"/>
          <w:sz w:val="30"/>
          <w:szCs w:val="30"/>
        </w:rPr>
        <w:t>а</w:t>
      </w:r>
      <w:r w:rsidR="000E3FE1" w:rsidRPr="00300858">
        <w:rPr>
          <w:spacing w:val="-2"/>
          <w:sz w:val="30"/>
          <w:szCs w:val="30"/>
        </w:rPr>
        <w:t xml:space="preserve"> </w:t>
      </w:r>
      <w:r w:rsidR="004B11E6" w:rsidRPr="00300858">
        <w:rPr>
          <w:sz w:val="30"/>
          <w:szCs w:val="30"/>
        </w:rPr>
        <w:t>субъекты хозяйствования, являющиеся за</w:t>
      </w:r>
      <w:r w:rsidR="0049046C" w:rsidRPr="00300858">
        <w:rPr>
          <w:sz w:val="30"/>
          <w:szCs w:val="30"/>
        </w:rPr>
        <w:t>е</w:t>
      </w:r>
      <w:r w:rsidR="004B11E6" w:rsidRPr="00300858">
        <w:rPr>
          <w:sz w:val="30"/>
          <w:szCs w:val="30"/>
        </w:rPr>
        <w:t xml:space="preserve">мщиками по кредитам, привлекаемым под гарантии райисполкома (за исключением кредитов, направляемых на развитие жилищного строительства на селе, на оснащение сельскохозяйственного производства современной техникой, для финансирования строительства, реконструкции, капитального ремонта, модернизации и технического переоснащения молочно-товарных ферм, помещений по выращиванию молодняка крупного рогатого скота, </w:t>
      </w:r>
      <w:r w:rsidR="005C7597" w:rsidRPr="00300858">
        <w:rPr>
          <w:sz w:val="30"/>
          <w:szCs w:val="30"/>
        </w:rPr>
        <w:t xml:space="preserve">на </w:t>
      </w:r>
      <w:r w:rsidR="004B11E6" w:rsidRPr="00300858">
        <w:rPr>
          <w:sz w:val="30"/>
          <w:szCs w:val="30"/>
        </w:rPr>
        <w:t xml:space="preserve">подготовку </w:t>
      </w:r>
      <w:r w:rsidR="00105672" w:rsidRPr="00300858">
        <w:rPr>
          <w:sz w:val="30"/>
          <w:szCs w:val="30"/>
        </w:rPr>
        <w:t>предприятий</w:t>
      </w:r>
      <w:r w:rsidR="00310B4B" w:rsidRPr="00300858">
        <w:rPr>
          <w:sz w:val="30"/>
          <w:szCs w:val="30"/>
        </w:rPr>
        <w:t>, осуществляющих производство сельскохозяйственной продукции,</w:t>
      </w:r>
      <w:r w:rsidR="004B11E6" w:rsidRPr="00300858">
        <w:rPr>
          <w:sz w:val="30"/>
          <w:szCs w:val="30"/>
        </w:rPr>
        <w:t xml:space="preserve"> к полевым работам, создание прочной кормовой базы и уборку урожая </w:t>
      </w:r>
      <w:r w:rsidR="00105672" w:rsidRPr="00300858">
        <w:rPr>
          <w:sz w:val="30"/>
          <w:szCs w:val="30"/>
        </w:rPr>
        <w:t>организаций, осуществляющих производство сельскохозяйственной продукции</w:t>
      </w:r>
      <w:r w:rsidR="004B11E6" w:rsidRPr="00300858">
        <w:rPr>
          <w:sz w:val="30"/>
          <w:szCs w:val="30"/>
        </w:rPr>
        <w:t>)</w:t>
      </w:r>
      <w:r w:rsidR="005C7597" w:rsidRPr="00300858">
        <w:rPr>
          <w:sz w:val="30"/>
          <w:szCs w:val="30"/>
        </w:rPr>
        <w:t>,</w:t>
      </w:r>
      <w:r w:rsidR="004B11E6" w:rsidRPr="00300858">
        <w:rPr>
          <w:sz w:val="30"/>
          <w:szCs w:val="30"/>
        </w:rPr>
        <w:t xml:space="preserve"> уплачивают </w:t>
      </w:r>
      <w:r w:rsidR="004B11E6" w:rsidRPr="00300858">
        <w:rPr>
          <w:sz w:val="30"/>
          <w:szCs w:val="30"/>
        </w:rPr>
        <w:lastRenderedPageBreak/>
        <w:t>единовременно в районный бюджет средства  в размере двухсот базовых величин, но не более 1,</w:t>
      </w:r>
      <w:r w:rsidR="00C7790D" w:rsidRPr="00300858">
        <w:rPr>
          <w:sz w:val="30"/>
          <w:szCs w:val="30"/>
        </w:rPr>
        <w:t>0</w:t>
      </w:r>
      <w:r w:rsidR="004B11E6" w:rsidRPr="00300858">
        <w:rPr>
          <w:sz w:val="30"/>
          <w:szCs w:val="30"/>
        </w:rPr>
        <w:t xml:space="preserve"> процента от суммы кредита</w:t>
      </w:r>
      <w:r w:rsidR="004B11E6" w:rsidRPr="00300858">
        <w:rPr>
          <w:spacing w:val="-2"/>
          <w:sz w:val="30"/>
          <w:szCs w:val="30"/>
        </w:rPr>
        <w:t>, обеспеченной гарантией</w:t>
      </w:r>
      <w:r w:rsidR="00E61571" w:rsidRPr="00300858">
        <w:rPr>
          <w:spacing w:val="-2"/>
          <w:sz w:val="30"/>
          <w:szCs w:val="30"/>
        </w:rPr>
        <w:t>;</w:t>
      </w:r>
    </w:p>
    <w:p w:rsidR="004B11E6" w:rsidRPr="00300858" w:rsidRDefault="00E61571" w:rsidP="008D60DA">
      <w:pPr>
        <w:ind w:firstLine="709"/>
        <w:jc w:val="both"/>
        <w:rPr>
          <w:sz w:val="30"/>
          <w:szCs w:val="30"/>
        </w:rPr>
      </w:pPr>
      <w:r w:rsidRPr="00300858">
        <w:rPr>
          <w:spacing w:val="-2"/>
          <w:sz w:val="30"/>
          <w:szCs w:val="30"/>
        </w:rPr>
        <w:t>7.</w:t>
      </w:r>
      <w:r w:rsidR="00FB3148" w:rsidRPr="00300858">
        <w:rPr>
          <w:spacing w:val="-2"/>
          <w:sz w:val="30"/>
          <w:szCs w:val="30"/>
        </w:rPr>
        <w:t>5</w:t>
      </w:r>
      <w:r w:rsidRPr="00300858">
        <w:rPr>
          <w:spacing w:val="-2"/>
          <w:sz w:val="30"/>
          <w:szCs w:val="30"/>
        </w:rPr>
        <w:t>.</w:t>
      </w:r>
      <w:r w:rsidR="0049046C" w:rsidRPr="00300858">
        <w:rPr>
          <w:spacing w:val="-2"/>
          <w:sz w:val="30"/>
          <w:szCs w:val="30"/>
        </w:rPr>
        <w:t> </w:t>
      </w:r>
      <w:r w:rsidRPr="00300858">
        <w:rPr>
          <w:spacing w:val="-2"/>
          <w:sz w:val="30"/>
          <w:szCs w:val="30"/>
        </w:rPr>
        <w:t xml:space="preserve">за предоставление гарантии райисполкома </w:t>
      </w:r>
      <w:r w:rsidRPr="00300858">
        <w:rPr>
          <w:sz w:val="30"/>
          <w:szCs w:val="30"/>
        </w:rPr>
        <w:t>субъекты хозяйствования, являющиеся за</w:t>
      </w:r>
      <w:r w:rsidR="005447D7" w:rsidRPr="00300858">
        <w:rPr>
          <w:sz w:val="30"/>
          <w:szCs w:val="30"/>
        </w:rPr>
        <w:t>е</w:t>
      </w:r>
      <w:r w:rsidRPr="00300858">
        <w:rPr>
          <w:sz w:val="30"/>
          <w:szCs w:val="30"/>
        </w:rPr>
        <w:t>мщиками по кредитам, привлекаемым под гарантии райисполкома и направляемы</w:t>
      </w:r>
      <w:r w:rsidR="005C7597" w:rsidRPr="00300858">
        <w:rPr>
          <w:sz w:val="30"/>
          <w:szCs w:val="30"/>
        </w:rPr>
        <w:t>м</w:t>
      </w:r>
      <w:r w:rsidRPr="00300858">
        <w:rPr>
          <w:sz w:val="30"/>
          <w:szCs w:val="30"/>
        </w:rPr>
        <w:t xml:space="preserve"> на развитие жилищного строительства на селе, на оснащение сельскохозяйственного производства современной техникой, для финансирования строительства, реконструкции, капитального ремонта, модернизации и технического переоснащения молочно-товарных ферм, помещений по выращиванию молодняка крупного рогатого скота, </w:t>
      </w:r>
      <w:r w:rsidR="005C7597" w:rsidRPr="00300858">
        <w:rPr>
          <w:sz w:val="30"/>
          <w:szCs w:val="30"/>
        </w:rPr>
        <w:t xml:space="preserve">на </w:t>
      </w:r>
      <w:r w:rsidR="00105672" w:rsidRPr="00300858">
        <w:rPr>
          <w:sz w:val="30"/>
          <w:szCs w:val="30"/>
        </w:rPr>
        <w:t>подготовку предприятий, осуществляющих производство сельскохозяйственной продукции, к полевым работам, создание прочной кормовой базы и уборку урожая организаций, осуществляющих производство сельскохозяйственной продукции</w:t>
      </w:r>
      <w:r w:rsidRPr="00300858">
        <w:rPr>
          <w:sz w:val="30"/>
          <w:szCs w:val="30"/>
        </w:rPr>
        <w:t xml:space="preserve">, уплачивают единовременно в районный бюджет средства в размере </w:t>
      </w:r>
      <w:r w:rsidR="00B50F55" w:rsidRPr="00300858">
        <w:rPr>
          <w:sz w:val="30"/>
          <w:szCs w:val="30"/>
        </w:rPr>
        <w:t>десяти</w:t>
      </w:r>
      <w:r w:rsidRPr="00300858">
        <w:rPr>
          <w:sz w:val="30"/>
          <w:szCs w:val="30"/>
        </w:rPr>
        <w:t xml:space="preserve"> базовых величин, но не более 0,</w:t>
      </w:r>
      <w:r w:rsidR="00B50F55" w:rsidRPr="00300858">
        <w:rPr>
          <w:sz w:val="30"/>
          <w:szCs w:val="30"/>
        </w:rPr>
        <w:t>5</w:t>
      </w:r>
      <w:r w:rsidRPr="00300858">
        <w:rPr>
          <w:sz w:val="30"/>
          <w:szCs w:val="30"/>
        </w:rPr>
        <w:t xml:space="preserve"> процента от суммы кредита</w:t>
      </w:r>
      <w:r w:rsidRPr="00300858">
        <w:rPr>
          <w:spacing w:val="-2"/>
          <w:sz w:val="30"/>
          <w:szCs w:val="30"/>
        </w:rPr>
        <w:t>, обеспеченной гарантией</w:t>
      </w:r>
      <w:r w:rsidR="0066290F" w:rsidRPr="00300858">
        <w:rPr>
          <w:spacing w:val="-2"/>
          <w:sz w:val="30"/>
          <w:szCs w:val="30"/>
        </w:rPr>
        <w:t>;</w:t>
      </w:r>
    </w:p>
    <w:p w:rsidR="0066290F" w:rsidRPr="00300858" w:rsidRDefault="0066290F" w:rsidP="008D60DA">
      <w:pPr>
        <w:pStyle w:val="a3"/>
        <w:ind w:right="39" w:firstLine="709"/>
        <w:rPr>
          <w:spacing w:val="-2"/>
          <w:sz w:val="30"/>
          <w:szCs w:val="30"/>
        </w:rPr>
      </w:pPr>
      <w:r w:rsidRPr="00300858">
        <w:rPr>
          <w:spacing w:val="-2"/>
          <w:sz w:val="30"/>
          <w:szCs w:val="30"/>
        </w:rPr>
        <w:t xml:space="preserve">7.6. </w:t>
      </w:r>
      <w:r w:rsidR="00582055">
        <w:rPr>
          <w:spacing w:val="-2"/>
          <w:sz w:val="30"/>
          <w:szCs w:val="30"/>
        </w:rPr>
        <w:t>р</w:t>
      </w:r>
      <w:r w:rsidRPr="00300858">
        <w:rPr>
          <w:spacing w:val="-2"/>
          <w:sz w:val="30"/>
          <w:szCs w:val="30"/>
        </w:rPr>
        <w:t>айисполком в процессе исполнения районного бюджета имеет право вносить изменения в расходы районного бюджета по функциональной классификации расходов бюджета в части направления средств резервного фонда райисполкома в пределах утвержденного годового размера</w:t>
      </w:r>
      <w:r w:rsidR="007A5450" w:rsidRPr="00300858">
        <w:rPr>
          <w:spacing w:val="-2"/>
          <w:sz w:val="30"/>
          <w:szCs w:val="30"/>
        </w:rPr>
        <w:t>.</w:t>
      </w:r>
      <w:r w:rsidRPr="00300858">
        <w:rPr>
          <w:spacing w:val="-2"/>
          <w:sz w:val="30"/>
          <w:szCs w:val="30"/>
        </w:rPr>
        <w:t xml:space="preserve"> </w:t>
      </w:r>
    </w:p>
    <w:p w:rsidR="00813370" w:rsidRPr="00300858" w:rsidRDefault="00287D44" w:rsidP="008D60DA">
      <w:pPr>
        <w:pStyle w:val="a3"/>
        <w:ind w:right="39" w:firstLine="709"/>
        <w:rPr>
          <w:sz w:val="30"/>
          <w:szCs w:val="30"/>
        </w:rPr>
      </w:pPr>
      <w:r w:rsidRPr="00300858">
        <w:rPr>
          <w:sz w:val="30"/>
          <w:szCs w:val="30"/>
        </w:rPr>
        <w:t>8</w:t>
      </w:r>
      <w:r w:rsidR="004B11E6" w:rsidRPr="00300858">
        <w:rPr>
          <w:sz w:val="30"/>
          <w:szCs w:val="30"/>
        </w:rPr>
        <w:t>.</w:t>
      </w:r>
      <w:r w:rsidR="008651F2" w:rsidRPr="00300858">
        <w:rPr>
          <w:sz w:val="30"/>
          <w:szCs w:val="30"/>
        </w:rPr>
        <w:t> </w:t>
      </w:r>
      <w:r w:rsidR="004B11E6" w:rsidRPr="00300858">
        <w:rPr>
          <w:sz w:val="30"/>
          <w:szCs w:val="30"/>
        </w:rPr>
        <w:t>Установить, что в 20</w:t>
      </w:r>
      <w:r w:rsidR="00AE3C97" w:rsidRPr="00300858">
        <w:rPr>
          <w:sz w:val="30"/>
          <w:szCs w:val="30"/>
        </w:rPr>
        <w:t>2</w:t>
      </w:r>
      <w:r w:rsidR="000F4546">
        <w:rPr>
          <w:sz w:val="30"/>
          <w:szCs w:val="30"/>
        </w:rPr>
        <w:t>3</w:t>
      </w:r>
      <w:r w:rsidR="004B11E6" w:rsidRPr="00300858">
        <w:rPr>
          <w:sz w:val="30"/>
          <w:szCs w:val="30"/>
        </w:rPr>
        <w:t xml:space="preserve"> году бюджетные кредиты</w:t>
      </w:r>
      <w:r w:rsidR="000E3FE1" w:rsidRPr="00300858">
        <w:rPr>
          <w:sz w:val="30"/>
          <w:szCs w:val="30"/>
        </w:rPr>
        <w:t xml:space="preserve"> </w:t>
      </w:r>
      <w:r w:rsidR="004B11E6" w:rsidRPr="00300858">
        <w:rPr>
          <w:sz w:val="30"/>
          <w:szCs w:val="30"/>
        </w:rPr>
        <w:t xml:space="preserve">предоставляются </w:t>
      </w:r>
      <w:r w:rsidR="00B228C1" w:rsidRPr="00300858">
        <w:rPr>
          <w:sz w:val="30"/>
          <w:szCs w:val="30"/>
        </w:rPr>
        <w:t xml:space="preserve">бюджетам </w:t>
      </w:r>
      <w:r w:rsidR="00813370" w:rsidRPr="00300858">
        <w:rPr>
          <w:sz w:val="30"/>
          <w:szCs w:val="30"/>
        </w:rPr>
        <w:t xml:space="preserve">первичного уровня </w:t>
      </w:r>
      <w:r w:rsidR="004B11E6" w:rsidRPr="00300858">
        <w:rPr>
          <w:sz w:val="30"/>
          <w:szCs w:val="30"/>
        </w:rPr>
        <w:t xml:space="preserve">по решению финансового отдела райисполкома на покрытие временных кассовых разрывов, возникающих при исполнении бюджетов, </w:t>
      </w:r>
      <w:r w:rsidR="00813370" w:rsidRPr="00300858">
        <w:rPr>
          <w:sz w:val="30"/>
          <w:szCs w:val="30"/>
        </w:rPr>
        <w:t>без взимания процентов за пользование кредитом.</w:t>
      </w:r>
    </w:p>
    <w:p w:rsidR="00EC4F83" w:rsidRPr="00300858" w:rsidRDefault="000D1C2C" w:rsidP="008D60DA">
      <w:pPr>
        <w:ind w:firstLine="709"/>
        <w:jc w:val="both"/>
        <w:rPr>
          <w:sz w:val="30"/>
          <w:szCs w:val="30"/>
          <w:lang w:val="be-BY"/>
        </w:rPr>
      </w:pPr>
      <w:r w:rsidRPr="00300858">
        <w:rPr>
          <w:sz w:val="30"/>
          <w:szCs w:val="30"/>
        </w:rPr>
        <w:t>9</w:t>
      </w:r>
      <w:r w:rsidR="004B11E6" w:rsidRPr="00300858">
        <w:rPr>
          <w:sz w:val="30"/>
          <w:szCs w:val="30"/>
        </w:rPr>
        <w:t>.</w:t>
      </w:r>
      <w:r w:rsidR="008D60DA" w:rsidRPr="00300858">
        <w:rPr>
          <w:sz w:val="30"/>
          <w:szCs w:val="30"/>
        </w:rPr>
        <w:t> </w:t>
      </w:r>
      <w:r w:rsidR="00EC4F83" w:rsidRPr="00300858">
        <w:rPr>
          <w:sz w:val="30"/>
          <w:szCs w:val="30"/>
        </w:rPr>
        <w:t xml:space="preserve">Сформировать </w:t>
      </w:r>
      <w:r w:rsidR="0018564D" w:rsidRPr="00300858">
        <w:rPr>
          <w:sz w:val="30"/>
          <w:szCs w:val="30"/>
        </w:rPr>
        <w:t xml:space="preserve">в районном бюджете </w:t>
      </w:r>
      <w:r w:rsidR="00EC4F83" w:rsidRPr="00300858">
        <w:rPr>
          <w:sz w:val="30"/>
          <w:szCs w:val="30"/>
        </w:rPr>
        <w:t xml:space="preserve">резервный фонд сверх размера, определяемого в соответствии с пунктом 4 статьи 42 Бюджетного кодекса Республики Беларусь, </w:t>
      </w:r>
      <w:r w:rsidR="00300858" w:rsidRPr="00300858">
        <w:rPr>
          <w:sz w:val="30"/>
          <w:szCs w:val="30"/>
        </w:rPr>
        <w:t xml:space="preserve">в сумме </w:t>
      </w:r>
      <w:r w:rsidR="000F4546">
        <w:rPr>
          <w:sz w:val="30"/>
          <w:szCs w:val="30"/>
        </w:rPr>
        <w:t>231</w:t>
      </w:r>
      <w:r w:rsidR="008F5C0D" w:rsidRPr="00300858">
        <w:rPr>
          <w:sz w:val="30"/>
          <w:szCs w:val="30"/>
        </w:rPr>
        <w:t xml:space="preserve"> </w:t>
      </w:r>
      <w:r w:rsidR="000F4546">
        <w:rPr>
          <w:sz w:val="30"/>
          <w:szCs w:val="30"/>
        </w:rPr>
        <w:t>273</w:t>
      </w:r>
      <w:r w:rsidR="004D092F" w:rsidRPr="00300858">
        <w:rPr>
          <w:sz w:val="30"/>
          <w:szCs w:val="30"/>
        </w:rPr>
        <w:t xml:space="preserve">,00 </w:t>
      </w:r>
      <w:r w:rsidR="00EC4F83" w:rsidRPr="00300858">
        <w:rPr>
          <w:sz w:val="30"/>
          <w:szCs w:val="30"/>
        </w:rPr>
        <w:t>рубл</w:t>
      </w:r>
      <w:r w:rsidR="004D092F" w:rsidRPr="00300858">
        <w:rPr>
          <w:sz w:val="30"/>
          <w:szCs w:val="30"/>
        </w:rPr>
        <w:t>я</w:t>
      </w:r>
      <w:r w:rsidR="00C97197">
        <w:rPr>
          <w:sz w:val="30"/>
          <w:szCs w:val="30"/>
        </w:rPr>
        <w:t>.</w:t>
      </w:r>
    </w:p>
    <w:p w:rsidR="00FB3148" w:rsidRPr="00A444E8" w:rsidRDefault="008D60DA" w:rsidP="008D60DA">
      <w:pPr>
        <w:ind w:firstLine="709"/>
        <w:jc w:val="both"/>
        <w:rPr>
          <w:spacing w:val="-6"/>
          <w:sz w:val="30"/>
          <w:szCs w:val="30"/>
        </w:rPr>
      </w:pPr>
      <w:r w:rsidRPr="00A444E8">
        <w:rPr>
          <w:sz w:val="30"/>
          <w:szCs w:val="30"/>
        </w:rPr>
        <w:t>10. </w:t>
      </w:r>
      <w:r w:rsidR="007F6777" w:rsidRPr="00A444E8">
        <w:rPr>
          <w:sz w:val="30"/>
          <w:szCs w:val="30"/>
        </w:rPr>
        <w:t>Р</w:t>
      </w:r>
      <w:r w:rsidR="00FB3148" w:rsidRPr="00A444E8">
        <w:rPr>
          <w:sz w:val="30"/>
          <w:szCs w:val="30"/>
        </w:rPr>
        <w:t xml:space="preserve">айисполкому </w:t>
      </w:r>
      <w:r w:rsidR="00FB3148" w:rsidRPr="00A444E8">
        <w:rPr>
          <w:spacing w:val="-6"/>
          <w:sz w:val="30"/>
          <w:szCs w:val="30"/>
        </w:rPr>
        <w:t>принять меры, необходимые для реализации настоящего решения.</w:t>
      </w:r>
    </w:p>
    <w:p w:rsidR="004B11E6" w:rsidRPr="00A444E8" w:rsidRDefault="00732659" w:rsidP="008D60DA">
      <w:pPr>
        <w:ind w:firstLine="709"/>
        <w:jc w:val="both"/>
        <w:rPr>
          <w:sz w:val="30"/>
          <w:szCs w:val="30"/>
        </w:rPr>
      </w:pPr>
      <w:r w:rsidRPr="00A444E8">
        <w:rPr>
          <w:sz w:val="30"/>
          <w:szCs w:val="30"/>
        </w:rPr>
        <w:t>1</w:t>
      </w:r>
      <w:r w:rsidR="008D60DA" w:rsidRPr="00A444E8">
        <w:rPr>
          <w:sz w:val="30"/>
          <w:szCs w:val="30"/>
        </w:rPr>
        <w:t>1</w:t>
      </w:r>
      <w:r w:rsidRPr="00A444E8">
        <w:rPr>
          <w:sz w:val="30"/>
          <w:szCs w:val="30"/>
        </w:rPr>
        <w:t xml:space="preserve">. </w:t>
      </w:r>
      <w:r w:rsidR="004B11E6" w:rsidRPr="00A444E8">
        <w:rPr>
          <w:sz w:val="30"/>
          <w:szCs w:val="30"/>
        </w:rPr>
        <w:t>Настоящее решение вступает в силу с 1 января 20</w:t>
      </w:r>
      <w:r w:rsidR="009C4089" w:rsidRPr="00A444E8">
        <w:rPr>
          <w:sz w:val="30"/>
          <w:szCs w:val="30"/>
        </w:rPr>
        <w:t>2</w:t>
      </w:r>
      <w:r w:rsidR="000F4546">
        <w:rPr>
          <w:sz w:val="30"/>
          <w:szCs w:val="30"/>
        </w:rPr>
        <w:t>3</w:t>
      </w:r>
      <w:r w:rsidR="004B11E6" w:rsidRPr="00A444E8">
        <w:rPr>
          <w:sz w:val="30"/>
          <w:szCs w:val="30"/>
        </w:rPr>
        <w:t> г.</w:t>
      </w:r>
    </w:p>
    <w:p w:rsidR="004B11E6" w:rsidRPr="009046B3" w:rsidRDefault="004B11E6" w:rsidP="004B11E6">
      <w:pPr>
        <w:pStyle w:val="a3"/>
        <w:rPr>
          <w:sz w:val="30"/>
          <w:szCs w:val="30"/>
          <w:highlight w:val="yellow"/>
        </w:rPr>
      </w:pPr>
    </w:p>
    <w:p w:rsidR="004B11E6" w:rsidRDefault="004B11E6" w:rsidP="004B11E6">
      <w:pPr>
        <w:pStyle w:val="a3"/>
        <w:ind w:firstLine="0"/>
        <w:rPr>
          <w:sz w:val="30"/>
          <w:szCs w:val="30"/>
          <w:highlight w:val="yellow"/>
        </w:rPr>
      </w:pPr>
    </w:p>
    <w:p w:rsidR="008651F2" w:rsidRPr="004B11E6" w:rsidRDefault="008651F2" w:rsidP="004B11E6">
      <w:pPr>
        <w:pStyle w:val="a3"/>
        <w:ind w:firstLine="0"/>
        <w:rPr>
          <w:sz w:val="30"/>
          <w:szCs w:val="30"/>
          <w:highlight w:val="yellow"/>
        </w:rPr>
      </w:pPr>
    </w:p>
    <w:p w:rsidR="004B11E6" w:rsidRPr="004B11E6" w:rsidRDefault="004B11E6" w:rsidP="004B11E6">
      <w:pPr>
        <w:pStyle w:val="a3"/>
        <w:tabs>
          <w:tab w:val="left" w:pos="9699"/>
        </w:tabs>
        <w:ind w:right="-1" w:firstLine="0"/>
        <w:rPr>
          <w:sz w:val="30"/>
          <w:szCs w:val="30"/>
        </w:rPr>
      </w:pPr>
      <w:r w:rsidRPr="004B11E6">
        <w:rPr>
          <w:sz w:val="30"/>
          <w:szCs w:val="30"/>
        </w:rPr>
        <w:t xml:space="preserve">Председатель </w:t>
      </w:r>
      <w:r w:rsidR="00F95135">
        <w:rPr>
          <w:sz w:val="30"/>
          <w:szCs w:val="30"/>
        </w:rPr>
        <w:t xml:space="preserve">                                                                           </w:t>
      </w:r>
      <w:r w:rsidRPr="004B11E6">
        <w:rPr>
          <w:sz w:val="30"/>
          <w:szCs w:val="30"/>
        </w:rPr>
        <w:t>Г.Г.Мурашко</w:t>
      </w:r>
    </w:p>
    <w:p w:rsidR="004B11E6" w:rsidRDefault="004B11E6" w:rsidP="004B11E6">
      <w:pPr>
        <w:tabs>
          <w:tab w:val="left" w:pos="5400"/>
        </w:tabs>
        <w:spacing w:line="280" w:lineRule="exact"/>
        <w:rPr>
          <w:sz w:val="28"/>
          <w:szCs w:val="28"/>
          <w:highlight w:val="yellow"/>
        </w:rPr>
      </w:pPr>
    </w:p>
    <w:p w:rsidR="005A6C3F" w:rsidRDefault="005A6C3F" w:rsidP="004B11E6">
      <w:pPr>
        <w:tabs>
          <w:tab w:val="left" w:pos="5400"/>
        </w:tabs>
        <w:rPr>
          <w:sz w:val="18"/>
          <w:szCs w:val="18"/>
        </w:rPr>
      </w:pPr>
    </w:p>
    <w:p w:rsidR="00BB1123" w:rsidRDefault="00BB1123" w:rsidP="004B11E6">
      <w:pPr>
        <w:tabs>
          <w:tab w:val="left" w:pos="5400"/>
        </w:tabs>
        <w:rPr>
          <w:sz w:val="18"/>
          <w:szCs w:val="18"/>
        </w:rPr>
      </w:pPr>
    </w:p>
    <w:p w:rsidR="00A81AF3" w:rsidRDefault="00A81AF3" w:rsidP="00B228C1">
      <w:pPr>
        <w:tabs>
          <w:tab w:val="left" w:pos="5400"/>
        </w:tabs>
        <w:rPr>
          <w:sz w:val="30"/>
          <w:szCs w:val="30"/>
        </w:rPr>
      </w:pPr>
    </w:p>
    <w:p w:rsidR="00A81AF3" w:rsidRDefault="00A81AF3" w:rsidP="00B228C1">
      <w:pPr>
        <w:tabs>
          <w:tab w:val="left" w:pos="5400"/>
        </w:tabs>
        <w:rPr>
          <w:sz w:val="30"/>
          <w:szCs w:val="30"/>
        </w:rPr>
      </w:pPr>
    </w:p>
    <w:p w:rsidR="00A81AF3" w:rsidRDefault="00A81AF3" w:rsidP="00B228C1">
      <w:pPr>
        <w:tabs>
          <w:tab w:val="left" w:pos="5400"/>
        </w:tabs>
        <w:rPr>
          <w:sz w:val="30"/>
          <w:szCs w:val="30"/>
        </w:rPr>
      </w:pPr>
    </w:p>
    <w:p w:rsidR="00AC24A8" w:rsidRDefault="00AC24A8" w:rsidP="00B228C1">
      <w:pPr>
        <w:tabs>
          <w:tab w:val="left" w:pos="5400"/>
        </w:tabs>
        <w:rPr>
          <w:sz w:val="30"/>
          <w:szCs w:val="30"/>
        </w:rPr>
      </w:pPr>
    </w:p>
    <w:p w:rsidR="00AC24A8" w:rsidRDefault="00AC24A8" w:rsidP="00B228C1">
      <w:pPr>
        <w:tabs>
          <w:tab w:val="left" w:pos="5400"/>
        </w:tabs>
        <w:rPr>
          <w:sz w:val="30"/>
          <w:szCs w:val="30"/>
        </w:rPr>
      </w:pPr>
    </w:p>
    <w:p w:rsidR="004B11E6" w:rsidRDefault="000E3FE1" w:rsidP="00B228C1">
      <w:pPr>
        <w:tabs>
          <w:tab w:val="left" w:pos="5400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</w:t>
      </w:r>
      <w:r w:rsidR="00404FAC">
        <w:rPr>
          <w:sz w:val="30"/>
          <w:szCs w:val="30"/>
        </w:rPr>
        <w:t xml:space="preserve">   </w:t>
      </w:r>
      <w:r w:rsidR="00107DDB">
        <w:rPr>
          <w:sz w:val="30"/>
          <w:szCs w:val="30"/>
        </w:rPr>
        <w:t xml:space="preserve"> </w:t>
      </w:r>
      <w:r w:rsidR="004B11E6" w:rsidRPr="009C0317">
        <w:rPr>
          <w:sz w:val="30"/>
          <w:szCs w:val="30"/>
        </w:rPr>
        <w:t>Приложение 1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к решению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Толочинского районного   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Совета депутатов</w:t>
      </w:r>
    </w:p>
    <w:p w:rsidR="004B11E6" w:rsidRPr="002827E9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</w:t>
      </w:r>
      <w:r w:rsidRPr="00B76F46">
        <w:rPr>
          <w:sz w:val="30"/>
          <w:szCs w:val="30"/>
        </w:rPr>
        <w:t>2</w:t>
      </w:r>
      <w:r w:rsidR="00B76F46" w:rsidRPr="00B76F46">
        <w:rPr>
          <w:sz w:val="30"/>
          <w:szCs w:val="30"/>
        </w:rPr>
        <w:t>8</w:t>
      </w:r>
      <w:r w:rsidRPr="00B76F46">
        <w:rPr>
          <w:sz w:val="30"/>
          <w:szCs w:val="30"/>
        </w:rPr>
        <w:t>.12</w:t>
      </w:r>
      <w:r>
        <w:rPr>
          <w:sz w:val="30"/>
          <w:szCs w:val="30"/>
        </w:rPr>
        <w:t>.20</w:t>
      </w:r>
      <w:r w:rsidR="007B3D27">
        <w:rPr>
          <w:sz w:val="30"/>
          <w:szCs w:val="30"/>
        </w:rPr>
        <w:t>2</w:t>
      </w:r>
      <w:r w:rsidR="00A50942">
        <w:rPr>
          <w:sz w:val="30"/>
          <w:szCs w:val="30"/>
        </w:rPr>
        <w:t>2</w:t>
      </w:r>
      <w:r>
        <w:rPr>
          <w:sz w:val="30"/>
          <w:szCs w:val="30"/>
        </w:rPr>
        <w:t xml:space="preserve"> №</w:t>
      </w:r>
      <w:r w:rsidR="006D24B8">
        <w:rPr>
          <w:sz w:val="30"/>
          <w:szCs w:val="30"/>
        </w:rPr>
        <w:t xml:space="preserve"> </w:t>
      </w:r>
      <w:r w:rsidR="00A50942">
        <w:rPr>
          <w:sz w:val="30"/>
          <w:szCs w:val="30"/>
        </w:rPr>
        <w:t>2</w:t>
      </w:r>
      <w:r w:rsidR="00377BCA">
        <w:rPr>
          <w:sz w:val="30"/>
          <w:szCs w:val="30"/>
        </w:rPr>
        <w:t>18</w:t>
      </w:r>
    </w:p>
    <w:p w:rsidR="004B11E6" w:rsidRDefault="004B11E6" w:rsidP="004B11E6">
      <w:pPr>
        <w:tabs>
          <w:tab w:val="left" w:pos="4680"/>
          <w:tab w:val="right" w:pos="8820"/>
        </w:tabs>
        <w:spacing w:line="280" w:lineRule="exact"/>
        <w:ind w:right="-365"/>
        <w:jc w:val="both"/>
        <w:rPr>
          <w:sz w:val="30"/>
          <w:szCs w:val="30"/>
        </w:rPr>
      </w:pPr>
    </w:p>
    <w:p w:rsidR="004B11E6" w:rsidRDefault="004B11E6" w:rsidP="004B11E6">
      <w:pPr>
        <w:tabs>
          <w:tab w:val="left" w:pos="6480"/>
        </w:tabs>
        <w:spacing w:line="280" w:lineRule="exact"/>
        <w:jc w:val="center"/>
        <w:rPr>
          <w:sz w:val="26"/>
          <w:szCs w:val="26"/>
          <w:highlight w:val="yellow"/>
        </w:rPr>
      </w:pPr>
    </w:p>
    <w:p w:rsidR="00A50942" w:rsidRPr="00547043" w:rsidRDefault="00A50942" w:rsidP="00A50942">
      <w:pPr>
        <w:tabs>
          <w:tab w:val="left" w:pos="5580"/>
        </w:tabs>
        <w:spacing w:line="280" w:lineRule="exact"/>
        <w:ind w:right="5385"/>
        <w:jc w:val="both"/>
        <w:rPr>
          <w:sz w:val="30"/>
          <w:szCs w:val="30"/>
        </w:rPr>
      </w:pPr>
      <w:r w:rsidRPr="00567326">
        <w:rPr>
          <w:sz w:val="30"/>
          <w:szCs w:val="30"/>
        </w:rPr>
        <w:t>НАПРАВЛЕНИЯ</w:t>
      </w:r>
    </w:p>
    <w:p w:rsidR="00A50942" w:rsidRPr="00547043" w:rsidRDefault="00A50942" w:rsidP="00A50942">
      <w:pPr>
        <w:tabs>
          <w:tab w:val="left" w:pos="5580"/>
        </w:tabs>
        <w:spacing w:line="280" w:lineRule="exact"/>
        <w:ind w:right="5385"/>
        <w:jc w:val="both"/>
        <w:rPr>
          <w:sz w:val="30"/>
          <w:szCs w:val="30"/>
        </w:rPr>
      </w:pPr>
      <w:r w:rsidRPr="00547043">
        <w:rPr>
          <w:sz w:val="30"/>
          <w:szCs w:val="30"/>
        </w:rPr>
        <w:t xml:space="preserve">использования профицита </w:t>
      </w:r>
    </w:p>
    <w:p w:rsidR="00A50942" w:rsidRPr="00C53A43" w:rsidRDefault="00A50942" w:rsidP="00A50942">
      <w:pPr>
        <w:spacing w:line="280" w:lineRule="exact"/>
        <w:rPr>
          <w:sz w:val="30"/>
          <w:szCs w:val="30"/>
        </w:rPr>
      </w:pPr>
      <w:r w:rsidRPr="00547043">
        <w:rPr>
          <w:sz w:val="30"/>
          <w:szCs w:val="30"/>
        </w:rPr>
        <w:t>районного бюджета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807"/>
        <w:gridCol w:w="678"/>
        <w:gridCol w:w="1299"/>
        <w:gridCol w:w="1414"/>
        <w:gridCol w:w="1623"/>
        <w:gridCol w:w="1827"/>
      </w:tblGrid>
      <w:tr w:rsidR="002608A6" w:rsidTr="002718FE">
        <w:trPr>
          <w:trHeight w:val="270"/>
        </w:trPr>
        <w:tc>
          <w:tcPr>
            <w:tcW w:w="964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608A6" w:rsidRDefault="002608A6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0942" w:rsidTr="002718FE">
        <w:trPr>
          <w:trHeight w:val="37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Default="00A50942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942" w:rsidRDefault="00A50942" w:rsidP="002718F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Вид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942" w:rsidRDefault="00A50942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Источник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Тип</w:t>
            </w:r>
          </w:p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источника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Детализация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942" w:rsidRDefault="00A50942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</w:t>
            </w:r>
          </w:p>
          <w:p w:rsidR="00A50942" w:rsidRDefault="00A50942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2608A6" w:rsidTr="002718FE">
        <w:trPr>
          <w:trHeight w:val="71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A6" w:rsidRPr="00EC1A55" w:rsidRDefault="002608A6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ОБЩЕЕ </w:t>
            </w:r>
          </w:p>
          <w:p w:rsidR="002608A6" w:rsidRPr="00EC1A55" w:rsidRDefault="002608A6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ФИНАНСИРОВАНИЕ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8A6" w:rsidRPr="00EC1A55" w:rsidRDefault="002608A6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8A6" w:rsidRPr="00EC1A55" w:rsidRDefault="002608A6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8A6" w:rsidRPr="00EC1A55" w:rsidRDefault="002608A6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8A6" w:rsidRPr="00EC1A55" w:rsidRDefault="002608A6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C1A5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8A6" w:rsidRPr="00EC1A55" w:rsidRDefault="002608A6" w:rsidP="002718FE">
            <w:pPr>
              <w:jc w:val="right"/>
              <w:rPr>
                <w:sz w:val="26"/>
                <w:szCs w:val="26"/>
              </w:rPr>
            </w:pPr>
            <w:r w:rsidRPr="00EC1A55">
              <w:rPr>
                <w:sz w:val="26"/>
                <w:szCs w:val="26"/>
              </w:rPr>
              <w:t>- 390 400,00</w:t>
            </w:r>
          </w:p>
        </w:tc>
      </w:tr>
      <w:tr w:rsidR="00A50942" w:rsidTr="002718FE">
        <w:trPr>
          <w:trHeight w:val="56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Default="00A50942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right"/>
              <w:rPr>
                <w:sz w:val="26"/>
                <w:szCs w:val="26"/>
              </w:rPr>
            </w:pPr>
          </w:p>
          <w:p w:rsidR="00A50942" w:rsidRDefault="00A50942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- 390 400,00</w:t>
            </w:r>
          </w:p>
        </w:tc>
      </w:tr>
      <w:tr w:rsidR="00A50942" w:rsidTr="002718FE">
        <w:trPr>
          <w:trHeight w:val="35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066D48" w:rsidRDefault="00A50942" w:rsidP="002718FE">
            <w:pPr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066D48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Источники, получаемые от банков, иных юридических и физических лиц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- 390 400,00</w:t>
            </w:r>
          </w:p>
        </w:tc>
      </w:tr>
      <w:tr w:rsidR="00A50942" w:rsidTr="002718FE">
        <w:trPr>
          <w:trHeight w:val="49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066D48" w:rsidRDefault="00A50942" w:rsidP="002718FE">
            <w:pPr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066D48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- 390 400,00</w:t>
            </w:r>
          </w:p>
        </w:tc>
      </w:tr>
      <w:tr w:rsidR="00A50942" w:rsidTr="002718FE">
        <w:trPr>
          <w:trHeight w:val="20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066D48" w:rsidRDefault="00A50942" w:rsidP="002718F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6D48">
              <w:rPr>
                <w:rFonts w:ascii="Times New Roman CYR" w:hAnsi="Times New Roman CYR" w:cs="Times New Roman CYR"/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- 390 400,00</w:t>
            </w:r>
          </w:p>
        </w:tc>
      </w:tr>
      <w:tr w:rsidR="00A50942" w:rsidTr="002718FE">
        <w:trPr>
          <w:trHeight w:val="55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Default="00A50942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F3574F" w:rsidRDefault="00A50942" w:rsidP="002718FE">
            <w:pPr>
              <w:jc w:val="right"/>
              <w:rPr>
                <w:color w:val="000000"/>
                <w:sz w:val="26"/>
                <w:szCs w:val="26"/>
              </w:rPr>
            </w:pPr>
            <w:r w:rsidRPr="00840067">
              <w:rPr>
                <w:color w:val="000000"/>
                <w:sz w:val="26"/>
                <w:szCs w:val="26"/>
              </w:rPr>
              <w:t>-1 000,00</w:t>
            </w:r>
          </w:p>
        </w:tc>
      </w:tr>
      <w:tr w:rsidR="00A50942" w:rsidTr="002718FE">
        <w:trPr>
          <w:trHeight w:val="28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Default="00A50942" w:rsidP="002718FE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банками Республики Беларусь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Default="00A50942" w:rsidP="002718FE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F3574F" w:rsidRDefault="00A50942" w:rsidP="002718F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50942" w:rsidRPr="00F3574F" w:rsidRDefault="00A50942" w:rsidP="002718FE">
            <w:pPr>
              <w:jc w:val="right"/>
              <w:rPr>
                <w:color w:val="000000"/>
                <w:sz w:val="26"/>
                <w:szCs w:val="26"/>
              </w:rPr>
            </w:pPr>
            <w:r w:rsidRPr="00F3574F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1</w:t>
            </w:r>
            <w:r w:rsidRPr="00F3574F">
              <w:rPr>
                <w:color w:val="000000"/>
                <w:sz w:val="26"/>
                <w:szCs w:val="26"/>
              </w:rPr>
              <w:t>0 000,0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A50942" w:rsidTr="002718FE">
        <w:trPr>
          <w:trHeight w:val="28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lastRenderedPageBreak/>
              <w:t>Возврат с</w:t>
            </w:r>
            <w:r>
              <w:rPr>
                <w:sz w:val="26"/>
                <w:szCs w:val="26"/>
              </w:rPr>
              <w:t>умм</w:t>
            </w:r>
            <w:r w:rsidRPr="009F4F03">
              <w:rPr>
                <w:sz w:val="26"/>
                <w:szCs w:val="26"/>
              </w:rPr>
              <w:t>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9 000,00</w:t>
            </w:r>
          </w:p>
        </w:tc>
      </w:tr>
      <w:tr w:rsidR="00A50942" w:rsidTr="002718FE">
        <w:trPr>
          <w:trHeight w:val="28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A50942" w:rsidTr="002718FE">
        <w:trPr>
          <w:trHeight w:val="28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Возврат средств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A50942" w:rsidTr="002718FE">
        <w:trPr>
          <w:trHeight w:val="223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 xml:space="preserve">Возврат бюджетных займов и иных средств на возвратной основе внутри страны (за исключением возвращаемых в фонд национального развития и инновационные фонды)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942" w:rsidRPr="009F4F03" w:rsidRDefault="00A50942" w:rsidP="002718FE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</w:tbl>
    <w:p w:rsidR="00A50942" w:rsidRDefault="00A50942" w:rsidP="00A50942">
      <w:pPr>
        <w:tabs>
          <w:tab w:val="left" w:pos="5580"/>
        </w:tabs>
        <w:spacing w:line="280" w:lineRule="exact"/>
        <w:ind w:right="5385"/>
        <w:jc w:val="both"/>
        <w:rPr>
          <w:sz w:val="28"/>
          <w:szCs w:val="28"/>
        </w:rPr>
      </w:pPr>
    </w:p>
    <w:p w:rsidR="00C0431A" w:rsidRDefault="008F254D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  <w:r>
        <w:t xml:space="preserve">             </w:t>
      </w:r>
      <w:r w:rsidR="007F606B">
        <w:rPr>
          <w:sz w:val="30"/>
          <w:szCs w:val="30"/>
        </w:rPr>
        <w:t xml:space="preserve"> </w:t>
      </w:r>
      <w:r w:rsidR="00243F24">
        <w:rPr>
          <w:sz w:val="30"/>
          <w:szCs w:val="30"/>
        </w:rPr>
        <w:t xml:space="preserve">                                                                          </w:t>
      </w:r>
      <w:r w:rsidR="007F606B">
        <w:rPr>
          <w:sz w:val="30"/>
          <w:szCs w:val="30"/>
        </w:rPr>
        <w:t xml:space="preserve"> </w:t>
      </w: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AC24A8" w:rsidRDefault="00AC24A8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AC24A8" w:rsidRDefault="00AC24A8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C0431A" w:rsidRDefault="00C0431A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4B11E6" w:rsidRDefault="0071045B" w:rsidP="004B11E6">
      <w:pPr>
        <w:tabs>
          <w:tab w:val="left" w:pos="540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</w:t>
      </w:r>
      <w:r w:rsidR="004B11E6">
        <w:rPr>
          <w:sz w:val="30"/>
          <w:szCs w:val="30"/>
        </w:rPr>
        <w:t xml:space="preserve">Приложение 2 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к решению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Толочинского районного   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Совета депутатов</w:t>
      </w:r>
    </w:p>
    <w:p w:rsidR="004B11E6" w:rsidRDefault="004B11E6" w:rsidP="004B11E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</w:t>
      </w:r>
      <w:r w:rsidR="00C06273" w:rsidRPr="00B76F46">
        <w:rPr>
          <w:sz w:val="30"/>
          <w:szCs w:val="30"/>
        </w:rPr>
        <w:t>2</w:t>
      </w:r>
      <w:r w:rsidR="00B76F46" w:rsidRPr="00B76F46">
        <w:rPr>
          <w:sz w:val="30"/>
          <w:szCs w:val="30"/>
        </w:rPr>
        <w:t>8</w:t>
      </w:r>
      <w:r w:rsidR="00C06273" w:rsidRPr="00B76F46">
        <w:rPr>
          <w:sz w:val="30"/>
          <w:szCs w:val="30"/>
        </w:rPr>
        <w:t>.</w:t>
      </w:r>
      <w:r w:rsidR="00C06273">
        <w:rPr>
          <w:sz w:val="30"/>
          <w:szCs w:val="30"/>
        </w:rPr>
        <w:t>12.202</w:t>
      </w:r>
      <w:r w:rsidR="00987C3A">
        <w:rPr>
          <w:sz w:val="30"/>
          <w:szCs w:val="30"/>
        </w:rPr>
        <w:t>2</w:t>
      </w:r>
      <w:r w:rsidR="00C06273">
        <w:rPr>
          <w:sz w:val="30"/>
          <w:szCs w:val="30"/>
        </w:rPr>
        <w:t xml:space="preserve"> </w:t>
      </w:r>
      <w:r w:rsidR="00C06273" w:rsidRPr="00D4062A">
        <w:rPr>
          <w:sz w:val="30"/>
          <w:szCs w:val="30"/>
        </w:rPr>
        <w:t xml:space="preserve">№ </w:t>
      </w:r>
      <w:r w:rsidR="00D4062A" w:rsidRPr="00D4062A">
        <w:rPr>
          <w:sz w:val="30"/>
          <w:szCs w:val="30"/>
        </w:rPr>
        <w:t>2</w:t>
      </w:r>
      <w:r w:rsidR="00377BCA" w:rsidRPr="00D4062A">
        <w:rPr>
          <w:sz w:val="30"/>
          <w:szCs w:val="30"/>
        </w:rPr>
        <w:t>18</w:t>
      </w:r>
    </w:p>
    <w:p w:rsidR="002876BF" w:rsidRDefault="002876BF" w:rsidP="004B11E6">
      <w:pPr>
        <w:spacing w:line="280" w:lineRule="exact"/>
        <w:rPr>
          <w:sz w:val="30"/>
          <w:szCs w:val="30"/>
        </w:rPr>
      </w:pPr>
    </w:p>
    <w:p w:rsidR="00987C3A" w:rsidRDefault="00987C3A" w:rsidP="00987C3A">
      <w:pPr>
        <w:ind w:left="-180"/>
        <w:rPr>
          <w:sz w:val="30"/>
          <w:szCs w:val="30"/>
        </w:rPr>
      </w:pPr>
      <w:r w:rsidRPr="00E842E0">
        <w:rPr>
          <w:sz w:val="30"/>
          <w:szCs w:val="30"/>
        </w:rPr>
        <w:t>ДОХОДЫ</w:t>
      </w:r>
    </w:p>
    <w:p w:rsidR="00987C3A" w:rsidRPr="00112B00" w:rsidRDefault="00987C3A" w:rsidP="00987C3A">
      <w:pPr>
        <w:ind w:left="-180"/>
        <w:rPr>
          <w:sz w:val="30"/>
          <w:szCs w:val="30"/>
        </w:rPr>
      </w:pPr>
      <w:r w:rsidRPr="00283BF6">
        <w:rPr>
          <w:sz w:val="30"/>
          <w:szCs w:val="30"/>
        </w:rPr>
        <w:t>районного бюджета на 20</w:t>
      </w:r>
      <w:r>
        <w:rPr>
          <w:sz w:val="30"/>
          <w:szCs w:val="30"/>
        </w:rPr>
        <w:t>23</w:t>
      </w:r>
      <w:r w:rsidRPr="00283BF6">
        <w:rPr>
          <w:sz w:val="30"/>
          <w:szCs w:val="30"/>
        </w:rPr>
        <w:t xml:space="preserve"> год</w:t>
      </w:r>
    </w:p>
    <w:p w:rsidR="00987C3A" w:rsidRDefault="00987C3A" w:rsidP="00987C3A">
      <w:pPr>
        <w:jc w:val="center"/>
        <w:rPr>
          <w:sz w:val="28"/>
          <w:szCs w:val="28"/>
        </w:rPr>
      </w:pPr>
    </w:p>
    <w:tbl>
      <w:tblPr>
        <w:tblW w:w="97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080"/>
        <w:gridCol w:w="772"/>
        <w:gridCol w:w="744"/>
        <w:gridCol w:w="957"/>
        <w:gridCol w:w="1980"/>
      </w:tblGrid>
      <w:tr w:rsidR="00987C3A" w:rsidTr="00D03692">
        <w:trPr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доходов</w:t>
            </w:r>
          </w:p>
          <w:p w:rsidR="00987C3A" w:rsidRDefault="00987C3A" w:rsidP="002718FE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  <w:p w:rsidR="00987C3A" w:rsidRDefault="00987C3A" w:rsidP="002718FE">
            <w:pPr>
              <w:ind w:right="-203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987C3A" w:rsidRPr="00607427" w:rsidTr="00D03692">
        <w:trPr>
          <w:trHeight w:val="24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761FD">
              <w:rPr>
                <w:rFonts w:ascii="Times New Roman CYR" w:hAnsi="Times New Roman CYR" w:cs="Times New Roman CYR"/>
                <w:sz w:val="26"/>
                <w:szCs w:val="26"/>
              </w:rPr>
              <w:t>30 </w:t>
            </w:r>
            <w:r w:rsidR="00AE069D">
              <w:rPr>
                <w:rFonts w:ascii="Times New Roman CYR" w:hAnsi="Times New Roman CYR" w:cs="Times New Roman CYR"/>
                <w:sz w:val="26"/>
                <w:szCs w:val="26"/>
              </w:rPr>
              <w:t>96</w:t>
            </w:r>
            <w:r w:rsidRPr="00F761FD">
              <w:rPr>
                <w:rFonts w:ascii="Times New Roman CYR" w:hAnsi="Times New Roman CYR" w:cs="Times New Roman CYR"/>
                <w:sz w:val="26"/>
                <w:szCs w:val="26"/>
              </w:rPr>
              <w:t>2 980,00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69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880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C379C6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cyan"/>
              </w:rPr>
            </w:pP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725</w:t>
            </w: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</w:t>
            </w:r>
            <w:r w:rsidRPr="00671C5A">
              <w:rPr>
                <w:sz w:val="26"/>
                <w:szCs w:val="26"/>
              </w:rPr>
              <w:t>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C379C6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cyan"/>
              </w:rPr>
            </w:pP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C62B7">
              <w:rPr>
                <w:rFonts w:ascii="Times New Roman CYR" w:hAnsi="Times New Roman CYR" w:cs="Times New Roman CYR"/>
                <w:sz w:val="26"/>
                <w:szCs w:val="26"/>
              </w:rPr>
              <w:t>165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 xml:space="preserve"> 725</w:t>
            </w:r>
            <w:r w:rsidRPr="00607427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Tr="00D03692">
        <w:trPr>
          <w:trHeight w:val="19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прибыль, уплачиваемые организациями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D95B4F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5 529 155,00</w:t>
            </w:r>
          </w:p>
        </w:tc>
      </w:tr>
      <w:tr w:rsidR="00987C3A" w:rsidTr="00D03692">
        <w:trPr>
          <w:trHeight w:val="25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D95B4F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 xml:space="preserve">5 529 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55,00</w:t>
            </w:r>
          </w:p>
        </w:tc>
      </w:tr>
      <w:tr w:rsidR="00987C3A" w:rsidRPr="00F86EEE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5F1524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254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542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RPr="006721B5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5F1524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644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122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RPr="00F86EEE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644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122</w:t>
            </w:r>
            <w:r w:rsidRPr="00D95B4F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RPr="00F86EEE" w:rsidTr="00D03692">
        <w:trPr>
          <w:trHeight w:val="31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5F1524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1 6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10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420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RPr="00F86EEE" w:rsidTr="00D03692">
        <w:trPr>
          <w:trHeight w:val="21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5F1524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1 6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10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420</w:t>
            </w:r>
            <w:r w:rsidRPr="005F1524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7C3A" w:rsidRPr="001902C3" w:rsidTr="00D03692">
        <w:trPr>
          <w:trHeight w:val="16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92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8 050,00</w:t>
            </w:r>
          </w:p>
        </w:tc>
      </w:tr>
      <w:tr w:rsidR="00987C3A" w:rsidTr="00D03692">
        <w:trPr>
          <w:trHeight w:val="21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88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0 026,00</w:t>
            </w:r>
          </w:p>
        </w:tc>
      </w:tr>
      <w:tr w:rsidR="00987C3A" w:rsidTr="00D03692">
        <w:trPr>
          <w:trHeight w:val="27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D46ED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46EDE">
              <w:rPr>
                <w:rFonts w:ascii="Times New Roman CYR" w:hAnsi="Times New Roman CYR" w:cs="Times New Roman CYR"/>
                <w:sz w:val="26"/>
                <w:szCs w:val="26"/>
              </w:rPr>
              <w:t>4 111 103,00</w:t>
            </w:r>
          </w:p>
        </w:tc>
      </w:tr>
      <w:tr w:rsidR="00987C3A" w:rsidTr="00D03692">
        <w:trPr>
          <w:trHeight w:val="25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D46ED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7C3A" w:rsidRPr="00D46ED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46EDE">
              <w:rPr>
                <w:rFonts w:ascii="Times New Roman CYR" w:hAnsi="Times New Roman CYR" w:cs="Times New Roman CYR"/>
                <w:sz w:val="26"/>
                <w:szCs w:val="26"/>
              </w:rPr>
              <w:t>2 </w:t>
            </w:r>
            <w:r w:rsidR="00C15BF3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D46EDE">
              <w:rPr>
                <w:rFonts w:ascii="Times New Roman CYR" w:hAnsi="Times New Roman CYR" w:cs="Times New Roman CYR"/>
                <w:sz w:val="26"/>
                <w:szCs w:val="26"/>
              </w:rPr>
              <w:t>68 923,00</w:t>
            </w:r>
          </w:p>
        </w:tc>
      </w:tr>
      <w:tr w:rsidR="00987C3A" w:rsidRPr="0037304C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B66640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6 767,00</w:t>
            </w:r>
          </w:p>
        </w:tc>
      </w:tr>
      <w:tr w:rsidR="00987C3A" w:rsidRPr="007833D9" w:rsidTr="00D03692">
        <w:trPr>
          <w:trHeight w:val="3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и сборы на отдельные виды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 w:rsidRPr="0037304C">
              <w:rPr>
                <w:sz w:val="26"/>
                <w:szCs w:val="26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B66640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6 767,00</w:t>
            </w:r>
          </w:p>
        </w:tc>
      </w:tr>
      <w:tr w:rsidR="00987C3A" w:rsidRPr="00B66640" w:rsidTr="00D03692">
        <w:trPr>
          <w:trHeight w:val="86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 w:rsidRPr="0037304C"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B66640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41 257,00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1 344,00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B66640">
              <w:rPr>
                <w:rFonts w:ascii="Times New Roman CYR" w:hAnsi="Times New Roman CYR" w:cs="Times New Roman CYR"/>
                <w:sz w:val="26"/>
                <w:szCs w:val="26"/>
              </w:rPr>
              <w:t>809,00</w:t>
            </w:r>
          </w:p>
        </w:tc>
      </w:tr>
      <w:tr w:rsidR="00987C3A" w:rsidTr="00D03692">
        <w:trPr>
          <w:trHeight w:val="33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A" w:rsidRPr="00B66640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A204B9" w:rsidRDefault="00987C3A" w:rsidP="002718FE">
            <w:pPr>
              <w:jc w:val="right"/>
              <w:rPr>
                <w:sz w:val="26"/>
                <w:szCs w:val="26"/>
                <w:highlight w:val="yellow"/>
              </w:rPr>
            </w:pPr>
            <w:r w:rsidRPr="00B66640">
              <w:rPr>
                <w:sz w:val="26"/>
                <w:szCs w:val="26"/>
              </w:rPr>
              <w:t>35 104,00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 w:rsidRPr="0037304C"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761FD">
              <w:rPr>
                <w:rFonts w:ascii="Times New Roman CYR" w:hAnsi="Times New Roman CYR" w:cs="Times New Roman CYR"/>
                <w:sz w:val="26"/>
                <w:szCs w:val="26"/>
              </w:rPr>
              <w:t>85 508,00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761FD">
              <w:rPr>
                <w:rFonts w:ascii="Times New Roman CYR" w:hAnsi="Times New Roman CYR" w:cs="Times New Roman CYR"/>
                <w:sz w:val="26"/>
                <w:szCs w:val="26"/>
              </w:rPr>
              <w:t>85 508,00</w:t>
            </w:r>
          </w:p>
        </w:tc>
      </w:tr>
      <w:tr w:rsidR="00987C3A" w:rsidTr="00D03692">
        <w:trPr>
          <w:trHeight w:val="37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761FD">
              <w:rPr>
                <w:rFonts w:ascii="Times New Roman CYR" w:hAnsi="Times New Roman CYR" w:cs="Times New Roman CYR"/>
                <w:sz w:val="26"/>
                <w:szCs w:val="26"/>
              </w:rPr>
              <w:t>85 508,00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2 308 522,00</w:t>
            </w:r>
          </w:p>
        </w:tc>
      </w:tr>
      <w:tr w:rsidR="00987C3A" w:rsidRPr="000D660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82461">
              <w:rPr>
                <w:rFonts w:ascii="Times New Roman CYR" w:hAnsi="Times New Roman CYR" w:cs="Times New Roman CYR"/>
                <w:sz w:val="26"/>
                <w:szCs w:val="26"/>
              </w:rPr>
              <w:t>96 162,00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82461">
              <w:rPr>
                <w:rFonts w:ascii="Times New Roman CYR" w:hAnsi="Times New Roman CYR" w:cs="Times New Roman CYR"/>
                <w:sz w:val="26"/>
                <w:szCs w:val="26"/>
              </w:rPr>
              <w:t>26 549,00</w:t>
            </w:r>
          </w:p>
        </w:tc>
      </w:tr>
      <w:tr w:rsidR="00987C3A" w:rsidTr="00D03692">
        <w:trPr>
          <w:trHeight w:val="61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82461">
              <w:rPr>
                <w:rFonts w:ascii="Times New Roman CYR" w:hAnsi="Times New Roman CYR" w:cs="Times New Roman CYR"/>
                <w:sz w:val="26"/>
                <w:szCs w:val="26"/>
              </w:rPr>
              <w:t>26 549,00</w:t>
            </w:r>
          </w:p>
        </w:tc>
      </w:tr>
      <w:tr w:rsidR="00987C3A" w:rsidTr="00D03692">
        <w:trPr>
          <w:trHeight w:val="31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C82461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82461">
              <w:rPr>
                <w:rFonts w:ascii="Times New Roman CYR" w:hAnsi="Times New Roman CYR" w:cs="Times New Roman CYR"/>
                <w:sz w:val="26"/>
                <w:szCs w:val="26"/>
              </w:rPr>
              <w:t>69 613,00</w:t>
            </w:r>
          </w:p>
        </w:tc>
      </w:tr>
      <w:tr w:rsidR="00987C3A" w:rsidTr="00D03692">
        <w:trPr>
          <w:trHeight w:val="31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C82461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82461">
              <w:rPr>
                <w:rFonts w:ascii="Times New Roman CYR" w:hAnsi="Times New Roman CYR" w:cs="Times New Roman CYR"/>
                <w:sz w:val="26"/>
                <w:szCs w:val="26"/>
              </w:rPr>
              <w:t>69 613,00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1A489E">
              <w:rPr>
                <w:rFonts w:ascii="Times New Roman CYR" w:hAnsi="Times New Roman CYR" w:cs="Times New Roman CYR"/>
                <w:sz w:val="26"/>
                <w:szCs w:val="26"/>
              </w:rPr>
              <w:t>1 994 088,00</w:t>
            </w:r>
          </w:p>
        </w:tc>
      </w:tr>
      <w:tr w:rsidR="00987C3A" w:rsidRPr="004E3D3E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6702D">
              <w:rPr>
                <w:rFonts w:ascii="Times New Roman CYR" w:hAnsi="Times New Roman CYR" w:cs="Times New Roman CYR"/>
                <w:sz w:val="26"/>
                <w:szCs w:val="26"/>
              </w:rPr>
              <w:t>60 747,00</w:t>
            </w:r>
          </w:p>
        </w:tc>
      </w:tr>
      <w:tr w:rsidR="00987C3A" w:rsidRPr="009A4333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6702D">
              <w:rPr>
                <w:rFonts w:ascii="Times New Roman CYR" w:hAnsi="Times New Roman CYR" w:cs="Times New Roman CYR"/>
                <w:sz w:val="26"/>
                <w:szCs w:val="26"/>
              </w:rPr>
              <w:t>55 986,00</w:t>
            </w:r>
          </w:p>
        </w:tc>
      </w:tr>
      <w:tr w:rsidR="00987C3A" w:rsidRPr="004E3D3E" w:rsidTr="00D03692">
        <w:trPr>
          <w:trHeight w:val="3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C6702D">
              <w:rPr>
                <w:rFonts w:ascii="Times New Roman CYR" w:hAnsi="Times New Roman CYR" w:cs="Times New Roman CYR"/>
                <w:sz w:val="26"/>
                <w:szCs w:val="26"/>
              </w:rPr>
              <w:t>4 761,00</w:t>
            </w:r>
          </w:p>
        </w:tc>
      </w:tr>
      <w:tr w:rsidR="00987C3A" w:rsidRPr="004E3D3E" w:rsidTr="00D03692">
        <w:trPr>
          <w:trHeight w:val="36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F5010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010E">
              <w:rPr>
                <w:rFonts w:ascii="Times New Roman CYR" w:hAnsi="Times New Roman CYR" w:cs="Times New Roman CYR"/>
                <w:sz w:val="26"/>
                <w:szCs w:val="26"/>
              </w:rPr>
              <w:t>3 000,00</w:t>
            </w:r>
          </w:p>
        </w:tc>
      </w:tr>
      <w:tr w:rsidR="00987C3A" w:rsidRPr="004E3D3E" w:rsidTr="00D03692">
        <w:trPr>
          <w:trHeight w:val="3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F5010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010E">
              <w:rPr>
                <w:rFonts w:ascii="Times New Roman CYR" w:hAnsi="Times New Roman CYR" w:cs="Times New Roman CYR"/>
                <w:sz w:val="26"/>
                <w:szCs w:val="26"/>
              </w:rPr>
              <w:t>3 000,00</w:t>
            </w:r>
          </w:p>
        </w:tc>
      </w:tr>
      <w:tr w:rsidR="00987C3A" w:rsidRPr="0006126B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5010E">
              <w:rPr>
                <w:rFonts w:ascii="Times New Roman CYR" w:hAnsi="Times New Roman CYR" w:cs="Times New Roman CYR"/>
                <w:sz w:val="26"/>
                <w:szCs w:val="26"/>
              </w:rPr>
              <w:t>1 695 512,00</w:t>
            </w:r>
          </w:p>
        </w:tc>
      </w:tr>
      <w:tr w:rsidR="00987C3A" w:rsidRPr="004E3D3E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5010E">
              <w:rPr>
                <w:rFonts w:ascii="Times New Roman CYR" w:hAnsi="Times New Roman CYR" w:cs="Times New Roman CYR"/>
                <w:sz w:val="26"/>
                <w:szCs w:val="26"/>
              </w:rPr>
              <w:t>473,00</w:t>
            </w:r>
          </w:p>
        </w:tc>
      </w:tr>
      <w:tr w:rsidR="00987C3A" w:rsidRPr="00556721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F5010E">
              <w:rPr>
                <w:rFonts w:ascii="Times New Roman CYR" w:hAnsi="Times New Roman CYR" w:cs="Times New Roman CYR"/>
                <w:sz w:val="26"/>
                <w:szCs w:val="26"/>
              </w:rPr>
              <w:t>1 695 039,00</w:t>
            </w:r>
          </w:p>
        </w:tc>
      </w:tr>
      <w:tr w:rsidR="00987C3A" w:rsidTr="00D03692">
        <w:trPr>
          <w:trHeight w:val="16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</w:t>
            </w:r>
          </w:p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приватизации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1A489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A489E">
              <w:rPr>
                <w:rFonts w:ascii="Times New Roman CYR" w:hAnsi="Times New Roman CYR" w:cs="Times New Roman CYR"/>
                <w:sz w:val="26"/>
                <w:szCs w:val="26"/>
              </w:rPr>
              <w:t>234 829,00</w:t>
            </w:r>
          </w:p>
        </w:tc>
      </w:tr>
      <w:tr w:rsidR="00987C3A" w:rsidTr="00D03692">
        <w:trPr>
          <w:trHeight w:val="102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1A489E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A489E">
              <w:rPr>
                <w:rFonts w:ascii="Times New Roman CYR" w:hAnsi="Times New Roman CYR" w:cs="Times New Roman CYR"/>
                <w:sz w:val="26"/>
                <w:szCs w:val="26"/>
              </w:rPr>
              <w:t>223 103,00</w:t>
            </w:r>
          </w:p>
        </w:tc>
      </w:tr>
      <w:tr w:rsidR="00987C3A" w:rsidTr="00D03692">
        <w:trPr>
          <w:trHeight w:val="96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1A489E">
              <w:rPr>
                <w:rFonts w:ascii="Times New Roman CYR" w:hAnsi="Times New Roman CYR" w:cs="Times New Roman CYR"/>
                <w:sz w:val="26"/>
                <w:szCs w:val="26"/>
              </w:rPr>
              <w:t>3 000,00</w:t>
            </w:r>
          </w:p>
        </w:tc>
      </w:tr>
      <w:tr w:rsidR="00987C3A" w:rsidTr="00D03692">
        <w:trPr>
          <w:trHeight w:val="54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продажи земельных участков в частную собственность гражданам, негосударственным юридическим лицам, собственность иностранным </w:t>
            </w:r>
            <w:r>
              <w:rPr>
                <w:sz w:val="26"/>
                <w:szCs w:val="26"/>
              </w:rPr>
              <w:lastRenderedPageBreak/>
              <w:t>государствам, международным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1A489E">
              <w:rPr>
                <w:rFonts w:ascii="Times New Roman CYR" w:hAnsi="Times New Roman CYR" w:cs="Times New Roman CYR"/>
                <w:sz w:val="26"/>
                <w:szCs w:val="26"/>
              </w:rPr>
              <w:t>8 726,00</w:t>
            </w:r>
          </w:p>
        </w:tc>
      </w:tr>
      <w:tr w:rsidR="00987C3A" w:rsidTr="00D03692">
        <w:trPr>
          <w:trHeight w:val="24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Штрафы, удержания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Pr="00B475DC" w:rsidRDefault="00987C3A" w:rsidP="002718FE">
            <w:pPr>
              <w:jc w:val="right"/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95 579,00</w:t>
            </w:r>
          </w:p>
        </w:tc>
      </w:tr>
      <w:tr w:rsidR="00987C3A" w:rsidTr="00D0369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Pr="00B475DC" w:rsidRDefault="00987C3A" w:rsidP="002718FE">
            <w:pPr>
              <w:jc w:val="right"/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95 579,00</w:t>
            </w:r>
          </w:p>
        </w:tc>
      </w:tr>
      <w:tr w:rsidR="00987C3A" w:rsidTr="00D03692">
        <w:trPr>
          <w:trHeight w:val="28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B475DC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95 579,00</w:t>
            </w:r>
          </w:p>
        </w:tc>
      </w:tr>
      <w:tr w:rsidR="00987C3A" w:rsidTr="00D03692">
        <w:trPr>
          <w:trHeight w:val="15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B475DC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122 693,00</w:t>
            </w:r>
          </w:p>
        </w:tc>
      </w:tr>
      <w:tr w:rsidR="00987C3A" w:rsidTr="00D03692">
        <w:trPr>
          <w:trHeight w:val="19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B475DC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122 693,00</w:t>
            </w:r>
          </w:p>
        </w:tc>
      </w:tr>
      <w:tr w:rsidR="00987C3A" w:rsidTr="00D03692">
        <w:trPr>
          <w:trHeight w:val="25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 w:rsidRPr="00E642D0">
              <w:rPr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B475DC">
              <w:rPr>
                <w:rFonts w:ascii="Times New Roman CYR" w:hAnsi="Times New Roman CYR" w:cs="Times New Roman CYR"/>
                <w:sz w:val="26"/>
                <w:szCs w:val="26"/>
              </w:rPr>
              <w:t>21 000,00</w:t>
            </w:r>
          </w:p>
        </w:tc>
      </w:tr>
      <w:tr w:rsidR="00987C3A" w:rsidRPr="0039446F" w:rsidTr="00D03692">
        <w:trPr>
          <w:trHeight w:val="31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sz w:val="26"/>
                <w:szCs w:val="26"/>
                <w:highlight w:val="yellow"/>
              </w:rPr>
            </w:pPr>
            <w:r w:rsidRPr="00B475DC">
              <w:rPr>
                <w:sz w:val="26"/>
                <w:szCs w:val="26"/>
              </w:rPr>
              <w:t>101 693,00</w:t>
            </w:r>
          </w:p>
        </w:tc>
      </w:tr>
      <w:tr w:rsidR="00987C3A" w:rsidRPr="00AB426D" w:rsidTr="00D03692">
        <w:trPr>
          <w:trHeight w:val="33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E6636E" w:rsidRDefault="00987C3A" w:rsidP="002718FE">
            <w:pPr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B426D" w:rsidRDefault="00987C3A" w:rsidP="002718FE">
            <w:pPr>
              <w:jc w:val="right"/>
              <w:rPr>
                <w:sz w:val="26"/>
                <w:szCs w:val="26"/>
              </w:rPr>
            </w:pPr>
            <w:r w:rsidRPr="00AB426D">
              <w:rPr>
                <w:sz w:val="26"/>
                <w:szCs w:val="26"/>
              </w:rPr>
              <w:t>33 </w:t>
            </w:r>
            <w:r w:rsidR="00AE069D">
              <w:rPr>
                <w:sz w:val="26"/>
                <w:szCs w:val="26"/>
              </w:rPr>
              <w:t>27</w:t>
            </w:r>
            <w:r w:rsidRPr="00AB426D">
              <w:rPr>
                <w:sz w:val="26"/>
                <w:szCs w:val="26"/>
              </w:rPr>
              <w:t>1 502,00</w:t>
            </w:r>
          </w:p>
        </w:tc>
      </w:tr>
      <w:tr w:rsidR="00987C3A" w:rsidRPr="0099665E" w:rsidTr="00D03692">
        <w:trPr>
          <w:trHeight w:val="1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E6636E" w:rsidRDefault="00987C3A" w:rsidP="002718FE">
            <w:pPr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  <w:r w:rsidRPr="00917201">
              <w:rPr>
                <w:sz w:val="26"/>
                <w:szCs w:val="26"/>
              </w:rPr>
              <w:t>25 </w:t>
            </w:r>
            <w:r w:rsidR="000C40F9">
              <w:rPr>
                <w:sz w:val="26"/>
                <w:szCs w:val="26"/>
              </w:rPr>
              <w:t>935</w:t>
            </w:r>
            <w:r w:rsidRPr="00917201">
              <w:rPr>
                <w:sz w:val="26"/>
                <w:szCs w:val="26"/>
              </w:rPr>
              <w:t> 960,00</w:t>
            </w:r>
          </w:p>
        </w:tc>
      </w:tr>
      <w:tr w:rsidR="00987C3A" w:rsidRPr="0099665E" w:rsidTr="00D03692">
        <w:trPr>
          <w:trHeight w:val="88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E6636E" w:rsidRDefault="00987C3A" w:rsidP="002718FE">
            <w:pPr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  <w:r w:rsidRPr="00917201">
              <w:rPr>
                <w:sz w:val="26"/>
                <w:szCs w:val="26"/>
              </w:rPr>
              <w:t>25 </w:t>
            </w:r>
            <w:r w:rsidR="000C40F9">
              <w:rPr>
                <w:sz w:val="26"/>
                <w:szCs w:val="26"/>
              </w:rPr>
              <w:t>935</w:t>
            </w:r>
            <w:r w:rsidRPr="00917201">
              <w:rPr>
                <w:sz w:val="26"/>
                <w:szCs w:val="26"/>
              </w:rPr>
              <w:t> 960,00</w:t>
            </w:r>
          </w:p>
        </w:tc>
      </w:tr>
      <w:tr w:rsidR="00987C3A" w:rsidTr="00D03692">
        <w:trPr>
          <w:trHeight w:val="27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E6636E" w:rsidRDefault="00987C3A" w:rsidP="002718FE">
            <w:pPr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</w:p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  <w:r w:rsidRPr="00917201">
              <w:rPr>
                <w:sz w:val="26"/>
                <w:szCs w:val="26"/>
              </w:rPr>
              <w:t>25 </w:t>
            </w:r>
            <w:r w:rsidR="000C40F9">
              <w:rPr>
                <w:sz w:val="26"/>
                <w:szCs w:val="26"/>
              </w:rPr>
              <w:t>935</w:t>
            </w:r>
            <w:r w:rsidRPr="00917201">
              <w:rPr>
                <w:sz w:val="26"/>
                <w:szCs w:val="26"/>
              </w:rPr>
              <w:t> 960,00</w:t>
            </w:r>
          </w:p>
        </w:tc>
      </w:tr>
      <w:tr w:rsidR="00987C3A" w:rsidRPr="00917201" w:rsidTr="00D03692">
        <w:trPr>
          <w:trHeight w:val="3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E6636E" w:rsidRDefault="00987C3A" w:rsidP="002718FE">
            <w:pPr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Дотации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E6636E" w:rsidRDefault="00987C3A" w:rsidP="002718FE">
            <w:pPr>
              <w:jc w:val="center"/>
              <w:rPr>
                <w:sz w:val="26"/>
                <w:szCs w:val="26"/>
              </w:rPr>
            </w:pPr>
            <w:r w:rsidRPr="00E6636E">
              <w:rPr>
                <w:sz w:val="26"/>
                <w:szCs w:val="26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917201" w:rsidRDefault="00987C3A" w:rsidP="002718FE">
            <w:pPr>
              <w:jc w:val="right"/>
              <w:rPr>
                <w:sz w:val="26"/>
                <w:szCs w:val="26"/>
              </w:rPr>
            </w:pPr>
            <w:r w:rsidRPr="00917201">
              <w:rPr>
                <w:sz w:val="26"/>
                <w:szCs w:val="26"/>
              </w:rPr>
              <w:t>24 7</w:t>
            </w:r>
            <w:r w:rsidR="000C40F9">
              <w:rPr>
                <w:sz w:val="26"/>
                <w:szCs w:val="26"/>
              </w:rPr>
              <w:t>69</w:t>
            </w:r>
            <w:r w:rsidRPr="00917201">
              <w:rPr>
                <w:sz w:val="26"/>
                <w:szCs w:val="26"/>
              </w:rPr>
              <w:t> 916,00</w:t>
            </w:r>
          </w:p>
        </w:tc>
      </w:tr>
      <w:tr w:rsidR="00987C3A" w:rsidRPr="00C0467A" w:rsidTr="00D03692">
        <w:trPr>
          <w:trHeight w:val="21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7541E9" w:rsidRDefault="00987C3A" w:rsidP="002718FE">
            <w:pPr>
              <w:rPr>
                <w:sz w:val="26"/>
                <w:szCs w:val="26"/>
              </w:rPr>
            </w:pPr>
            <w:r w:rsidRPr="007541E9">
              <w:rPr>
                <w:sz w:val="26"/>
                <w:szCs w:val="26"/>
              </w:rPr>
              <w:t xml:space="preserve">Субвенции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 w:rsidRPr="007541E9"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 w:rsidRPr="007541E9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 w:rsidRPr="007541E9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 w:rsidRPr="007541E9">
              <w:rPr>
                <w:sz w:val="26"/>
                <w:szCs w:val="26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sz w:val="26"/>
                <w:szCs w:val="26"/>
                <w:highlight w:val="yellow"/>
              </w:rPr>
            </w:pPr>
            <w:r w:rsidRPr="00917201">
              <w:rPr>
                <w:sz w:val="26"/>
                <w:szCs w:val="26"/>
              </w:rPr>
              <w:t>201 969,00</w:t>
            </w:r>
          </w:p>
        </w:tc>
      </w:tr>
      <w:tr w:rsidR="00987C3A" w:rsidRPr="00C0467A" w:rsidTr="00D03692">
        <w:trPr>
          <w:trHeight w:val="16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7541E9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7541E9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sz w:val="26"/>
                <w:szCs w:val="26"/>
                <w:highlight w:val="yellow"/>
              </w:rPr>
            </w:pPr>
            <w:r w:rsidRPr="00917201">
              <w:rPr>
                <w:sz w:val="26"/>
                <w:szCs w:val="26"/>
              </w:rPr>
              <w:t>964 075,00</w:t>
            </w:r>
          </w:p>
        </w:tc>
      </w:tr>
      <w:tr w:rsidR="00987C3A" w:rsidRPr="00474DDE" w:rsidTr="00D03692">
        <w:trPr>
          <w:trHeight w:val="19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A" w:rsidRPr="006774C3" w:rsidRDefault="00987C3A" w:rsidP="002718FE">
            <w:pPr>
              <w:rPr>
                <w:sz w:val="26"/>
                <w:szCs w:val="26"/>
              </w:rPr>
            </w:pPr>
            <w:r w:rsidRPr="00E642D0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3A" w:rsidRPr="00A204B9" w:rsidRDefault="00987C3A" w:rsidP="002718FE">
            <w:pPr>
              <w:jc w:val="right"/>
              <w:rPr>
                <w:sz w:val="26"/>
                <w:szCs w:val="26"/>
                <w:highlight w:val="yellow"/>
              </w:rPr>
            </w:pPr>
            <w:r w:rsidRPr="00917201">
              <w:rPr>
                <w:sz w:val="26"/>
                <w:szCs w:val="26"/>
              </w:rPr>
              <w:t>5</w:t>
            </w:r>
            <w:r w:rsidR="00AE069D">
              <w:rPr>
                <w:sz w:val="26"/>
                <w:szCs w:val="26"/>
              </w:rPr>
              <w:t>9</w:t>
            </w:r>
            <w:r w:rsidRPr="00917201">
              <w:rPr>
                <w:sz w:val="26"/>
                <w:szCs w:val="26"/>
              </w:rPr>
              <w:t> </w:t>
            </w:r>
            <w:r w:rsidR="000C40F9">
              <w:rPr>
                <w:sz w:val="26"/>
                <w:szCs w:val="26"/>
              </w:rPr>
              <w:t>207</w:t>
            </w:r>
            <w:r w:rsidRPr="00917201">
              <w:rPr>
                <w:sz w:val="26"/>
                <w:szCs w:val="26"/>
              </w:rPr>
              <w:t> 462,00</w:t>
            </w:r>
          </w:p>
        </w:tc>
      </w:tr>
    </w:tbl>
    <w:p w:rsidR="00987C3A" w:rsidRDefault="00987C3A" w:rsidP="00987C3A">
      <w:pPr>
        <w:ind w:left="-180"/>
        <w:rPr>
          <w:highlight w:val="magenta"/>
        </w:rPr>
      </w:pPr>
    </w:p>
    <w:p w:rsidR="000338E2" w:rsidRDefault="000338E2" w:rsidP="000338E2">
      <w:pPr>
        <w:ind w:left="-180"/>
        <w:rPr>
          <w:highlight w:val="magenta"/>
        </w:rPr>
      </w:pPr>
    </w:p>
    <w:p w:rsidR="002876BF" w:rsidRDefault="007D0BEA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2876BF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7F606B" w:rsidRDefault="002876B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4847F0" w:rsidRDefault="007F606B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9C2DCF" w:rsidRDefault="009C2DC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9C2DCF" w:rsidRDefault="009C2DC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9C2DCF" w:rsidRDefault="009C2DC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9C2DCF" w:rsidRDefault="009C2DC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9C2DCF" w:rsidRDefault="009C2DCF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4847F0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</w:p>
    <w:p w:rsidR="006A0DD8" w:rsidRPr="006A0DD8" w:rsidRDefault="004847F0" w:rsidP="006A0DD8">
      <w:pPr>
        <w:tabs>
          <w:tab w:val="left" w:pos="59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</w:t>
      </w:r>
      <w:r w:rsidR="00286756">
        <w:rPr>
          <w:sz w:val="30"/>
          <w:szCs w:val="30"/>
        </w:rPr>
        <w:t xml:space="preserve">                                   </w:t>
      </w:r>
      <w:r w:rsidR="006A0DD8" w:rsidRPr="002648E1">
        <w:rPr>
          <w:sz w:val="30"/>
          <w:szCs w:val="30"/>
        </w:rPr>
        <w:t xml:space="preserve">Приложение </w:t>
      </w:r>
      <w:r w:rsidR="002648E1" w:rsidRPr="002648E1">
        <w:rPr>
          <w:sz w:val="30"/>
          <w:szCs w:val="30"/>
        </w:rPr>
        <w:t>3</w:t>
      </w:r>
    </w:p>
    <w:p w:rsidR="004847F0" w:rsidRDefault="006A0DD8" w:rsidP="004847F0">
      <w:pPr>
        <w:spacing w:line="280" w:lineRule="exact"/>
        <w:rPr>
          <w:sz w:val="30"/>
          <w:szCs w:val="30"/>
        </w:rPr>
      </w:pPr>
      <w:r w:rsidRPr="006A0DD8">
        <w:rPr>
          <w:sz w:val="30"/>
          <w:szCs w:val="30"/>
        </w:rPr>
        <w:t xml:space="preserve">                                                                             </w:t>
      </w:r>
      <w:r w:rsidR="004847F0">
        <w:rPr>
          <w:sz w:val="30"/>
          <w:szCs w:val="30"/>
        </w:rPr>
        <w:t>к решению</w:t>
      </w:r>
    </w:p>
    <w:p w:rsidR="004847F0" w:rsidRDefault="004847F0" w:rsidP="004847F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Толочинского районного   </w:t>
      </w:r>
    </w:p>
    <w:p w:rsidR="004847F0" w:rsidRDefault="004847F0" w:rsidP="004847F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Совета депутатов</w:t>
      </w:r>
    </w:p>
    <w:p w:rsidR="004847F0" w:rsidRDefault="004847F0" w:rsidP="004847F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 w:rsidRPr="00B76F46">
        <w:rPr>
          <w:sz w:val="30"/>
          <w:szCs w:val="30"/>
        </w:rPr>
        <w:t>2</w:t>
      </w:r>
      <w:r w:rsidR="00B76F46" w:rsidRPr="00B76F46">
        <w:rPr>
          <w:sz w:val="30"/>
          <w:szCs w:val="30"/>
        </w:rPr>
        <w:t>8</w:t>
      </w:r>
      <w:r w:rsidRPr="00B76F46">
        <w:rPr>
          <w:sz w:val="30"/>
          <w:szCs w:val="30"/>
        </w:rPr>
        <w:t>.</w:t>
      </w:r>
      <w:r>
        <w:rPr>
          <w:sz w:val="30"/>
          <w:szCs w:val="30"/>
        </w:rPr>
        <w:t>12.202</w:t>
      </w:r>
      <w:r w:rsidR="00987C3A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Pr="00D4062A">
        <w:rPr>
          <w:sz w:val="30"/>
          <w:szCs w:val="30"/>
        </w:rPr>
        <w:t xml:space="preserve">№ </w:t>
      </w:r>
      <w:r w:rsidR="00D4062A" w:rsidRPr="00D4062A">
        <w:rPr>
          <w:sz w:val="30"/>
          <w:szCs w:val="30"/>
        </w:rPr>
        <w:t>2</w:t>
      </w:r>
      <w:r w:rsidR="004D58EC" w:rsidRPr="00D4062A">
        <w:rPr>
          <w:sz w:val="30"/>
          <w:szCs w:val="30"/>
        </w:rPr>
        <w:t>18</w:t>
      </w:r>
    </w:p>
    <w:p w:rsidR="007F606B" w:rsidRPr="006A0DD8" w:rsidRDefault="007F606B" w:rsidP="004847F0">
      <w:pPr>
        <w:spacing w:line="280" w:lineRule="exact"/>
        <w:rPr>
          <w:sz w:val="30"/>
          <w:szCs w:val="30"/>
        </w:rPr>
      </w:pPr>
    </w:p>
    <w:p w:rsidR="00987C3A" w:rsidRDefault="00987C3A" w:rsidP="00987C3A">
      <w:pPr>
        <w:spacing w:line="280" w:lineRule="exact"/>
        <w:ind w:right="278"/>
        <w:rPr>
          <w:sz w:val="30"/>
          <w:szCs w:val="30"/>
        </w:rPr>
      </w:pPr>
      <w:r w:rsidRPr="00016963">
        <w:rPr>
          <w:sz w:val="30"/>
          <w:szCs w:val="30"/>
        </w:rPr>
        <w:t>РАСХОДЫ</w:t>
      </w:r>
    </w:p>
    <w:p w:rsidR="00987C3A" w:rsidRPr="006A0DD8" w:rsidRDefault="00987C3A" w:rsidP="00987C3A">
      <w:pPr>
        <w:spacing w:line="280" w:lineRule="exact"/>
        <w:ind w:right="278"/>
        <w:rPr>
          <w:sz w:val="30"/>
          <w:szCs w:val="30"/>
        </w:rPr>
      </w:pPr>
      <w:r w:rsidRPr="008E32E0">
        <w:rPr>
          <w:sz w:val="30"/>
          <w:szCs w:val="30"/>
        </w:rPr>
        <w:t>районного бюджета по функциональной классификации расходов бюджета по разделам, подразделам и видам расходов на 20</w:t>
      </w:r>
      <w:r>
        <w:rPr>
          <w:sz w:val="30"/>
          <w:szCs w:val="30"/>
        </w:rPr>
        <w:t xml:space="preserve">23 </w:t>
      </w:r>
      <w:r w:rsidRPr="008E32E0">
        <w:rPr>
          <w:sz w:val="30"/>
          <w:szCs w:val="30"/>
        </w:rPr>
        <w:t>год</w:t>
      </w:r>
      <w:r w:rsidRPr="006A0DD8">
        <w:rPr>
          <w:sz w:val="30"/>
          <w:szCs w:val="30"/>
        </w:rPr>
        <w:t xml:space="preserve">                                                                                                            </w:t>
      </w:r>
    </w:p>
    <w:p w:rsidR="00987C3A" w:rsidRDefault="00987C3A" w:rsidP="00987C3A">
      <w:pPr>
        <w:rPr>
          <w:sz w:val="26"/>
          <w:highlight w:val="yellow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657"/>
        <w:gridCol w:w="709"/>
        <w:gridCol w:w="851"/>
        <w:gridCol w:w="2063"/>
      </w:tblGrid>
      <w:tr w:rsidR="00987C3A" w:rsidTr="002718FE">
        <w:trPr>
          <w:trHeight w:val="52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657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09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Подраз</w:t>
            </w:r>
            <w:proofErr w:type="spellEnd"/>
          </w:p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</w:t>
            </w:r>
          </w:p>
        </w:tc>
        <w:tc>
          <w:tcPr>
            <w:tcW w:w="851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2063" w:type="dxa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</w:tr>
      <w:tr w:rsidR="00987C3A" w:rsidRPr="00535686" w:rsidTr="002718FE">
        <w:trPr>
          <w:trHeight w:val="186"/>
        </w:trPr>
        <w:tc>
          <w:tcPr>
            <w:tcW w:w="5688" w:type="dxa"/>
          </w:tcPr>
          <w:p w:rsidR="00987C3A" w:rsidRPr="00D23433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 w:rsidRPr="00D2343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57" w:type="dxa"/>
            <w:vAlign w:val="bottom"/>
          </w:tcPr>
          <w:p w:rsidR="00987C3A" w:rsidRPr="00D23433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 w:rsidRPr="00D2343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F4354B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5 543 497</w:t>
            </w:r>
            <w:r w:rsidR="00987C3A" w:rsidRPr="00E85763">
              <w:rPr>
                <w:sz w:val="26"/>
                <w:szCs w:val="26"/>
              </w:rPr>
              <w:t>,00</w:t>
            </w:r>
          </w:p>
        </w:tc>
      </w:tr>
      <w:tr w:rsidR="00987C3A" w:rsidRPr="00D87C48" w:rsidTr="002718FE">
        <w:trPr>
          <w:trHeight w:val="21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3</w:t>
            </w:r>
            <w:r w:rsidRPr="00EF7E2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AB50F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</w:t>
            </w:r>
            <w:r w:rsidRPr="00EF7E2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572</w:t>
            </w:r>
            <w:r w:rsidRPr="00EF7E25">
              <w:rPr>
                <w:sz w:val="26"/>
                <w:szCs w:val="26"/>
              </w:rPr>
              <w:t>,00</w:t>
            </w:r>
          </w:p>
        </w:tc>
      </w:tr>
      <w:tr w:rsidR="00987C3A" w:rsidRPr="006033B8" w:rsidTr="002718FE">
        <w:trPr>
          <w:trHeight w:val="495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местного управления </w:t>
            </w:r>
          </w:p>
          <w:p w:rsidR="00987C3A" w:rsidRDefault="00987C3A" w:rsidP="002718FE">
            <w:pPr>
              <w:tabs>
                <w:tab w:val="left" w:pos="7920"/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самоуправления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7920"/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7920"/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7920"/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7920"/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2</w:t>
            </w:r>
            <w:r w:rsidRPr="00EF7E2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</w:t>
            </w:r>
            <w:r w:rsidR="00AB50F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9</w:t>
            </w:r>
            <w:r w:rsidRPr="00EF7E2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715</w:t>
            </w:r>
            <w:r w:rsidRPr="00EF7E2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33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5</w:t>
            </w:r>
            <w:r w:rsidRPr="00EF7E25">
              <w:rPr>
                <w:sz w:val="26"/>
                <w:szCs w:val="26"/>
              </w:rPr>
              <w:t>8 </w:t>
            </w:r>
            <w:r>
              <w:rPr>
                <w:sz w:val="26"/>
                <w:szCs w:val="26"/>
              </w:rPr>
              <w:t>857</w:t>
            </w:r>
            <w:r w:rsidRPr="00EF7E2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325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shd w:val="clear" w:color="auto" w:fill="auto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EF7E25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838</w:t>
            </w:r>
            <w:r w:rsidRPr="00EF7E2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30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Обслуживание долга органов местного управления и самоуправления 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63" w:type="dxa"/>
            <w:shd w:val="clear" w:color="auto" w:fill="auto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EF7E25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838</w:t>
            </w:r>
            <w:r w:rsidRPr="00EF7E2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33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 w:rsidRPr="00342B0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47</w:t>
            </w:r>
            <w:r w:rsidRPr="00342B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027</w:t>
            </w:r>
            <w:r w:rsidRPr="00342B03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645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 w:rsidRPr="00342B0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47</w:t>
            </w:r>
            <w:r w:rsidRPr="00342B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027</w:t>
            </w:r>
            <w:r w:rsidRPr="00342B03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18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105AFC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</w:rPr>
            </w:pPr>
            <w:r w:rsidRPr="00105AFC">
              <w:rPr>
                <w:sz w:val="26"/>
                <w:szCs w:val="26"/>
              </w:rPr>
              <w:t>1 465 602,00</w:t>
            </w:r>
          </w:p>
        </w:tc>
      </w:tr>
      <w:tr w:rsidR="00987C3A" w:rsidRPr="00C872C9" w:rsidTr="002718FE">
        <w:trPr>
          <w:trHeight w:val="264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63" w:type="dxa"/>
            <w:vAlign w:val="bottom"/>
          </w:tcPr>
          <w:p w:rsidR="00987C3A" w:rsidRPr="00105AFC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</w:rPr>
            </w:pPr>
            <w:r w:rsidRPr="00105AFC">
              <w:rPr>
                <w:sz w:val="26"/>
                <w:szCs w:val="26"/>
              </w:rPr>
              <w:t xml:space="preserve"> 1 465 602,00</w:t>
            </w:r>
          </w:p>
        </w:tc>
      </w:tr>
      <w:tr w:rsidR="00987C3A" w:rsidRPr="00C872C9" w:rsidTr="002718FE">
        <w:trPr>
          <w:trHeight w:val="264"/>
        </w:trPr>
        <w:tc>
          <w:tcPr>
            <w:tcW w:w="5688" w:type="dxa"/>
            <w:vAlign w:val="bottom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F4354B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436</w:t>
            </w:r>
            <w:r w:rsidR="00987C3A" w:rsidRPr="00F26A5F">
              <w:rPr>
                <w:sz w:val="26"/>
                <w:szCs w:val="26"/>
              </w:rPr>
              <w:t xml:space="preserve"> </w:t>
            </w:r>
            <w:r w:rsidR="00987C3A">
              <w:rPr>
                <w:sz w:val="26"/>
                <w:szCs w:val="26"/>
              </w:rPr>
              <w:t>458</w:t>
            </w:r>
            <w:r w:rsidR="00987C3A" w:rsidRPr="00F26A5F">
              <w:rPr>
                <w:sz w:val="26"/>
                <w:szCs w:val="26"/>
              </w:rPr>
              <w:t>,00</w:t>
            </w:r>
          </w:p>
        </w:tc>
      </w:tr>
      <w:tr w:rsidR="00987C3A" w:rsidRPr="00C872C9" w:rsidTr="002718FE">
        <w:trPr>
          <w:trHeight w:val="292"/>
        </w:trPr>
        <w:tc>
          <w:tcPr>
            <w:tcW w:w="5688" w:type="dxa"/>
            <w:vAlign w:val="bottom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63" w:type="dxa"/>
            <w:vAlign w:val="bottom"/>
          </w:tcPr>
          <w:p w:rsidR="00987C3A" w:rsidRPr="00EC5D41" w:rsidRDefault="00F4354B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436</w:t>
            </w:r>
            <w:r w:rsidR="00987C3A" w:rsidRPr="00F26A5F">
              <w:rPr>
                <w:sz w:val="26"/>
                <w:szCs w:val="26"/>
              </w:rPr>
              <w:t xml:space="preserve"> </w:t>
            </w:r>
            <w:r w:rsidR="00987C3A">
              <w:rPr>
                <w:sz w:val="26"/>
                <w:szCs w:val="26"/>
              </w:rPr>
              <w:t>458</w:t>
            </w:r>
            <w:r w:rsidR="00987C3A" w:rsidRPr="00F26A5F">
              <w:rPr>
                <w:sz w:val="26"/>
                <w:szCs w:val="26"/>
              </w:rPr>
              <w:t>,00</w:t>
            </w:r>
          </w:p>
        </w:tc>
      </w:tr>
      <w:tr w:rsidR="00987C3A" w:rsidTr="002718FE"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10</w:t>
            </w:r>
            <w:r w:rsidRPr="008C1A8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460</w:t>
            </w:r>
            <w:r w:rsidRPr="008C1A87">
              <w:rPr>
                <w:sz w:val="26"/>
                <w:szCs w:val="26"/>
              </w:rPr>
              <w:t>,00</w:t>
            </w:r>
          </w:p>
        </w:tc>
      </w:tr>
      <w:tr w:rsidR="00987C3A" w:rsidRPr="003D0FDD" w:rsidTr="002718FE">
        <w:trPr>
          <w:trHeight w:val="51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tabs>
                <w:tab w:val="left" w:pos="9355"/>
              </w:tabs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10</w:t>
            </w:r>
            <w:r w:rsidRPr="008C1A8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460</w:t>
            </w:r>
            <w:r w:rsidRPr="008C1A87">
              <w:rPr>
                <w:sz w:val="26"/>
                <w:szCs w:val="26"/>
              </w:rPr>
              <w:t>,00</w:t>
            </w:r>
          </w:p>
        </w:tc>
      </w:tr>
      <w:tr w:rsidR="00987C3A" w:rsidRPr="00363585" w:rsidTr="002718FE">
        <w:trPr>
          <w:trHeight w:val="120"/>
        </w:trPr>
        <w:tc>
          <w:tcPr>
            <w:tcW w:w="5688" w:type="dxa"/>
          </w:tcPr>
          <w:p w:rsidR="00987C3A" w:rsidRDefault="00987C3A" w:rsidP="002718FE">
            <w:pPr>
              <w:tabs>
                <w:tab w:val="righ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363585" w:rsidRDefault="00987C3A" w:rsidP="002718FE">
            <w:pPr>
              <w:jc w:val="right"/>
              <w:rPr>
                <w:sz w:val="26"/>
                <w:szCs w:val="26"/>
              </w:rPr>
            </w:pPr>
            <w:r w:rsidRPr="00363585">
              <w:rPr>
                <w:sz w:val="26"/>
                <w:szCs w:val="26"/>
              </w:rPr>
              <w:t xml:space="preserve">1 </w:t>
            </w:r>
            <w:r w:rsidR="00BC43A3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</w:rPr>
              <w:t>3</w:t>
            </w:r>
            <w:r w:rsidRPr="0036358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757</w:t>
            </w:r>
            <w:r w:rsidRPr="0036358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453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хозяйство, рыбохозяйственная</w:t>
            </w:r>
          </w:p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BC43A3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1 04</w:t>
            </w:r>
            <w:r w:rsidR="00987C3A">
              <w:rPr>
                <w:sz w:val="26"/>
                <w:szCs w:val="26"/>
              </w:rPr>
              <w:t>5</w:t>
            </w:r>
            <w:r w:rsidR="00987C3A" w:rsidRPr="00363585">
              <w:rPr>
                <w:sz w:val="26"/>
                <w:szCs w:val="26"/>
              </w:rPr>
              <w:t> </w:t>
            </w:r>
            <w:r w:rsidR="00987C3A">
              <w:rPr>
                <w:sz w:val="26"/>
                <w:szCs w:val="26"/>
              </w:rPr>
              <w:t>955</w:t>
            </w:r>
            <w:r w:rsidR="00987C3A" w:rsidRPr="00363585">
              <w:rPr>
                <w:sz w:val="26"/>
                <w:szCs w:val="26"/>
              </w:rPr>
              <w:t>,00</w:t>
            </w:r>
          </w:p>
        </w:tc>
      </w:tr>
      <w:tr w:rsidR="00987C3A" w:rsidRPr="00EE3EBE" w:rsidTr="002718FE">
        <w:trPr>
          <w:trHeight w:val="276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895</w:t>
            </w:r>
            <w:r w:rsidRPr="0036358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955</w:t>
            </w:r>
            <w:r w:rsidRPr="00363585">
              <w:rPr>
                <w:sz w:val="26"/>
                <w:szCs w:val="26"/>
              </w:rPr>
              <w:t>,00</w:t>
            </w:r>
          </w:p>
        </w:tc>
      </w:tr>
      <w:tr w:rsidR="00987C3A" w:rsidRPr="00EE3EBE" w:rsidTr="002718FE">
        <w:trPr>
          <w:trHeight w:val="312"/>
        </w:trPr>
        <w:tc>
          <w:tcPr>
            <w:tcW w:w="5688" w:type="dxa"/>
          </w:tcPr>
          <w:p w:rsidR="00987C3A" w:rsidRPr="00BC43A3" w:rsidRDefault="00987C3A" w:rsidP="002718FE">
            <w:pPr>
              <w:rPr>
                <w:sz w:val="26"/>
                <w:szCs w:val="26"/>
              </w:rPr>
            </w:pPr>
            <w:r w:rsidRPr="00BC43A3">
              <w:rPr>
                <w:sz w:val="26"/>
                <w:szCs w:val="26"/>
              </w:rPr>
              <w:t xml:space="preserve">Развитие сельскохозяйственного производства, рыбоводства и переработки сельскохозяйственной продукции </w:t>
            </w:r>
          </w:p>
        </w:tc>
        <w:tc>
          <w:tcPr>
            <w:tcW w:w="657" w:type="dxa"/>
            <w:vAlign w:val="bottom"/>
          </w:tcPr>
          <w:p w:rsidR="00987C3A" w:rsidRPr="00BC43A3" w:rsidRDefault="00987C3A" w:rsidP="002718FE">
            <w:pPr>
              <w:jc w:val="center"/>
              <w:rPr>
                <w:sz w:val="26"/>
                <w:szCs w:val="26"/>
              </w:rPr>
            </w:pPr>
            <w:r w:rsidRPr="00BC43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Pr="00BC43A3" w:rsidRDefault="00987C3A" w:rsidP="002718FE">
            <w:pPr>
              <w:jc w:val="center"/>
              <w:rPr>
                <w:sz w:val="26"/>
                <w:szCs w:val="26"/>
              </w:rPr>
            </w:pPr>
            <w:r w:rsidRPr="00BC43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Pr="00BC43A3" w:rsidRDefault="00987C3A" w:rsidP="002718FE">
            <w:pPr>
              <w:jc w:val="center"/>
              <w:rPr>
                <w:sz w:val="26"/>
                <w:szCs w:val="26"/>
              </w:rPr>
            </w:pPr>
            <w:r w:rsidRPr="00BC43A3">
              <w:rPr>
                <w:sz w:val="26"/>
                <w:szCs w:val="26"/>
              </w:rPr>
              <w:t>02</w:t>
            </w:r>
          </w:p>
        </w:tc>
        <w:tc>
          <w:tcPr>
            <w:tcW w:w="2063" w:type="dxa"/>
            <w:vAlign w:val="bottom"/>
          </w:tcPr>
          <w:p w:rsidR="00987C3A" w:rsidRPr="00DF6486" w:rsidRDefault="00BC43A3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987C3A" w:rsidRPr="00363585" w:rsidTr="002718FE">
        <w:trPr>
          <w:trHeight w:val="255"/>
        </w:trPr>
        <w:tc>
          <w:tcPr>
            <w:tcW w:w="5688" w:type="dxa"/>
            <w:vAlign w:val="bottom"/>
          </w:tcPr>
          <w:p w:rsidR="00987C3A" w:rsidRDefault="00987C3A" w:rsidP="002718FE">
            <w:pPr>
              <w:rPr>
                <w:sz w:val="26"/>
              </w:rPr>
            </w:pPr>
            <w:r>
              <w:rPr>
                <w:sz w:val="26"/>
              </w:rPr>
              <w:t>Транспорт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363585" w:rsidRDefault="00987C3A" w:rsidP="002718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  <w:r w:rsidRPr="0036358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802</w:t>
            </w:r>
            <w:r w:rsidRPr="0036358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52"/>
        </w:trPr>
        <w:tc>
          <w:tcPr>
            <w:tcW w:w="5688" w:type="dxa"/>
            <w:vAlign w:val="bottom"/>
          </w:tcPr>
          <w:p w:rsidR="00987C3A" w:rsidRDefault="00987C3A" w:rsidP="002718FE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Автомобильный транспорт                                      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3635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</w:t>
            </w:r>
            <w:r w:rsidRPr="0036358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00</w:t>
            </w:r>
            <w:r w:rsidRPr="00363585">
              <w:rPr>
                <w:sz w:val="26"/>
                <w:szCs w:val="26"/>
              </w:rPr>
              <w:t>0,00</w:t>
            </w:r>
          </w:p>
        </w:tc>
      </w:tr>
      <w:tr w:rsidR="00987C3A" w:rsidTr="002718FE">
        <w:trPr>
          <w:trHeight w:val="246"/>
        </w:trPr>
        <w:tc>
          <w:tcPr>
            <w:tcW w:w="5688" w:type="dxa"/>
            <w:vAlign w:val="bottom"/>
          </w:tcPr>
          <w:p w:rsidR="00987C3A" w:rsidRDefault="00987C3A" w:rsidP="002718FE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Иные вопросы в области транспорта  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9</w:t>
            </w:r>
            <w:r w:rsidRPr="0036358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802</w:t>
            </w:r>
            <w:r w:rsidRPr="00363585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197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453</w:t>
            </w:r>
            <w:r w:rsidRPr="00363585">
              <w:rPr>
                <w:sz w:val="26"/>
                <w:szCs w:val="26"/>
              </w:rPr>
              <w:t> 000,00</w:t>
            </w:r>
          </w:p>
        </w:tc>
      </w:tr>
      <w:tr w:rsidR="00987C3A" w:rsidTr="002718FE">
        <w:trPr>
          <w:trHeight w:val="300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5</w:t>
            </w:r>
            <w:r w:rsidRPr="00363585">
              <w:rPr>
                <w:sz w:val="26"/>
                <w:szCs w:val="26"/>
              </w:rPr>
              <w:t> 000,00</w:t>
            </w:r>
          </w:p>
        </w:tc>
      </w:tr>
      <w:tr w:rsidR="00987C3A" w:rsidTr="002718FE">
        <w:trPr>
          <w:trHeight w:val="274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5</w:t>
            </w:r>
            <w:r w:rsidRPr="007233F2">
              <w:rPr>
                <w:sz w:val="26"/>
                <w:szCs w:val="26"/>
              </w:rPr>
              <w:t> 000,00</w:t>
            </w:r>
          </w:p>
        </w:tc>
      </w:tr>
      <w:tr w:rsidR="00987C3A" w:rsidRPr="006267CA" w:rsidTr="002718FE">
        <w:trPr>
          <w:trHeight w:val="191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B44E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B44E5C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5</w:t>
            </w:r>
            <w:r w:rsidRPr="00B44E5C">
              <w:rPr>
                <w:sz w:val="26"/>
                <w:szCs w:val="26"/>
              </w:rPr>
              <w:t>00,00</w:t>
            </w:r>
          </w:p>
        </w:tc>
      </w:tr>
      <w:tr w:rsidR="00987C3A" w:rsidTr="002718FE">
        <w:trPr>
          <w:trHeight w:val="225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Охрана природной среды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B44E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B44E5C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5</w:t>
            </w:r>
            <w:r w:rsidRPr="00B44E5C">
              <w:rPr>
                <w:sz w:val="26"/>
                <w:szCs w:val="26"/>
              </w:rPr>
              <w:t>00,00</w:t>
            </w:r>
          </w:p>
        </w:tc>
      </w:tr>
      <w:tr w:rsidR="00987C3A" w:rsidTr="002718FE">
        <w:trPr>
          <w:trHeight w:val="270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6</w:t>
            </w:r>
            <w:r w:rsidRPr="00B44E5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698</w:t>
            </w:r>
            <w:r w:rsidRPr="00B44E5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336</w:t>
            </w:r>
            <w:r w:rsidRPr="00B44E5C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31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 w:rsidRPr="00E55D1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37</w:t>
            </w:r>
            <w:r w:rsidRPr="00B44E5C">
              <w:rPr>
                <w:sz w:val="26"/>
                <w:szCs w:val="26"/>
              </w:rPr>
              <w:t> 000,00</w:t>
            </w:r>
          </w:p>
        </w:tc>
      </w:tr>
      <w:tr w:rsidR="00987C3A" w:rsidTr="002718FE"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B44E5C">
              <w:rPr>
                <w:sz w:val="26"/>
                <w:szCs w:val="26"/>
              </w:rPr>
              <w:t> 49</w:t>
            </w:r>
            <w:r>
              <w:rPr>
                <w:sz w:val="26"/>
                <w:szCs w:val="26"/>
              </w:rPr>
              <w:t>0</w:t>
            </w:r>
            <w:r w:rsidRPr="00B44E5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290</w:t>
            </w:r>
            <w:r w:rsidRPr="00B44E5C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70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2</w:t>
            </w:r>
            <w:r w:rsidRPr="00B44E5C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81</w:t>
            </w:r>
            <w:r w:rsidRPr="00B44E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07</w:t>
            </w:r>
            <w:r w:rsidRPr="00B44E5C">
              <w:rPr>
                <w:sz w:val="26"/>
                <w:szCs w:val="26"/>
              </w:rPr>
              <w:t>6,00</w:t>
            </w:r>
          </w:p>
        </w:tc>
      </w:tr>
      <w:tr w:rsidR="00987C3A" w:rsidRPr="00601F36" w:rsidTr="002718FE">
        <w:trPr>
          <w:trHeight w:val="255"/>
        </w:trPr>
        <w:tc>
          <w:tcPr>
            <w:tcW w:w="5688" w:type="dxa"/>
          </w:tcPr>
          <w:p w:rsidR="00987C3A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8</w:t>
            </w:r>
            <w:r w:rsidRPr="00B44E5C">
              <w:rPr>
                <w:sz w:val="26"/>
                <w:szCs w:val="26"/>
              </w:rPr>
              <w:t>9 9</w:t>
            </w:r>
            <w:r>
              <w:rPr>
                <w:sz w:val="26"/>
                <w:szCs w:val="26"/>
              </w:rPr>
              <w:t>70</w:t>
            </w:r>
            <w:r w:rsidRPr="00B44E5C">
              <w:rPr>
                <w:sz w:val="26"/>
                <w:szCs w:val="26"/>
              </w:rPr>
              <w:t>,00</w:t>
            </w:r>
          </w:p>
        </w:tc>
      </w:tr>
      <w:tr w:rsidR="00987C3A" w:rsidRPr="00270CC8" w:rsidTr="002718FE">
        <w:trPr>
          <w:trHeight w:val="150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2C5FC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C5F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Pr="002C5FCF">
              <w:rPr>
                <w:sz w:val="26"/>
                <w:szCs w:val="26"/>
              </w:rPr>
              <w:t>2 </w:t>
            </w:r>
            <w:r>
              <w:rPr>
                <w:sz w:val="26"/>
                <w:szCs w:val="26"/>
              </w:rPr>
              <w:t>887</w:t>
            </w:r>
            <w:r w:rsidRPr="002C5FCF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62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2C5FCF" w:rsidRDefault="00987C3A" w:rsidP="002718FE">
            <w:pPr>
              <w:jc w:val="right"/>
              <w:rPr>
                <w:sz w:val="26"/>
                <w:szCs w:val="26"/>
              </w:rPr>
            </w:pPr>
            <w:r w:rsidRPr="002C5FC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C5F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Pr="002C5FCF">
              <w:rPr>
                <w:sz w:val="26"/>
                <w:szCs w:val="26"/>
              </w:rPr>
              <w:t>2 </w:t>
            </w:r>
            <w:r>
              <w:rPr>
                <w:sz w:val="26"/>
                <w:szCs w:val="26"/>
              </w:rPr>
              <w:t>887</w:t>
            </w:r>
            <w:r w:rsidRPr="002C5FCF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324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2C5FC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</w:t>
            </w:r>
            <w:r w:rsidR="00EF3B8B">
              <w:rPr>
                <w:sz w:val="26"/>
                <w:szCs w:val="26"/>
              </w:rPr>
              <w:t>5</w:t>
            </w:r>
            <w:r w:rsidRPr="002C5FC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251</w:t>
            </w:r>
            <w:r w:rsidRPr="002C5FCF">
              <w:rPr>
                <w:sz w:val="26"/>
                <w:szCs w:val="26"/>
              </w:rPr>
              <w:t>,00</w:t>
            </w:r>
          </w:p>
        </w:tc>
      </w:tr>
      <w:tr w:rsidR="00987C3A" w:rsidRPr="00601F36" w:rsidTr="002718FE">
        <w:trPr>
          <w:trHeight w:val="240"/>
        </w:trPr>
        <w:tc>
          <w:tcPr>
            <w:tcW w:w="5688" w:type="dxa"/>
          </w:tcPr>
          <w:p w:rsidR="00987C3A" w:rsidRDefault="00987C3A" w:rsidP="002718FE">
            <w:pPr>
              <w:tabs>
                <w:tab w:val="lef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tabs>
                <w:tab w:val="lef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1 0</w:t>
            </w:r>
            <w:r w:rsidR="00EF3B8B">
              <w:rPr>
                <w:sz w:val="26"/>
                <w:szCs w:val="26"/>
              </w:rPr>
              <w:t>61</w:t>
            </w:r>
            <w:r w:rsidRPr="00676A2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88</w:t>
            </w:r>
            <w:r w:rsidRPr="00676A21">
              <w:rPr>
                <w:sz w:val="26"/>
                <w:szCs w:val="26"/>
              </w:rPr>
              <w:t>0,00</w:t>
            </w:r>
          </w:p>
        </w:tc>
      </w:tr>
      <w:tr w:rsidR="00987C3A" w:rsidTr="002718FE">
        <w:trPr>
          <w:trHeight w:val="27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1 0</w:t>
            </w:r>
            <w:r w:rsidR="00EF3B8B">
              <w:rPr>
                <w:sz w:val="26"/>
                <w:szCs w:val="26"/>
              </w:rPr>
              <w:t>61</w:t>
            </w:r>
            <w:r w:rsidRPr="00676A2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88</w:t>
            </w:r>
            <w:r w:rsidRPr="00676A21">
              <w:rPr>
                <w:sz w:val="26"/>
                <w:szCs w:val="26"/>
              </w:rPr>
              <w:t>0,00</w:t>
            </w:r>
          </w:p>
        </w:tc>
      </w:tr>
      <w:tr w:rsidR="00987C3A" w:rsidTr="002718FE">
        <w:trPr>
          <w:trHeight w:val="160"/>
        </w:trPr>
        <w:tc>
          <w:tcPr>
            <w:tcW w:w="5688" w:type="dxa"/>
          </w:tcPr>
          <w:p w:rsidR="00987C3A" w:rsidRPr="00301E99" w:rsidRDefault="00987C3A" w:rsidP="002718FE">
            <w:pPr>
              <w:jc w:val="both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657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3</w:t>
            </w:r>
            <w:r w:rsidRPr="0022508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033</w:t>
            </w:r>
            <w:r w:rsidRPr="0022508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371</w:t>
            </w:r>
            <w:r w:rsidRPr="0022508A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152"/>
        </w:trPr>
        <w:tc>
          <w:tcPr>
            <w:tcW w:w="5688" w:type="dxa"/>
          </w:tcPr>
          <w:p w:rsidR="00987C3A" w:rsidRPr="00301E99" w:rsidRDefault="00987C3A" w:rsidP="002718FE">
            <w:pPr>
              <w:jc w:val="both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657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01</w:t>
            </w:r>
          </w:p>
        </w:tc>
        <w:tc>
          <w:tcPr>
            <w:tcW w:w="2063" w:type="dxa"/>
            <w:vAlign w:val="bottom"/>
          </w:tcPr>
          <w:p w:rsidR="00987C3A" w:rsidRPr="006B4589" w:rsidRDefault="00987C3A" w:rsidP="002718FE">
            <w:pPr>
              <w:jc w:val="right"/>
              <w:rPr>
                <w:sz w:val="26"/>
                <w:szCs w:val="26"/>
              </w:rPr>
            </w:pPr>
            <w:r w:rsidRPr="006B4589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84</w:t>
            </w:r>
            <w:r w:rsidRPr="006B4589">
              <w:rPr>
                <w:sz w:val="26"/>
                <w:szCs w:val="26"/>
              </w:rPr>
              <w:t>8 </w:t>
            </w:r>
            <w:r>
              <w:rPr>
                <w:sz w:val="26"/>
                <w:szCs w:val="26"/>
              </w:rPr>
              <w:t>726</w:t>
            </w:r>
            <w:r w:rsidRPr="006B4589">
              <w:rPr>
                <w:sz w:val="26"/>
                <w:szCs w:val="26"/>
              </w:rPr>
              <w:t>,00</w:t>
            </w:r>
          </w:p>
        </w:tc>
      </w:tr>
      <w:tr w:rsidR="00987C3A" w:rsidRPr="00D94185" w:rsidTr="002718FE">
        <w:trPr>
          <w:trHeight w:val="300"/>
        </w:trPr>
        <w:tc>
          <w:tcPr>
            <w:tcW w:w="5688" w:type="dxa"/>
          </w:tcPr>
          <w:p w:rsidR="00987C3A" w:rsidRPr="00301E99" w:rsidRDefault="00987C3A" w:rsidP="002718FE">
            <w:pPr>
              <w:jc w:val="both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Кинематография</w:t>
            </w:r>
          </w:p>
        </w:tc>
        <w:tc>
          <w:tcPr>
            <w:tcW w:w="657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Pr="00301E99" w:rsidRDefault="00987C3A" w:rsidP="002718FE">
            <w:pPr>
              <w:jc w:val="center"/>
              <w:rPr>
                <w:sz w:val="26"/>
                <w:szCs w:val="26"/>
              </w:rPr>
            </w:pPr>
            <w:r w:rsidRPr="00301E99">
              <w:rPr>
                <w:sz w:val="26"/>
                <w:szCs w:val="26"/>
              </w:rPr>
              <w:t>02</w:t>
            </w:r>
          </w:p>
        </w:tc>
        <w:tc>
          <w:tcPr>
            <w:tcW w:w="2063" w:type="dxa"/>
            <w:vAlign w:val="bottom"/>
          </w:tcPr>
          <w:p w:rsidR="00987C3A" w:rsidRPr="006B4589" w:rsidRDefault="00987C3A" w:rsidP="002718FE">
            <w:pPr>
              <w:jc w:val="right"/>
              <w:rPr>
                <w:sz w:val="26"/>
                <w:szCs w:val="26"/>
              </w:rPr>
            </w:pPr>
            <w:r w:rsidRPr="006B458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84</w:t>
            </w:r>
            <w:r w:rsidRPr="006B458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645</w:t>
            </w:r>
            <w:r w:rsidRPr="006B4589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10"/>
        </w:trPr>
        <w:tc>
          <w:tcPr>
            <w:tcW w:w="5688" w:type="dxa"/>
          </w:tcPr>
          <w:p w:rsidR="00987C3A" w:rsidRPr="00BF5300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657" w:type="dxa"/>
            <w:vAlign w:val="bottom"/>
          </w:tcPr>
          <w:p w:rsidR="00987C3A" w:rsidRPr="00BF5300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87C3A" w:rsidRPr="00BF5300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Pr="00BF5300" w:rsidRDefault="00987C3A" w:rsidP="00271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00</w:t>
            </w:r>
          </w:p>
        </w:tc>
        <w:tc>
          <w:tcPr>
            <w:tcW w:w="2063" w:type="dxa"/>
            <w:vAlign w:val="bottom"/>
          </w:tcPr>
          <w:p w:rsidR="00987C3A" w:rsidRPr="00AB541A" w:rsidRDefault="00987C3A" w:rsidP="002718FE">
            <w:pPr>
              <w:ind w:right="-29"/>
              <w:rPr>
                <w:sz w:val="26"/>
                <w:szCs w:val="26"/>
              </w:rPr>
            </w:pPr>
            <w:r w:rsidRPr="00AB541A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2</w:t>
            </w:r>
            <w:r w:rsidRPr="00AB541A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915</w:t>
            </w:r>
            <w:r w:rsidRPr="00AB541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492</w:t>
            </w:r>
            <w:r w:rsidRPr="00AB541A">
              <w:rPr>
                <w:sz w:val="26"/>
                <w:szCs w:val="26"/>
              </w:rPr>
              <w:t>,00</w:t>
            </w:r>
          </w:p>
        </w:tc>
      </w:tr>
      <w:tr w:rsidR="00987C3A" w:rsidRPr="00D94185" w:rsidTr="002718FE">
        <w:trPr>
          <w:trHeight w:val="195"/>
        </w:trPr>
        <w:tc>
          <w:tcPr>
            <w:tcW w:w="5688" w:type="dxa"/>
          </w:tcPr>
          <w:p w:rsidR="00987C3A" w:rsidRPr="009B27F1" w:rsidRDefault="00987C3A" w:rsidP="002718FE">
            <w:pPr>
              <w:jc w:val="both"/>
              <w:rPr>
                <w:sz w:val="26"/>
                <w:szCs w:val="26"/>
              </w:rPr>
            </w:pPr>
            <w:r w:rsidRPr="009B27F1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AE5A0D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854</w:t>
            </w:r>
            <w:r w:rsidRPr="00AE5A0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629</w:t>
            </w:r>
            <w:r w:rsidRPr="00AE5A0D">
              <w:rPr>
                <w:sz w:val="26"/>
                <w:szCs w:val="26"/>
              </w:rPr>
              <w:t>,00</w:t>
            </w:r>
          </w:p>
        </w:tc>
      </w:tr>
      <w:tr w:rsidR="00987C3A" w:rsidRPr="0036160E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13</w:t>
            </w:r>
            <w:r w:rsidRPr="00A25B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757</w:t>
            </w:r>
            <w:r w:rsidRPr="00A25B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158</w:t>
            </w:r>
            <w:r w:rsidRPr="00A25B96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Дополнительное образование детей и молодежи 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A25B96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537</w:t>
            </w:r>
            <w:r w:rsidRPr="00A25B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614</w:t>
            </w:r>
            <w:r w:rsidRPr="00A25B96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766</w:t>
            </w:r>
            <w:r w:rsidRPr="00A25B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091</w:t>
            </w:r>
            <w:r w:rsidRPr="00A25B96">
              <w:rPr>
                <w:sz w:val="26"/>
                <w:szCs w:val="26"/>
              </w:rPr>
              <w:t>,00</w:t>
            </w:r>
          </w:p>
        </w:tc>
      </w:tr>
      <w:tr w:rsidR="00987C3A" w:rsidTr="002718FE">
        <w:trPr>
          <w:trHeight w:val="270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ПОЛИТИКА                              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EC5D41">
              <w:rPr>
                <w:sz w:val="26"/>
                <w:szCs w:val="26"/>
              </w:rPr>
              <w:t>2 </w:t>
            </w:r>
            <w:r>
              <w:rPr>
                <w:sz w:val="26"/>
                <w:szCs w:val="26"/>
              </w:rPr>
              <w:t>8</w:t>
            </w:r>
            <w:r w:rsidR="00E81CCB">
              <w:rPr>
                <w:sz w:val="26"/>
                <w:szCs w:val="26"/>
              </w:rPr>
              <w:t>15</w:t>
            </w:r>
            <w:r w:rsidRPr="00EC5D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Pr="00EC5D41">
              <w:rPr>
                <w:sz w:val="26"/>
                <w:szCs w:val="26"/>
              </w:rPr>
              <w:t>82,00</w:t>
            </w:r>
          </w:p>
        </w:tc>
      </w:tr>
      <w:tr w:rsidR="00987C3A" w:rsidTr="002718FE">
        <w:trPr>
          <w:trHeight w:val="31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2</w:t>
            </w:r>
            <w:r w:rsidRPr="00EC5D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350</w:t>
            </w:r>
            <w:r w:rsidRPr="00EC5D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495</w:t>
            </w:r>
            <w:r w:rsidRPr="00EC5D41">
              <w:rPr>
                <w:sz w:val="26"/>
                <w:szCs w:val="26"/>
              </w:rPr>
              <w:t>,00</w:t>
            </w:r>
          </w:p>
        </w:tc>
      </w:tr>
      <w:tr w:rsidR="00987C3A" w:rsidRPr="00924044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2</w:t>
            </w:r>
            <w:r w:rsidRPr="00EC5D41">
              <w:rPr>
                <w:sz w:val="26"/>
                <w:szCs w:val="26"/>
              </w:rPr>
              <w:t> 3</w:t>
            </w:r>
            <w:r>
              <w:rPr>
                <w:sz w:val="26"/>
                <w:szCs w:val="26"/>
              </w:rPr>
              <w:t>0</w:t>
            </w:r>
            <w:r w:rsidRPr="00EC5D41">
              <w:rPr>
                <w:sz w:val="26"/>
                <w:szCs w:val="26"/>
              </w:rPr>
              <w:t>0,00</w:t>
            </w:r>
          </w:p>
        </w:tc>
      </w:tr>
      <w:tr w:rsidR="00987C3A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EC5D41">
              <w:rPr>
                <w:sz w:val="26"/>
                <w:szCs w:val="26"/>
              </w:rPr>
              <w:t>7 </w:t>
            </w:r>
            <w:r>
              <w:rPr>
                <w:sz w:val="26"/>
                <w:szCs w:val="26"/>
              </w:rPr>
              <w:t>1</w:t>
            </w:r>
            <w:r w:rsidRPr="00EC5D41">
              <w:rPr>
                <w:sz w:val="26"/>
                <w:szCs w:val="26"/>
              </w:rPr>
              <w:t>00,00</w:t>
            </w:r>
          </w:p>
        </w:tc>
      </w:tr>
      <w:tr w:rsidR="00987C3A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 w:rsidRPr="001F7F03">
              <w:rPr>
                <w:sz w:val="26"/>
                <w:szCs w:val="26"/>
              </w:rPr>
              <w:t>2 500,00</w:t>
            </w:r>
          </w:p>
        </w:tc>
      </w:tr>
      <w:tr w:rsidR="00987C3A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3" w:type="dxa"/>
            <w:vAlign w:val="bottom"/>
          </w:tcPr>
          <w:p w:rsidR="00987C3A" w:rsidRPr="00EC5D41" w:rsidRDefault="00987C3A" w:rsidP="002718FE">
            <w:pPr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45</w:t>
            </w:r>
            <w:r w:rsidR="00E81CCB">
              <w:rPr>
                <w:sz w:val="26"/>
                <w:szCs w:val="26"/>
              </w:rPr>
              <w:t>3</w:t>
            </w:r>
            <w:r w:rsidRPr="001F7F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</w:t>
            </w:r>
            <w:r w:rsidRPr="001F7F03">
              <w:rPr>
                <w:sz w:val="26"/>
                <w:szCs w:val="26"/>
              </w:rPr>
              <w:t>7,00</w:t>
            </w:r>
          </w:p>
        </w:tc>
      </w:tr>
      <w:tr w:rsidR="00987C3A" w:rsidRPr="00485AF4" w:rsidTr="002718FE">
        <w:trPr>
          <w:trHeight w:val="195"/>
        </w:trPr>
        <w:tc>
          <w:tcPr>
            <w:tcW w:w="5688" w:type="dxa"/>
          </w:tcPr>
          <w:p w:rsidR="00987C3A" w:rsidRDefault="00987C3A" w:rsidP="00271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57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987C3A" w:rsidRDefault="00987C3A" w:rsidP="002718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  <w:vAlign w:val="bottom"/>
          </w:tcPr>
          <w:p w:rsidR="00987C3A" w:rsidRPr="00485AF4" w:rsidRDefault="00987C3A" w:rsidP="002718FE">
            <w:pPr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58</w:t>
            </w:r>
            <w:r w:rsidR="00493322">
              <w:rPr>
                <w:sz w:val="26"/>
                <w:szCs w:val="26"/>
              </w:rPr>
              <w:t> 817 062</w:t>
            </w:r>
            <w:r w:rsidRPr="00485AF4">
              <w:rPr>
                <w:sz w:val="26"/>
                <w:szCs w:val="26"/>
              </w:rPr>
              <w:t>,00</w:t>
            </w:r>
          </w:p>
        </w:tc>
      </w:tr>
    </w:tbl>
    <w:p w:rsidR="0071045B" w:rsidRDefault="0071045B" w:rsidP="0007143A">
      <w:pPr>
        <w:pStyle w:val="3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</w:p>
    <w:p w:rsidR="0071045B" w:rsidRDefault="0071045B" w:rsidP="0007143A">
      <w:pPr>
        <w:pStyle w:val="3"/>
        <w:spacing w:line="300" w:lineRule="exact"/>
        <w:rPr>
          <w:sz w:val="30"/>
          <w:szCs w:val="30"/>
        </w:rPr>
      </w:pPr>
    </w:p>
    <w:p w:rsidR="0071045B" w:rsidRDefault="0071045B" w:rsidP="0007143A">
      <w:pPr>
        <w:pStyle w:val="3"/>
        <w:spacing w:line="300" w:lineRule="exact"/>
        <w:rPr>
          <w:sz w:val="30"/>
          <w:szCs w:val="30"/>
        </w:rPr>
      </w:pPr>
    </w:p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71045B" w:rsidRDefault="0071045B" w:rsidP="0071045B"/>
    <w:p w:rsidR="009C2DCF" w:rsidRDefault="009C2DCF" w:rsidP="0071045B"/>
    <w:p w:rsidR="009C2DCF" w:rsidRDefault="009C2DCF" w:rsidP="0071045B"/>
    <w:p w:rsidR="0007143A" w:rsidRPr="00E642D0" w:rsidRDefault="009651BF" w:rsidP="0007143A">
      <w:pPr>
        <w:pStyle w:val="3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71045B">
        <w:rPr>
          <w:sz w:val="30"/>
          <w:szCs w:val="30"/>
        </w:rPr>
        <w:t xml:space="preserve">                                                                          П</w:t>
      </w:r>
      <w:r w:rsidR="0007143A" w:rsidRPr="00E642D0">
        <w:rPr>
          <w:sz w:val="30"/>
          <w:szCs w:val="30"/>
        </w:rPr>
        <w:t xml:space="preserve">риложение </w:t>
      </w:r>
      <w:r w:rsidR="002648E1" w:rsidRPr="00E642D0">
        <w:rPr>
          <w:sz w:val="30"/>
          <w:szCs w:val="30"/>
        </w:rPr>
        <w:t>4</w:t>
      </w:r>
    </w:p>
    <w:p w:rsidR="0007143A" w:rsidRPr="00E642D0" w:rsidRDefault="0007143A" w:rsidP="00AE1B6C">
      <w:pPr>
        <w:spacing w:line="280" w:lineRule="exact"/>
        <w:ind w:right="-1049"/>
        <w:rPr>
          <w:sz w:val="30"/>
          <w:szCs w:val="30"/>
        </w:rPr>
      </w:pPr>
      <w:r w:rsidRPr="00E642D0">
        <w:rPr>
          <w:sz w:val="30"/>
          <w:szCs w:val="30"/>
        </w:rPr>
        <w:tab/>
      </w:r>
      <w:r w:rsidRPr="00E642D0">
        <w:rPr>
          <w:sz w:val="30"/>
          <w:szCs w:val="30"/>
        </w:rPr>
        <w:tab/>
      </w:r>
      <w:r w:rsidR="00A07D8E" w:rsidRPr="00E642D0">
        <w:rPr>
          <w:sz w:val="30"/>
          <w:szCs w:val="30"/>
        </w:rPr>
        <w:t xml:space="preserve">                                                        </w:t>
      </w:r>
      <w:r w:rsidRPr="00E642D0">
        <w:rPr>
          <w:sz w:val="30"/>
          <w:szCs w:val="30"/>
        </w:rPr>
        <w:t xml:space="preserve">к решению </w:t>
      </w:r>
    </w:p>
    <w:p w:rsidR="0007143A" w:rsidRPr="00E642D0" w:rsidRDefault="00BE1AA2" w:rsidP="00BE1AA2">
      <w:pPr>
        <w:spacing w:line="280" w:lineRule="exact"/>
        <w:ind w:right="-1049"/>
        <w:rPr>
          <w:sz w:val="30"/>
          <w:szCs w:val="30"/>
        </w:rPr>
      </w:pPr>
      <w:r w:rsidRPr="00E642D0">
        <w:rPr>
          <w:sz w:val="30"/>
          <w:szCs w:val="30"/>
        </w:rPr>
        <w:t xml:space="preserve">                                                                           </w:t>
      </w:r>
      <w:r w:rsidR="0007143A" w:rsidRPr="00E642D0">
        <w:rPr>
          <w:sz w:val="30"/>
          <w:szCs w:val="30"/>
        </w:rPr>
        <w:t xml:space="preserve">Толочинского районного </w:t>
      </w:r>
    </w:p>
    <w:p w:rsidR="0007143A" w:rsidRPr="00E642D0" w:rsidRDefault="00BE1AA2" w:rsidP="00BE1AA2">
      <w:pPr>
        <w:spacing w:line="280" w:lineRule="exact"/>
        <w:ind w:right="-1049"/>
        <w:rPr>
          <w:sz w:val="30"/>
          <w:szCs w:val="30"/>
        </w:rPr>
      </w:pPr>
      <w:r w:rsidRPr="00E642D0">
        <w:rPr>
          <w:sz w:val="30"/>
          <w:szCs w:val="30"/>
        </w:rPr>
        <w:t xml:space="preserve">                                                                           </w:t>
      </w:r>
      <w:r w:rsidR="0007143A" w:rsidRPr="00E642D0">
        <w:rPr>
          <w:sz w:val="30"/>
          <w:szCs w:val="30"/>
        </w:rPr>
        <w:t>Совета депутатов</w:t>
      </w:r>
    </w:p>
    <w:p w:rsidR="0007143A" w:rsidRPr="00E642D0" w:rsidRDefault="00A07D8E" w:rsidP="00AE1B6C">
      <w:pPr>
        <w:tabs>
          <w:tab w:val="left" w:pos="6555"/>
        </w:tabs>
        <w:spacing w:line="280" w:lineRule="exact"/>
        <w:ind w:left="-539" w:right="-1049"/>
        <w:jc w:val="both"/>
        <w:rPr>
          <w:sz w:val="30"/>
          <w:szCs w:val="30"/>
        </w:rPr>
      </w:pPr>
      <w:r w:rsidRPr="00E642D0">
        <w:rPr>
          <w:sz w:val="30"/>
          <w:szCs w:val="30"/>
        </w:rPr>
        <w:t xml:space="preserve">                                                                                  </w:t>
      </w:r>
      <w:r w:rsidR="0007143A" w:rsidRPr="00E642D0">
        <w:rPr>
          <w:sz w:val="30"/>
          <w:szCs w:val="30"/>
        </w:rPr>
        <w:t>2</w:t>
      </w:r>
      <w:r w:rsidR="00550085">
        <w:rPr>
          <w:sz w:val="30"/>
          <w:szCs w:val="30"/>
        </w:rPr>
        <w:t>8</w:t>
      </w:r>
      <w:r w:rsidR="0007143A" w:rsidRPr="00E642D0">
        <w:rPr>
          <w:sz w:val="30"/>
          <w:szCs w:val="30"/>
        </w:rPr>
        <w:t>.12.20</w:t>
      </w:r>
      <w:r w:rsidR="009C76D0">
        <w:rPr>
          <w:sz w:val="30"/>
          <w:szCs w:val="30"/>
        </w:rPr>
        <w:t>2</w:t>
      </w:r>
      <w:r w:rsidR="00550085">
        <w:rPr>
          <w:sz w:val="30"/>
          <w:szCs w:val="30"/>
        </w:rPr>
        <w:t>2</w:t>
      </w:r>
      <w:r w:rsidR="0007143A" w:rsidRPr="00E642D0">
        <w:rPr>
          <w:sz w:val="30"/>
          <w:szCs w:val="30"/>
        </w:rPr>
        <w:t xml:space="preserve"> №</w:t>
      </w:r>
      <w:r w:rsidR="00593D65" w:rsidRPr="00E642D0">
        <w:rPr>
          <w:sz w:val="30"/>
          <w:szCs w:val="30"/>
        </w:rPr>
        <w:t xml:space="preserve"> </w:t>
      </w:r>
      <w:r w:rsidR="00550085">
        <w:rPr>
          <w:sz w:val="30"/>
          <w:szCs w:val="30"/>
        </w:rPr>
        <w:t>2</w:t>
      </w:r>
      <w:r w:rsidR="007551C8">
        <w:rPr>
          <w:sz w:val="30"/>
          <w:szCs w:val="30"/>
        </w:rPr>
        <w:t>18</w:t>
      </w:r>
    </w:p>
    <w:p w:rsidR="004C1905" w:rsidRDefault="004C1905" w:rsidP="0007143A">
      <w:pPr>
        <w:tabs>
          <w:tab w:val="left" w:pos="6555"/>
        </w:tabs>
        <w:ind w:left="-539" w:right="-1049"/>
        <w:jc w:val="both"/>
        <w:rPr>
          <w:sz w:val="30"/>
          <w:szCs w:val="30"/>
        </w:rPr>
      </w:pPr>
    </w:p>
    <w:p w:rsidR="0007143A" w:rsidRDefault="0007143A" w:rsidP="0007143A">
      <w:pPr>
        <w:tabs>
          <w:tab w:val="left" w:pos="6555"/>
        </w:tabs>
        <w:ind w:left="-539" w:right="-104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35D4E" w:rsidRDefault="0007143A" w:rsidP="00E642D0">
      <w:pPr>
        <w:spacing w:line="280" w:lineRule="exact"/>
        <w:ind w:left="-567" w:firstLine="567"/>
        <w:rPr>
          <w:sz w:val="30"/>
          <w:szCs w:val="30"/>
        </w:rPr>
      </w:pPr>
      <w:r w:rsidRPr="00687CDA">
        <w:rPr>
          <w:sz w:val="30"/>
          <w:szCs w:val="30"/>
        </w:rPr>
        <w:t>Р</w:t>
      </w:r>
      <w:r w:rsidR="00335D4E">
        <w:rPr>
          <w:sz w:val="30"/>
          <w:szCs w:val="30"/>
        </w:rPr>
        <w:t>АСПРЕДЕЛЕНИЕ</w:t>
      </w:r>
    </w:p>
    <w:p w:rsidR="0007143A" w:rsidRDefault="0007143A" w:rsidP="00E642D0">
      <w:pPr>
        <w:spacing w:line="280" w:lineRule="exact"/>
        <w:rPr>
          <w:sz w:val="30"/>
          <w:szCs w:val="30"/>
          <w:lang w:val="be-BY"/>
        </w:rPr>
      </w:pPr>
      <w:r w:rsidRPr="00687CDA">
        <w:rPr>
          <w:sz w:val="30"/>
          <w:szCs w:val="30"/>
          <w:lang w:val="be-BY"/>
        </w:rPr>
        <w:t>б</w:t>
      </w:r>
      <w:r w:rsidRPr="0008214C">
        <w:rPr>
          <w:sz w:val="30"/>
          <w:szCs w:val="30"/>
          <w:lang w:val="be-BY"/>
        </w:rPr>
        <w:t xml:space="preserve">юджетных назначений по распорядителям бюджетных средств в соответствии с ведомственной классификацией расходов районного бюджета и функциональной классификацией расходов бюджета </w:t>
      </w:r>
    </w:p>
    <w:p w:rsidR="00154EFF" w:rsidRDefault="00154EFF" w:rsidP="00E642D0">
      <w:pPr>
        <w:spacing w:line="280" w:lineRule="exact"/>
        <w:rPr>
          <w:sz w:val="30"/>
          <w:szCs w:val="30"/>
          <w:lang w:val="be-BY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08"/>
        <w:gridCol w:w="708"/>
        <w:gridCol w:w="709"/>
        <w:gridCol w:w="709"/>
        <w:gridCol w:w="709"/>
        <w:gridCol w:w="2126"/>
      </w:tblGrid>
      <w:tr w:rsidR="00154EFF" w:rsidTr="00154EFF">
        <w:trPr>
          <w:trHeight w:val="11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Гла</w:t>
            </w:r>
          </w:p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</w:t>
            </w:r>
          </w:p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Под</w:t>
            </w:r>
          </w:p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</w:t>
            </w:r>
          </w:p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Объем финансирования (рублей)</w:t>
            </w:r>
          </w:p>
        </w:tc>
      </w:tr>
      <w:tr w:rsidR="00154EFF" w:rsidRPr="00DE4F67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DE4F67" w:rsidRDefault="0055008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A3515">
              <w:rPr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974</w:t>
            </w:r>
            <w:r w:rsidR="00154EFF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154EFF">
              <w:rPr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</w:tr>
      <w:tr w:rsidR="00154EFF" w:rsidRPr="0073009A" w:rsidTr="00154EFF">
        <w:trPr>
          <w:trHeight w:val="3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1F12">
              <w:rPr>
                <w:color w:val="000000"/>
                <w:sz w:val="26"/>
                <w:szCs w:val="26"/>
                <w:lang w:eastAsia="ru-RU"/>
              </w:rPr>
              <w:t>90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118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55008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1F12">
              <w:rPr>
                <w:color w:val="000000"/>
                <w:sz w:val="26"/>
                <w:szCs w:val="26"/>
                <w:lang w:eastAsia="ru-RU"/>
              </w:rPr>
              <w:t>904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618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531F12">
              <w:rPr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761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22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архивы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Pr="0073009A" w:rsidRDefault="0055008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25726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857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02572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4E43F1" w:rsidTr="00154EFF">
        <w:trPr>
          <w:trHeight w:val="30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02572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50085">
              <w:rPr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55008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460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014C5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Обеспечение мобилизационной подготовки и мобилизации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460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802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вопросы в области транспорта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802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81328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 000,00</w:t>
            </w:r>
          </w:p>
        </w:tc>
      </w:tr>
      <w:tr w:rsidR="00154EFF" w:rsidRPr="00881328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70176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 000,00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Охрана природной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0C2FE1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0C2FE1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5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118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Жилищное 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37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000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23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 0</w:t>
            </w:r>
            <w:r>
              <w:rPr>
                <w:color w:val="000000"/>
                <w:sz w:val="26"/>
                <w:szCs w:val="26"/>
                <w:lang w:eastAsia="ru-RU"/>
              </w:rPr>
              <w:t>81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154EFF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8,00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Помощь в обеспечении жильем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0C2FE1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5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FF6535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51</w:t>
            </w:r>
            <w:r w:rsidR="000C2FE1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81328" w:rsidTr="00154EFF">
        <w:trPr>
          <w:trHeight w:val="7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81328">
              <w:rPr>
                <w:sz w:val="26"/>
                <w:szCs w:val="26"/>
                <w:lang w:eastAsia="ru-RU"/>
              </w:rPr>
              <w:t>1</w:t>
            </w:r>
            <w:r w:rsidR="00B67673">
              <w:rPr>
                <w:sz w:val="26"/>
                <w:szCs w:val="26"/>
                <w:lang w:eastAsia="ru-RU"/>
              </w:rPr>
              <w:t>6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 w:rsidR="00B67673">
              <w:rPr>
                <w:sz w:val="26"/>
                <w:szCs w:val="26"/>
                <w:lang w:eastAsia="ru-RU"/>
              </w:rPr>
              <w:t>00</w:t>
            </w:r>
            <w:r w:rsidR="001B3FD8">
              <w:rPr>
                <w:sz w:val="26"/>
                <w:szCs w:val="26"/>
                <w:lang w:eastAsia="ru-RU"/>
              </w:rPr>
              <w:t>2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 w:rsidR="00B67673">
              <w:rPr>
                <w:sz w:val="26"/>
                <w:szCs w:val="26"/>
                <w:lang w:eastAsia="ru-RU"/>
              </w:rPr>
              <w:t>887</w:t>
            </w:r>
            <w:r w:rsidRPr="00881328">
              <w:rPr>
                <w:sz w:val="26"/>
                <w:szCs w:val="26"/>
                <w:lang w:eastAsia="ru-RU"/>
              </w:rPr>
              <w:t>,</w:t>
            </w:r>
            <w:r w:rsidR="001B3FD8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lastRenderedPageBreak/>
              <w:t xml:space="preserve">Здравоохранение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Pr="00881328" w:rsidRDefault="00B67673" w:rsidP="00154EFF">
            <w:pPr>
              <w:jc w:val="right"/>
            </w:pPr>
            <w:r w:rsidRPr="00881328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002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887</w:t>
            </w:r>
            <w:r w:rsidRPr="00881328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Медицинская помощь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Pr="00881328" w:rsidRDefault="00B67673" w:rsidP="00154EFF">
            <w:pPr>
              <w:jc w:val="right"/>
            </w:pPr>
            <w:r w:rsidRPr="00881328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002</w:t>
            </w:r>
            <w:r w:rsidRPr="0088132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887</w:t>
            </w:r>
            <w:r w:rsidRPr="00881328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7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B67673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349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6BB8">
              <w:rPr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color w:val="000000"/>
                <w:sz w:val="26"/>
                <w:szCs w:val="26"/>
                <w:lang w:eastAsia="ru-RU"/>
              </w:rPr>
              <w:t>75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2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1B3FD8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53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378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B67673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152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178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E07A0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178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E07A0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154EFF"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3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E07A0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6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Pr="000D281F" w:rsidRDefault="00154EFF" w:rsidP="00154EFF">
            <w:pPr>
              <w:rPr>
                <w:sz w:val="26"/>
              </w:rPr>
            </w:pPr>
            <w:r w:rsidRPr="000D281F">
              <w:rPr>
                <w:sz w:val="26"/>
              </w:rPr>
              <w:t xml:space="preserve">Физическая культура, спорт, культура </w:t>
            </w:r>
          </w:p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2A6BB8">
              <w:rPr>
                <w:color w:val="000000"/>
                <w:sz w:val="26"/>
                <w:szCs w:val="26"/>
                <w:lang w:eastAsia="ru-RU"/>
              </w:rPr>
              <w:t>684</w:t>
            </w:r>
            <w:r>
              <w:rPr>
                <w:color w:val="000000"/>
                <w:sz w:val="26"/>
                <w:szCs w:val="26"/>
                <w:lang w:eastAsia="ru-RU"/>
              </w:rPr>
              <w:t> </w:t>
            </w:r>
            <w:r w:rsidR="002A6BB8">
              <w:rPr>
                <w:color w:val="000000"/>
                <w:sz w:val="26"/>
                <w:szCs w:val="26"/>
                <w:lang w:eastAsia="ru-RU"/>
              </w:rPr>
              <w:t>830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706777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E07A0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033</w:t>
            </w:r>
            <w:r w:rsidR="00E07A0F">
              <w:rPr>
                <w:color w:val="000000"/>
                <w:sz w:val="26"/>
                <w:szCs w:val="26"/>
                <w:lang w:eastAsia="ru-RU"/>
              </w:rPr>
              <w:t> </w:t>
            </w:r>
            <w:r w:rsidR="002A6BB8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71</w:t>
            </w:r>
            <w:r w:rsidR="00E07A0F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E07A0F" w:rsidRPr="008973A0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Культура и искусство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B68AA" w:rsidRDefault="00E07A0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B68AA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154EFF" w:rsidRPr="007B68AA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369" w:rsidRPr="007B68AA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706777">
              <w:rPr>
                <w:color w:val="000000"/>
                <w:sz w:val="26"/>
                <w:szCs w:val="26"/>
                <w:lang w:eastAsia="ru-RU"/>
              </w:rPr>
              <w:t>48</w:t>
            </w:r>
            <w:r w:rsidR="00154EFF" w:rsidRPr="007B68AA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06777">
              <w:rPr>
                <w:color w:val="000000"/>
                <w:sz w:val="26"/>
                <w:szCs w:val="26"/>
                <w:lang w:eastAsia="ru-RU"/>
              </w:rPr>
              <w:t>726</w:t>
            </w:r>
            <w:r w:rsidR="00154EFF" w:rsidRPr="007B68AA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B68AA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B68AA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67673">
              <w:rPr>
                <w:color w:val="000000"/>
                <w:sz w:val="26"/>
                <w:szCs w:val="26"/>
                <w:lang w:eastAsia="ru-RU"/>
              </w:rPr>
              <w:t xml:space="preserve">84 </w:t>
            </w:r>
            <w:r w:rsidR="00706777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AD4369" w:rsidRPr="007B68AA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06777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7B68AA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706777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1 159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726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Дополнительное образование детей и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706777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1 159</w:t>
            </w:r>
            <w:r w:rsidR="00E07A0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726</w:t>
            </w:r>
            <w:r w:rsidR="00E07A0F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973A0">
              <w:rPr>
                <w:color w:val="000000"/>
                <w:sz w:val="26"/>
                <w:szCs w:val="26"/>
                <w:lang w:eastAsia="ru-RU"/>
              </w:rPr>
              <w:t>2 600,00</w:t>
            </w:r>
          </w:p>
        </w:tc>
      </w:tr>
      <w:tr w:rsidR="00154EFF" w:rsidRPr="008973A0" w:rsidTr="00154EFF">
        <w:trPr>
          <w:trHeight w:val="29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Государственная 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973A0">
              <w:rPr>
                <w:color w:val="000000"/>
                <w:sz w:val="26"/>
                <w:szCs w:val="26"/>
                <w:lang w:eastAsia="ru-RU"/>
              </w:rPr>
              <w:t>2 600,00</w:t>
            </w:r>
          </w:p>
        </w:tc>
      </w:tr>
      <w:tr w:rsidR="00154EFF" w:rsidRPr="0073009A" w:rsidTr="00154EFF">
        <w:trPr>
          <w:trHeight w:val="2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Отдел по образованию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334CB2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>
              <w:rPr>
                <w:color w:val="000000"/>
                <w:sz w:val="26"/>
                <w:szCs w:val="26"/>
                <w:lang w:eastAsia="ru-RU"/>
              </w:rPr>
              <w:t>575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884</w:t>
            </w:r>
            <w:r w:rsidR="00154EFF"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4E43F1" w:rsidTr="00154EFF">
        <w:trPr>
          <w:trHeight w:val="2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334CB2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334CB2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4E43F1" w:rsidRDefault="00334CB2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111</w:t>
            </w:r>
            <w:r w:rsidR="006B414C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073</w:t>
            </w:r>
            <w:r w:rsidR="006B414C"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E41C9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705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76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54EFF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6B414C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34CB2">
              <w:rPr>
                <w:color w:val="000000"/>
                <w:sz w:val="26"/>
                <w:szCs w:val="26"/>
                <w:lang w:eastAsia="ru-RU"/>
              </w:rPr>
              <w:t>854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34CB2">
              <w:rPr>
                <w:color w:val="000000"/>
                <w:sz w:val="26"/>
                <w:szCs w:val="26"/>
                <w:lang w:eastAsia="ru-RU"/>
              </w:rPr>
              <w:t>629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Общее среднее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973A0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334CB2"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34CB2">
              <w:rPr>
                <w:color w:val="000000"/>
                <w:sz w:val="26"/>
                <w:szCs w:val="26"/>
                <w:lang w:eastAsia="ru-RU"/>
              </w:rPr>
              <w:t>757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34CB2">
              <w:rPr>
                <w:color w:val="000000"/>
                <w:sz w:val="26"/>
                <w:szCs w:val="26"/>
                <w:lang w:eastAsia="ru-RU"/>
              </w:rPr>
              <w:t>158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Дополнительное образование детей и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E41C9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2B3246">
              <w:rPr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154EFF" w:rsidRPr="00E41C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888</w:t>
            </w:r>
            <w:r w:rsidR="00154EFF" w:rsidRPr="00E41C96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73009A" w:rsidTr="00154EFF">
        <w:trPr>
          <w:trHeight w:val="23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E41C9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766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091</w:t>
            </w:r>
            <w:r w:rsidR="00154EFF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E41C9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045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54EFF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Социальная защита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973A0" w:rsidRDefault="00E41C9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709</w:t>
            </w:r>
            <w:r w:rsidR="006B414C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45</w:t>
            </w:r>
            <w:r w:rsidR="006B414C" w:rsidRPr="008973A0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6B414C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154EFF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6E1886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E1886" w:rsidRPr="006E1886">
              <w:rPr>
                <w:color w:val="000000"/>
                <w:sz w:val="26"/>
                <w:szCs w:val="26"/>
                <w:lang w:eastAsia="ru-RU"/>
              </w:rPr>
              <w:t> </w:t>
            </w:r>
            <w:r w:rsidR="002B3246" w:rsidRPr="006E1886"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6E1886" w:rsidRPr="006E1886">
              <w:rPr>
                <w:color w:val="000000"/>
                <w:sz w:val="26"/>
                <w:szCs w:val="26"/>
                <w:lang w:eastAsia="ru-RU"/>
              </w:rPr>
              <w:t>35 8</w:t>
            </w:r>
            <w:r w:rsidR="002B3246" w:rsidRPr="006E1886">
              <w:rPr>
                <w:color w:val="000000"/>
                <w:sz w:val="26"/>
                <w:szCs w:val="26"/>
                <w:lang w:eastAsia="ru-RU"/>
              </w:rPr>
              <w:t>16</w:t>
            </w:r>
            <w:r w:rsidRPr="006E1886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D22A1D" w:rsidRPr="006E1886"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6E1886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54EFF" w:rsidRPr="0073009A" w:rsidTr="00154EFF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2B324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475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861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2B324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475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861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73009A" w:rsidRDefault="002B324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475</w:t>
            </w:r>
            <w:r w:rsidR="00A175DE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861</w:t>
            </w:r>
            <w:r w:rsidR="00A175DE" w:rsidRPr="004E43F1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A175DE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4EFF" w:rsidRPr="000D3194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0D3194" w:rsidRDefault="00F90CEE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1 045</w:t>
            </w:r>
            <w:r w:rsidR="002B324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3246">
              <w:rPr>
                <w:color w:val="000000"/>
                <w:sz w:val="26"/>
                <w:szCs w:val="26"/>
                <w:lang w:eastAsia="ru-RU"/>
              </w:rPr>
              <w:t>955</w:t>
            </w:r>
            <w:r w:rsidR="002B3246"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0D3194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Сельское хозяйство, рыбохозяйственная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0D3194" w:rsidRDefault="00F90CEE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1 045</w:t>
            </w:r>
            <w:r w:rsidR="002B324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3246">
              <w:rPr>
                <w:color w:val="000000"/>
                <w:sz w:val="26"/>
                <w:szCs w:val="26"/>
                <w:lang w:eastAsia="ru-RU"/>
              </w:rPr>
              <w:t>955</w:t>
            </w:r>
            <w:r w:rsidR="002B3246"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81328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EFF" w:rsidRDefault="00154EFF" w:rsidP="00154E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Сельскохозяйственные организации, финансируемые из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Default="00154EFF" w:rsidP="00154E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EFF" w:rsidRPr="00881328" w:rsidRDefault="002B324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895</w:t>
            </w:r>
            <w:r w:rsidR="006C2B24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955</w:t>
            </w:r>
            <w:r w:rsidR="006C2B24"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154EFF" w:rsidRPr="00881328" w:rsidTr="00E454E6">
        <w:trPr>
          <w:trHeight w:val="85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EFF" w:rsidRPr="001A0F6D" w:rsidRDefault="00154EFF" w:rsidP="00154EFF">
            <w:pPr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</w:rPr>
              <w:t xml:space="preserve">В том числе </w:t>
            </w:r>
            <w:r w:rsidRPr="001A0F6D">
              <w:rPr>
                <w:sz w:val="26"/>
              </w:rPr>
              <w:t xml:space="preserve">лечебно-профилактическое учреждение «Толочинская районная ветеринарная станция»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Pr="001A0F6D" w:rsidRDefault="00154EFF" w:rsidP="00154E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Pr="001A0F6D" w:rsidRDefault="00154EFF" w:rsidP="00154E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Pr="001A0F6D" w:rsidRDefault="00154EFF" w:rsidP="00154E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54EFF" w:rsidRPr="001A0F6D" w:rsidRDefault="00154EFF" w:rsidP="00154E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454E6" w:rsidRDefault="00E454E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E454E6" w:rsidRDefault="00E454E6" w:rsidP="0015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E454E6" w:rsidRPr="00881328" w:rsidRDefault="002B3246" w:rsidP="00E454E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895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955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F90CEE" w:rsidTr="00E454E6">
        <w:trPr>
          <w:trHeight w:val="336"/>
        </w:trPr>
        <w:tc>
          <w:tcPr>
            <w:tcW w:w="4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Pr="000D281F" w:rsidRDefault="00E454E6" w:rsidP="00E454E6">
            <w:pPr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F90CEE" w:rsidRDefault="00E454E6" w:rsidP="00E454E6">
            <w:pPr>
              <w:jc w:val="right"/>
              <w:rPr>
                <w:sz w:val="26"/>
                <w:szCs w:val="26"/>
              </w:rPr>
            </w:pPr>
          </w:p>
          <w:p w:rsidR="00E454E6" w:rsidRPr="00F90CEE" w:rsidRDefault="00E454E6" w:rsidP="00E454E6">
            <w:pPr>
              <w:jc w:val="right"/>
              <w:rPr>
                <w:sz w:val="26"/>
                <w:szCs w:val="26"/>
              </w:rPr>
            </w:pPr>
          </w:p>
          <w:p w:rsidR="00E454E6" w:rsidRPr="00F90CEE" w:rsidRDefault="00E454E6" w:rsidP="00E454E6">
            <w:pPr>
              <w:jc w:val="right"/>
              <w:rPr>
                <w:sz w:val="26"/>
                <w:szCs w:val="26"/>
              </w:rPr>
            </w:pPr>
          </w:p>
          <w:p w:rsidR="00E454E6" w:rsidRPr="00F90CEE" w:rsidRDefault="00E454E6" w:rsidP="00E454E6">
            <w:pPr>
              <w:jc w:val="right"/>
              <w:rPr>
                <w:sz w:val="26"/>
                <w:szCs w:val="26"/>
              </w:rPr>
            </w:pPr>
            <w:r w:rsidRPr="00F90CEE">
              <w:rPr>
                <w:sz w:val="26"/>
                <w:szCs w:val="26"/>
              </w:rPr>
              <w:t>150 000,00</w:t>
            </w:r>
          </w:p>
        </w:tc>
      </w:tr>
      <w:tr w:rsidR="00E454E6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881328" w:rsidRDefault="002B324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E454E6" w:rsidRPr="00881328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00</w:t>
            </w:r>
            <w:r w:rsidR="00E454E6"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Охрана природной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881328" w:rsidRDefault="002B324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9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Кохановское унитарное производственное предприятие жилищно-коммунального хозяйства «Коханово-ЖКХ» (</w:t>
            </w:r>
            <w:r w:rsidR="00831161" w:rsidRPr="00736317">
              <w:rPr>
                <w:sz w:val="26"/>
              </w:rPr>
              <w:t>далее</w:t>
            </w:r>
            <w:r w:rsidR="00831161">
              <w:rPr>
                <w:sz w:val="26"/>
              </w:rPr>
              <w:t xml:space="preserve"> – </w:t>
            </w:r>
            <w:r w:rsidRPr="000D281F">
              <w:rPr>
                <w:sz w:val="26"/>
                <w:szCs w:val="26"/>
              </w:rPr>
              <w:t>государственное предприятие</w:t>
            </w:r>
            <w:r w:rsidRPr="000D281F">
              <w:rPr>
                <w:sz w:val="26"/>
              </w:rPr>
              <w:t xml:space="preserve"> «Коханово-ЖКХ»)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E454E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E454E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E454E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25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E454E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4C2952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440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072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4E43F1" w:rsidTr="00154EFF">
        <w:trPr>
          <w:trHeight w:val="19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4C2952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353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4C2952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353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4E43F1" w:rsidTr="00154EFF">
        <w:trPr>
          <w:trHeight w:val="22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4C2952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343</w:t>
            </w:r>
            <w:r w:rsidR="00E454E6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353</w:t>
            </w:r>
            <w:r w:rsidR="00E454E6"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D62BA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096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719</w:t>
            </w:r>
            <w:r w:rsidR="00E454E6" w:rsidRPr="000D3194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E454E6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Социальная защита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E454E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981DA9">
              <w:rPr>
                <w:color w:val="000000"/>
                <w:sz w:val="26"/>
                <w:szCs w:val="26"/>
                <w:lang w:eastAsia="ru-RU"/>
              </w:rPr>
              <w:t>641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81DA9">
              <w:rPr>
                <w:color w:val="000000"/>
                <w:sz w:val="26"/>
                <w:szCs w:val="26"/>
                <w:lang w:eastAsia="ru-RU"/>
              </w:rPr>
              <w:t>450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73009A" w:rsidTr="00154EFF">
        <w:trPr>
          <w:trHeight w:val="30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Помощь семьям, воспитывающим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D62BA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2 300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D62BA6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452</w:t>
            </w:r>
            <w:r w:rsidR="00E454E6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969</w:t>
            </w:r>
            <w:r w:rsidR="00E454E6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73009A" w:rsidTr="00154EFF">
        <w:trPr>
          <w:trHeight w:val="29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Сектор спорта и туризма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73009A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1 123</w:t>
            </w:r>
            <w:r w:rsidR="00E454E6" w:rsidRPr="00EB6A9A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369</w:t>
            </w:r>
            <w:r w:rsidR="00E454E6" w:rsidRPr="00EB6A9A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4E43F1" w:rsidTr="00154EFF">
        <w:trPr>
          <w:trHeight w:val="2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489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489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4E43F1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</w:t>
            </w:r>
            <w:r w:rsidR="00E454E6"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489</w:t>
            </w:r>
            <w:r w:rsidR="00E454E6"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8973A0" w:rsidTr="00154EFF">
        <w:trPr>
          <w:trHeight w:val="6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Pr="000D281F" w:rsidRDefault="00E454E6" w:rsidP="00E454E6">
            <w:pPr>
              <w:rPr>
                <w:sz w:val="26"/>
              </w:rPr>
            </w:pPr>
            <w:r w:rsidRPr="000D281F">
              <w:rPr>
                <w:sz w:val="26"/>
              </w:rPr>
              <w:t xml:space="preserve">Физическая культура, спорт, культура </w:t>
            </w:r>
          </w:p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8973A0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</w:t>
            </w:r>
            <w:r w:rsidR="00C84463">
              <w:rPr>
                <w:color w:val="000000"/>
                <w:sz w:val="26"/>
                <w:szCs w:val="26"/>
                <w:lang w:eastAsia="ru-RU"/>
              </w:rPr>
              <w:t>61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880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8973A0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54E6" w:rsidRPr="008973A0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</w:t>
            </w:r>
            <w:r w:rsidR="00C84463">
              <w:rPr>
                <w:color w:val="000000"/>
                <w:sz w:val="26"/>
                <w:szCs w:val="26"/>
                <w:lang w:eastAsia="ru-RU"/>
              </w:rPr>
              <w:t>61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880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E454E6" w:rsidRPr="008973A0" w:rsidTr="00DC4D0D">
        <w:trPr>
          <w:trHeight w:val="26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4E6" w:rsidRDefault="00E454E6" w:rsidP="00E454E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454E6" w:rsidRDefault="00E454E6" w:rsidP="00E454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C4D0D" w:rsidRPr="008973A0" w:rsidRDefault="0003731B" w:rsidP="00E454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</w:t>
            </w:r>
            <w:r w:rsidR="00C84463">
              <w:rPr>
                <w:color w:val="000000"/>
                <w:sz w:val="26"/>
                <w:szCs w:val="26"/>
                <w:lang w:eastAsia="ru-RU"/>
              </w:rPr>
              <w:t>61</w:t>
            </w:r>
            <w:r w:rsidR="00E454E6"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88</w:t>
            </w:r>
            <w:r w:rsidR="00E454E6"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E454E6"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F42E0" w:rsidTr="00154EFF">
        <w:trPr>
          <w:trHeight w:val="1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Финансовый отдел райисполкома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F42E0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F42E0">
              <w:rPr>
                <w:color w:val="000000"/>
                <w:sz w:val="26"/>
                <w:szCs w:val="26"/>
                <w:lang w:eastAsia="ru-RU"/>
              </w:rPr>
              <w:t xml:space="preserve">3 </w:t>
            </w:r>
            <w:r>
              <w:rPr>
                <w:color w:val="000000"/>
                <w:sz w:val="26"/>
                <w:szCs w:val="26"/>
                <w:lang w:eastAsia="ru-RU"/>
              </w:rPr>
              <w:t>894</w:t>
            </w:r>
            <w:r w:rsidRPr="007F42E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7F42E0">
              <w:rPr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F42E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F42E0" w:rsidTr="00154EFF"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F42E0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91 692,00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Обслуживание государственного долга Республики Беларусь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45 838,00</w:t>
            </w:r>
          </w:p>
        </w:tc>
      </w:tr>
      <w:tr w:rsidR="00DC4D0D" w:rsidRPr="0073009A" w:rsidTr="00154EFF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Обслуживание долга органов местного управления и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45 838,00</w:t>
            </w:r>
          </w:p>
        </w:tc>
      </w:tr>
      <w:tr w:rsidR="00DC4D0D" w:rsidRPr="004E43F1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4E43F1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854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154EFF">
        <w:trPr>
          <w:trHeight w:val="22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4E43F1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854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573</w:t>
            </w:r>
            <w:r w:rsidRPr="007F42E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7F42E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Автомобильный транспорт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Топливо и энергетика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453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53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230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260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140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290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0D281F" w:rsidRDefault="00DC4D0D" w:rsidP="00DC4D0D">
            <w:pPr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В том числе:</w:t>
            </w:r>
          </w:p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г</w:t>
            </w:r>
            <w:r w:rsidRPr="000D281F">
              <w:rPr>
                <w:sz w:val="26"/>
                <w:szCs w:val="26"/>
              </w:rPr>
              <w:t>осударственное предприятие «Коханово-ЖКХ»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</w:p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134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475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</w:t>
            </w:r>
            <w:r w:rsidRPr="000D281F">
              <w:rPr>
                <w:sz w:val="26"/>
                <w:szCs w:val="26"/>
              </w:rPr>
              <w:t xml:space="preserve">еспубликанское производственное унитарное предприятие «Дорводоканал»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1 405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9F4F03">
              <w:rPr>
                <w:sz w:val="26"/>
                <w:szCs w:val="26"/>
              </w:rPr>
              <w:t xml:space="preserve">филиал «Оршаводоканал» </w:t>
            </w:r>
            <w:r>
              <w:rPr>
                <w:sz w:val="26"/>
                <w:szCs w:val="26"/>
              </w:rPr>
              <w:t xml:space="preserve">Витебского областного коммунального </w:t>
            </w:r>
            <w:r w:rsidRPr="009F4F03">
              <w:rPr>
                <w:sz w:val="26"/>
                <w:szCs w:val="26"/>
              </w:rPr>
              <w:t xml:space="preserve">унитарного предприятия </w:t>
            </w:r>
            <w:r>
              <w:rPr>
                <w:sz w:val="26"/>
                <w:szCs w:val="26"/>
              </w:rPr>
              <w:t xml:space="preserve">водопроводно-канализационного хозяйства </w:t>
            </w:r>
            <w:r w:rsidRPr="009F4F03">
              <w:rPr>
                <w:sz w:val="26"/>
                <w:szCs w:val="26"/>
              </w:rPr>
              <w:t>«Витебскоблводоканал»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410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Другие вопросы в области жилищно-коммунальных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89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970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0D281F" w:rsidRDefault="00DC4D0D" w:rsidP="00DC4D0D">
            <w:pPr>
              <w:rPr>
                <w:sz w:val="26"/>
              </w:rPr>
            </w:pPr>
            <w:r w:rsidRPr="000D281F">
              <w:rPr>
                <w:sz w:val="26"/>
              </w:rPr>
              <w:t>В том числе:</w:t>
            </w:r>
          </w:p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</w:rPr>
              <w:t>к</w:t>
            </w:r>
            <w:r w:rsidRPr="000D281F">
              <w:rPr>
                <w:sz w:val="26"/>
              </w:rPr>
              <w:t>оммунальное производственное унитарное предприятие «Витебский областной расчетно-справочный центр»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53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970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881328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г</w:t>
            </w:r>
            <w:r w:rsidRPr="000D281F">
              <w:rPr>
                <w:sz w:val="26"/>
                <w:szCs w:val="26"/>
              </w:rPr>
              <w:t>осударственное предприятие «Коханово-ЖКХ»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81328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881328">
              <w:rPr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Кохановский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07F1F">
              <w:rPr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E32DC3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126 465,00</w:t>
            </w:r>
          </w:p>
        </w:tc>
      </w:tr>
      <w:tr w:rsidR="00DC4D0D" w:rsidRPr="0073009A" w:rsidTr="00154EFF">
        <w:trPr>
          <w:trHeight w:val="3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E32DC3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126 465,00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E32DC3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126 465,00</w:t>
            </w:r>
          </w:p>
        </w:tc>
      </w:tr>
      <w:tr w:rsidR="00DC4D0D" w:rsidRPr="0073009A" w:rsidTr="00154EFF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E32DC3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126 465,00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Волковичский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626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3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47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626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47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626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6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47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626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Волосовский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>
              <w:rPr>
                <w:color w:val="000000"/>
                <w:sz w:val="26"/>
                <w:szCs w:val="26"/>
                <w:lang w:eastAsia="ru-RU"/>
              </w:rPr>
              <w:t>98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7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>
              <w:rPr>
                <w:color w:val="000000"/>
                <w:sz w:val="26"/>
                <w:szCs w:val="26"/>
                <w:lang w:eastAsia="ru-RU"/>
              </w:rPr>
              <w:t>98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>
              <w:rPr>
                <w:color w:val="000000"/>
                <w:sz w:val="26"/>
                <w:szCs w:val="26"/>
                <w:lang w:eastAsia="ru-RU"/>
              </w:rPr>
              <w:t>98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21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>
              <w:rPr>
                <w:color w:val="000000"/>
                <w:sz w:val="26"/>
                <w:szCs w:val="26"/>
                <w:lang w:eastAsia="ru-RU"/>
              </w:rPr>
              <w:t>98</w:t>
            </w:r>
            <w:r w:rsidR="00E32DC3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Оболецкий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32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lastRenderedPageBreak/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2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Серковицкий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green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30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A14345">
        <w:trPr>
          <w:trHeight w:val="3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Славновский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638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Tr="00154EFF">
        <w:trPr>
          <w:trHeight w:val="19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42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638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42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638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A14345">
        <w:trPr>
          <w:trHeight w:val="26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42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638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154EFF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Толочинский сельский исполнительный комитет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87 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967</w:t>
            </w:r>
            <w:r>
              <w:rPr>
                <w:color w:val="000000"/>
                <w:sz w:val="26"/>
                <w:szCs w:val="26"/>
                <w:lang w:eastAsia="ru-RU"/>
              </w:rPr>
              <w:t>,0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4D0D" w:rsidRPr="004E43F1" w:rsidTr="00A14345">
        <w:trPr>
          <w:trHeight w:val="20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87 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967</w:t>
            </w:r>
            <w:r>
              <w:rPr>
                <w:color w:val="000000"/>
                <w:sz w:val="26"/>
                <w:szCs w:val="26"/>
                <w:lang w:eastAsia="ru-RU"/>
              </w:rPr>
              <w:t>,0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4D0D" w:rsidRPr="004E43F1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87 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967</w:t>
            </w:r>
            <w:r>
              <w:rPr>
                <w:color w:val="000000"/>
                <w:sz w:val="26"/>
                <w:szCs w:val="26"/>
                <w:lang w:eastAsia="ru-RU"/>
              </w:rPr>
              <w:t>,0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4D0D" w:rsidRPr="004E43F1" w:rsidTr="00A14345">
        <w:trPr>
          <w:trHeight w:val="2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87 </w:t>
            </w:r>
            <w:r w:rsidR="00156705">
              <w:rPr>
                <w:color w:val="000000"/>
                <w:sz w:val="26"/>
                <w:szCs w:val="26"/>
                <w:lang w:eastAsia="ru-RU"/>
              </w:rPr>
              <w:t>967</w:t>
            </w:r>
            <w:r>
              <w:rPr>
                <w:color w:val="000000"/>
                <w:sz w:val="26"/>
                <w:szCs w:val="26"/>
                <w:lang w:eastAsia="ru-RU"/>
              </w:rPr>
              <w:t>,0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4D0D" w:rsidRPr="008973A0" w:rsidTr="00154EFF">
        <w:trPr>
          <w:trHeight w:val="9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Толочинская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8973A0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DC4D0D" w:rsidRPr="008973A0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DC4D0D" w:rsidRPr="008973A0" w:rsidTr="00A14345">
        <w:trPr>
          <w:trHeight w:val="24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Государственная 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DC4D0D" w:rsidRPr="0073009A" w:rsidTr="00154EFF">
        <w:trPr>
          <w:trHeight w:val="9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1 350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154EFF">
        <w:trPr>
          <w:trHeight w:val="57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1 350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1 350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000</w:t>
            </w:r>
            <w:r w:rsidRPr="008973A0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DC4D0D" w:rsidRPr="004E43F1" w:rsidTr="00154EFF">
        <w:trPr>
          <w:trHeight w:val="1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A848A9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48A9">
              <w:rPr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A848A9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48A9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4E43F1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>
              <w:rPr>
                <w:color w:val="000000"/>
                <w:sz w:val="26"/>
                <w:szCs w:val="26"/>
                <w:lang w:eastAsia="ru-RU"/>
              </w:rPr>
              <w:t>401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048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3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>
              <w:rPr>
                <w:color w:val="000000"/>
                <w:sz w:val="26"/>
                <w:szCs w:val="26"/>
                <w:lang w:eastAsia="ru-RU"/>
              </w:rPr>
              <w:t>401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048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4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DC4D0D" w:rsidRDefault="00DC4D0D" w:rsidP="00DC4D0D">
            <w:pPr>
              <w:jc w:val="right"/>
            </w:pP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>
              <w:rPr>
                <w:color w:val="000000"/>
                <w:sz w:val="26"/>
                <w:szCs w:val="26"/>
                <w:lang w:eastAsia="ru-RU"/>
              </w:rPr>
              <w:t>401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048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4E43F1" w:rsidTr="00A14345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1 </w:t>
            </w:r>
            <w:r>
              <w:rPr>
                <w:color w:val="000000"/>
                <w:sz w:val="26"/>
                <w:szCs w:val="26"/>
                <w:lang w:eastAsia="ru-RU"/>
              </w:rPr>
              <w:t>401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048</w:t>
            </w:r>
            <w:r w:rsidRPr="004E43F1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организации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73009A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547 027,00</w:t>
            </w:r>
          </w:p>
        </w:tc>
      </w:tr>
      <w:tr w:rsidR="00DC4D0D" w:rsidRPr="0073009A" w:rsidTr="00A14345">
        <w:trPr>
          <w:trHeight w:val="2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0D281F">
              <w:rPr>
                <w:sz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547 027,00</w:t>
            </w:r>
          </w:p>
        </w:tc>
      </w:tr>
      <w:tr w:rsidR="00DC4D0D" w:rsidRPr="0073009A" w:rsidTr="00A14345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547 027,00</w:t>
            </w:r>
          </w:p>
        </w:tc>
      </w:tr>
      <w:tr w:rsidR="00DC4D0D" w:rsidRPr="0073009A" w:rsidTr="00A14345">
        <w:trPr>
          <w:trHeight w:val="7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DC4D0D" w:rsidRDefault="00DC4D0D" w:rsidP="00DC4D0D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DC4D0D" w:rsidRDefault="00DC4D0D" w:rsidP="00DC4D0D">
            <w:pPr>
              <w:jc w:val="right"/>
            </w:pPr>
            <w:r>
              <w:rPr>
                <w:color w:val="000000"/>
                <w:sz w:val="26"/>
                <w:szCs w:val="26"/>
                <w:lang w:eastAsia="ru-RU"/>
              </w:rPr>
              <w:t>547 027,00</w:t>
            </w:r>
          </w:p>
        </w:tc>
      </w:tr>
      <w:tr w:rsidR="00DC4D0D" w:rsidRPr="0073009A" w:rsidTr="00154EFF">
        <w:trPr>
          <w:trHeight w:val="2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0D" w:rsidRDefault="00DC4D0D" w:rsidP="00DC4D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Default="00DC4D0D" w:rsidP="00DC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D0D" w:rsidRPr="00ED0900" w:rsidRDefault="00DC4D0D" w:rsidP="00DC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D0900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</w:rPr>
              <w:t>58 </w:t>
            </w:r>
            <w:r w:rsidR="007646F6">
              <w:rPr>
                <w:sz w:val="26"/>
                <w:szCs w:val="26"/>
              </w:rPr>
              <w:t>81</w:t>
            </w:r>
            <w:r w:rsidR="006C6F9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062</w:t>
            </w:r>
            <w:r w:rsidRPr="00485AF4">
              <w:rPr>
                <w:sz w:val="26"/>
                <w:szCs w:val="26"/>
              </w:rPr>
              <w:t>,00</w:t>
            </w:r>
          </w:p>
        </w:tc>
      </w:tr>
    </w:tbl>
    <w:p w:rsidR="00154EFF" w:rsidRPr="0008214C" w:rsidRDefault="00154EFF" w:rsidP="00E642D0">
      <w:pPr>
        <w:spacing w:line="280" w:lineRule="exact"/>
        <w:rPr>
          <w:sz w:val="30"/>
          <w:szCs w:val="30"/>
        </w:rPr>
      </w:pPr>
    </w:p>
    <w:p w:rsidR="009651BF" w:rsidRDefault="00EA72A5" w:rsidP="005465E1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890F9A">
        <w:rPr>
          <w:sz w:val="30"/>
          <w:szCs w:val="30"/>
        </w:rPr>
        <w:t xml:space="preserve">              </w:t>
      </w:r>
    </w:p>
    <w:p w:rsidR="00355097" w:rsidRPr="00EC0D5E" w:rsidRDefault="009651BF" w:rsidP="005465E1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355097" w:rsidRPr="00EC0D5E">
        <w:rPr>
          <w:sz w:val="30"/>
          <w:szCs w:val="30"/>
        </w:rPr>
        <w:t>Приложение 5</w:t>
      </w:r>
    </w:p>
    <w:p w:rsidR="00355097" w:rsidRPr="00EC0D5E" w:rsidRDefault="00355097" w:rsidP="00355097">
      <w:pPr>
        <w:spacing w:line="280" w:lineRule="exact"/>
        <w:ind w:right="-1049"/>
        <w:rPr>
          <w:sz w:val="30"/>
          <w:szCs w:val="30"/>
        </w:rPr>
      </w:pPr>
      <w:r w:rsidRPr="00EC0D5E">
        <w:rPr>
          <w:sz w:val="30"/>
          <w:szCs w:val="30"/>
        </w:rPr>
        <w:tab/>
      </w:r>
      <w:r w:rsidRPr="00EC0D5E">
        <w:rPr>
          <w:sz w:val="30"/>
          <w:szCs w:val="30"/>
        </w:rPr>
        <w:tab/>
        <w:t xml:space="preserve">                                                        к решению </w:t>
      </w:r>
    </w:p>
    <w:p w:rsidR="00355097" w:rsidRPr="00EC0D5E" w:rsidRDefault="00355097" w:rsidP="00355097">
      <w:pPr>
        <w:spacing w:line="280" w:lineRule="exact"/>
        <w:ind w:right="-1049"/>
        <w:rPr>
          <w:sz w:val="30"/>
          <w:szCs w:val="30"/>
        </w:rPr>
      </w:pPr>
      <w:r w:rsidRPr="00EC0D5E">
        <w:rPr>
          <w:sz w:val="30"/>
          <w:szCs w:val="30"/>
        </w:rPr>
        <w:t xml:space="preserve">                                                                           Толочинского районного </w:t>
      </w:r>
    </w:p>
    <w:p w:rsidR="00355097" w:rsidRPr="00EC0D5E" w:rsidRDefault="00355097" w:rsidP="00355097">
      <w:pPr>
        <w:spacing w:line="280" w:lineRule="exact"/>
        <w:ind w:right="-1049"/>
        <w:rPr>
          <w:sz w:val="30"/>
          <w:szCs w:val="30"/>
        </w:rPr>
      </w:pPr>
      <w:r w:rsidRPr="00EC0D5E">
        <w:rPr>
          <w:sz w:val="30"/>
          <w:szCs w:val="30"/>
        </w:rPr>
        <w:t xml:space="preserve">                                                                           Совета депутатов</w:t>
      </w:r>
    </w:p>
    <w:p w:rsidR="00355097" w:rsidRPr="00EC0D5E" w:rsidRDefault="00355097" w:rsidP="00355097">
      <w:pPr>
        <w:tabs>
          <w:tab w:val="left" w:pos="6555"/>
        </w:tabs>
        <w:spacing w:line="280" w:lineRule="exact"/>
        <w:ind w:left="-539" w:right="-1049"/>
        <w:jc w:val="both"/>
        <w:rPr>
          <w:sz w:val="30"/>
          <w:szCs w:val="30"/>
        </w:rPr>
      </w:pPr>
      <w:r w:rsidRPr="00EC0D5E">
        <w:rPr>
          <w:sz w:val="30"/>
          <w:szCs w:val="30"/>
        </w:rPr>
        <w:t xml:space="preserve">                                                                                  2</w:t>
      </w:r>
      <w:r w:rsidR="003B2D37">
        <w:rPr>
          <w:sz w:val="30"/>
          <w:szCs w:val="30"/>
        </w:rPr>
        <w:t>8</w:t>
      </w:r>
      <w:r w:rsidRPr="00EC0D5E">
        <w:rPr>
          <w:sz w:val="30"/>
          <w:szCs w:val="30"/>
        </w:rPr>
        <w:t>.12.20</w:t>
      </w:r>
      <w:r w:rsidR="002F6A97">
        <w:rPr>
          <w:sz w:val="30"/>
          <w:szCs w:val="30"/>
        </w:rPr>
        <w:t>2</w:t>
      </w:r>
      <w:r w:rsidR="003B2D37">
        <w:rPr>
          <w:sz w:val="30"/>
          <w:szCs w:val="30"/>
        </w:rPr>
        <w:t>2</w:t>
      </w:r>
      <w:r w:rsidRPr="00EC0D5E">
        <w:rPr>
          <w:sz w:val="30"/>
          <w:szCs w:val="30"/>
        </w:rPr>
        <w:t xml:space="preserve"> № </w:t>
      </w:r>
      <w:r w:rsidR="003B2D37">
        <w:rPr>
          <w:sz w:val="30"/>
          <w:szCs w:val="30"/>
        </w:rPr>
        <w:t>2</w:t>
      </w:r>
      <w:r w:rsidR="008019A3">
        <w:rPr>
          <w:sz w:val="30"/>
          <w:szCs w:val="30"/>
        </w:rPr>
        <w:t>1</w:t>
      </w:r>
      <w:r w:rsidR="003B2D37">
        <w:rPr>
          <w:sz w:val="30"/>
          <w:szCs w:val="30"/>
        </w:rPr>
        <w:t>8</w:t>
      </w:r>
    </w:p>
    <w:p w:rsidR="00355097" w:rsidRDefault="00355097" w:rsidP="00355097">
      <w:pPr>
        <w:tabs>
          <w:tab w:val="left" w:pos="5400"/>
        </w:tabs>
        <w:ind w:right="113"/>
        <w:rPr>
          <w:sz w:val="18"/>
          <w:szCs w:val="18"/>
        </w:rPr>
      </w:pPr>
    </w:p>
    <w:p w:rsidR="00355097" w:rsidRDefault="00355097" w:rsidP="00355097">
      <w:pPr>
        <w:pStyle w:val="titlep"/>
        <w:spacing w:line="280" w:lineRule="exact"/>
        <w:rPr>
          <w:sz w:val="30"/>
          <w:szCs w:val="30"/>
        </w:rPr>
      </w:pPr>
    </w:p>
    <w:p w:rsidR="004B7001" w:rsidRPr="0022715E" w:rsidRDefault="004B7001" w:rsidP="004B7001">
      <w:pPr>
        <w:pStyle w:val="titlep"/>
        <w:spacing w:line="280" w:lineRule="exact"/>
        <w:rPr>
          <w:rFonts w:ascii="Times New Roman" w:hAnsi="Times New Roman"/>
          <w:sz w:val="30"/>
          <w:szCs w:val="30"/>
        </w:rPr>
      </w:pPr>
      <w:r w:rsidRPr="0022715E">
        <w:rPr>
          <w:rFonts w:ascii="Times New Roman" w:hAnsi="Times New Roman"/>
          <w:sz w:val="30"/>
          <w:szCs w:val="30"/>
        </w:rPr>
        <w:t>ПЕРЕЧЕНЬ</w:t>
      </w:r>
      <w:r w:rsidRPr="0022715E">
        <w:rPr>
          <w:rFonts w:ascii="Times New Roman" w:hAnsi="Times New Roman"/>
          <w:sz w:val="30"/>
          <w:szCs w:val="30"/>
        </w:rP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p w:rsidR="004B7001" w:rsidRPr="009F4F03" w:rsidRDefault="004B7001" w:rsidP="004B7001">
      <w:pPr>
        <w:pStyle w:val="titlep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5"/>
        <w:gridCol w:w="3028"/>
        <w:gridCol w:w="1770"/>
        <w:gridCol w:w="2564"/>
        <w:gridCol w:w="1882"/>
      </w:tblGrid>
      <w:tr w:rsidR="004B7001" w:rsidRPr="009F4F03" w:rsidTr="00A14345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spacing w:before="0" w:beforeAutospacing="0" w:after="0" w:afterAutospacing="0" w:line="280" w:lineRule="exact"/>
              <w:jc w:val="center"/>
              <w:rPr>
                <w:sz w:val="26"/>
                <w:szCs w:val="26"/>
              </w:rPr>
            </w:pPr>
          </w:p>
          <w:p w:rsidR="004B7001" w:rsidRPr="009F4F03" w:rsidRDefault="004B7001" w:rsidP="00A14345">
            <w:pPr>
              <w:pStyle w:val="table10"/>
              <w:spacing w:before="0" w:beforeAutospacing="0" w:after="0" w:afterAutospacing="0" w:line="280" w:lineRule="exact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 xml:space="preserve">№ </w:t>
            </w:r>
            <w:r w:rsidRPr="009F4F0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Нормативный правовой акт, которым утверждена программа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Раздел (государственный заказчик)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9F4F03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2</w:t>
            </w:r>
            <w:r w:rsidRPr="009F4F03">
              <w:rPr>
                <w:sz w:val="26"/>
                <w:szCs w:val="26"/>
              </w:rPr>
              <w:t> году (рублей)</w:t>
            </w:r>
          </w:p>
        </w:tc>
      </w:tr>
      <w:tr w:rsidR="004B7001" w:rsidRPr="009F4F03" w:rsidTr="00A14345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7001" w:rsidRPr="009F4F03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B7001" w:rsidRPr="0004021C" w:rsidTr="00A14345">
        <w:trPr>
          <w:trHeight w:val="8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1434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«Аграрный бизнес» на 2021–2025 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1 февраля 2021 г. № 59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E4B37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AE4B37" w:rsidRDefault="004B7001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AE4B37">
              <w:rPr>
                <w:sz w:val="26"/>
                <w:szCs w:val="26"/>
              </w:rPr>
              <w:t xml:space="preserve">       </w:t>
            </w:r>
            <w:r w:rsidR="00C81653">
              <w:rPr>
                <w:sz w:val="26"/>
                <w:szCs w:val="26"/>
              </w:rPr>
              <w:t>1 045</w:t>
            </w:r>
            <w:r w:rsidRPr="00AE4B37">
              <w:rPr>
                <w:sz w:val="26"/>
                <w:szCs w:val="26"/>
              </w:rPr>
              <w:t> </w:t>
            </w:r>
            <w:r w:rsidR="00E7326E">
              <w:rPr>
                <w:sz w:val="26"/>
                <w:szCs w:val="26"/>
              </w:rPr>
              <w:t>955</w:t>
            </w:r>
            <w:r w:rsidRPr="00AE4B37">
              <w:rPr>
                <w:sz w:val="26"/>
                <w:szCs w:val="26"/>
              </w:rPr>
              <w:t>,00</w:t>
            </w:r>
          </w:p>
          <w:p w:rsidR="004B7001" w:rsidRPr="0004021C" w:rsidRDefault="004B7001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  <w:highlight w:val="cyan"/>
              </w:rPr>
            </w:pPr>
          </w:p>
        </w:tc>
      </w:tr>
      <w:tr w:rsidR="004B7001" w:rsidRPr="0004021C" w:rsidTr="00A14345">
        <w:trPr>
          <w:trHeight w:val="1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14345">
            <w:pPr>
              <w:pStyle w:val="table10"/>
              <w:spacing w:before="0" w:after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E4B37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04021C" w:rsidRDefault="00AE4B37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C81653">
              <w:rPr>
                <w:sz w:val="26"/>
                <w:szCs w:val="26"/>
              </w:rPr>
              <w:t>1 045</w:t>
            </w:r>
            <w:r w:rsidR="00C81653" w:rsidRPr="00AE4B37">
              <w:rPr>
                <w:sz w:val="26"/>
                <w:szCs w:val="26"/>
              </w:rPr>
              <w:t> </w:t>
            </w:r>
            <w:r w:rsidR="00C81653">
              <w:rPr>
                <w:sz w:val="26"/>
                <w:szCs w:val="26"/>
              </w:rPr>
              <w:t>955</w:t>
            </w:r>
            <w:r w:rsidR="00C81653" w:rsidRPr="00AE4B37">
              <w:rPr>
                <w:sz w:val="26"/>
                <w:szCs w:val="26"/>
              </w:rPr>
              <w:t>,00</w:t>
            </w:r>
          </w:p>
          <w:p w:rsidR="004B7001" w:rsidRPr="0004021C" w:rsidRDefault="004B7001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  <w:highlight w:val="cyan"/>
              </w:rPr>
            </w:pPr>
          </w:p>
        </w:tc>
      </w:tr>
      <w:tr w:rsidR="004B7001" w:rsidRPr="0004021C" w:rsidTr="00A14345">
        <w:trPr>
          <w:trHeight w:val="5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04021C" w:rsidRDefault="00C81653" w:rsidP="00AE4B37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1 045</w:t>
            </w:r>
            <w:r w:rsidRPr="00AE4B3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955</w:t>
            </w:r>
            <w:r w:rsidRPr="00AE4B37">
              <w:rPr>
                <w:sz w:val="26"/>
                <w:szCs w:val="26"/>
              </w:rPr>
              <w:t>,00</w:t>
            </w:r>
          </w:p>
        </w:tc>
      </w:tr>
      <w:tr w:rsidR="004B7001" w:rsidRPr="0004021C" w:rsidTr="00A14345">
        <w:trPr>
          <w:trHeight w:val="3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7001" w:rsidRPr="00530249" w:rsidRDefault="004B7001" w:rsidP="00A1434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E4B37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04021C" w:rsidRDefault="00C81653" w:rsidP="00AE4B37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1 045</w:t>
            </w:r>
            <w:r w:rsidRPr="00AE4B3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955</w:t>
            </w:r>
            <w:r w:rsidRPr="00AE4B37">
              <w:rPr>
                <w:sz w:val="26"/>
                <w:szCs w:val="26"/>
              </w:rPr>
              <w:t>,00</w:t>
            </w:r>
          </w:p>
        </w:tc>
      </w:tr>
      <w:tr w:rsidR="004B7001" w:rsidRPr="0004021C" w:rsidTr="00A14345">
        <w:trPr>
          <w:trHeight w:val="2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01" w:rsidRPr="009F4F03" w:rsidRDefault="004B7001" w:rsidP="00A1434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D50E3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D50E3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12 марта 2020 г. № 143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D50E3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 </w:t>
            </w:r>
          </w:p>
          <w:p w:rsidR="004B7001" w:rsidRPr="00530249" w:rsidRDefault="004B7001" w:rsidP="009D50E3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04021C" w:rsidRDefault="004B7001" w:rsidP="009D50E3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 w:rsidRPr="00932BAD">
              <w:rPr>
                <w:sz w:val="26"/>
                <w:szCs w:val="26"/>
              </w:rPr>
              <w:t>1 </w:t>
            </w:r>
            <w:r w:rsidR="00932BAD" w:rsidRPr="00932BAD">
              <w:rPr>
                <w:sz w:val="26"/>
                <w:szCs w:val="26"/>
              </w:rPr>
              <w:t>4</w:t>
            </w:r>
            <w:r w:rsidR="00CA57E5">
              <w:rPr>
                <w:sz w:val="26"/>
                <w:szCs w:val="26"/>
              </w:rPr>
              <w:t>46</w:t>
            </w:r>
            <w:r w:rsidRPr="00932BAD">
              <w:rPr>
                <w:sz w:val="26"/>
                <w:szCs w:val="26"/>
              </w:rPr>
              <w:t> </w:t>
            </w:r>
            <w:r w:rsidR="00CA57E5">
              <w:rPr>
                <w:sz w:val="26"/>
                <w:szCs w:val="26"/>
              </w:rPr>
              <w:t>886</w:t>
            </w:r>
            <w:r w:rsidRPr="00932BAD">
              <w:rPr>
                <w:sz w:val="26"/>
                <w:szCs w:val="26"/>
              </w:rPr>
              <w:t>,</w:t>
            </w:r>
            <w:r w:rsidR="00932BAD" w:rsidRPr="00932BAD">
              <w:rPr>
                <w:sz w:val="26"/>
                <w:szCs w:val="26"/>
              </w:rPr>
              <w:t>00</w:t>
            </w:r>
          </w:p>
        </w:tc>
      </w:tr>
      <w:tr w:rsidR="004B7001" w:rsidRPr="00932BAD" w:rsidTr="00A14345">
        <w:trPr>
          <w:trHeight w:val="2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Pr="009F4F03" w:rsidRDefault="004B7001" w:rsidP="00A1434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32BAD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A14345">
            <w:pPr>
              <w:pStyle w:val="table1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A1434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932BAD" w:rsidRDefault="00CA57E5" w:rsidP="00932BAD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932BAD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401</w:t>
            </w:r>
            <w:r w:rsidRPr="00932BAD">
              <w:rPr>
                <w:sz w:val="26"/>
                <w:szCs w:val="26"/>
              </w:rPr>
              <w:t> 0</w:t>
            </w:r>
            <w:r>
              <w:rPr>
                <w:sz w:val="26"/>
                <w:szCs w:val="26"/>
              </w:rPr>
              <w:t>48</w:t>
            </w:r>
            <w:r w:rsidRPr="00932BAD">
              <w:rPr>
                <w:sz w:val="26"/>
                <w:szCs w:val="26"/>
              </w:rPr>
              <w:t>,00</w:t>
            </w:r>
          </w:p>
        </w:tc>
      </w:tr>
      <w:tr w:rsidR="004B7001" w:rsidRPr="00932BAD" w:rsidTr="00A143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Pr="009F4F03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32BAD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932BAD" w:rsidRDefault="00CA57E5" w:rsidP="00932BAD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932BAD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401</w:t>
            </w:r>
            <w:r w:rsidRPr="00932BAD">
              <w:rPr>
                <w:sz w:val="26"/>
                <w:szCs w:val="26"/>
              </w:rPr>
              <w:t> 0</w:t>
            </w:r>
            <w:r>
              <w:rPr>
                <w:sz w:val="26"/>
                <w:szCs w:val="26"/>
              </w:rPr>
              <w:t>48</w:t>
            </w:r>
            <w:r w:rsidRPr="00932BAD">
              <w:rPr>
                <w:sz w:val="26"/>
                <w:szCs w:val="26"/>
              </w:rPr>
              <w:t>,00</w:t>
            </w:r>
          </w:p>
        </w:tc>
      </w:tr>
      <w:tr w:rsidR="004B7001" w:rsidRPr="00932BAD" w:rsidTr="00A14345">
        <w:trPr>
          <w:trHeight w:val="5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Pr="009F4F03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530249" w:rsidRDefault="004B7001" w:rsidP="00932BAD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Государственное учреждение «Центр по обеспечению деятельности бюджетных организаций и государственных органов Толочинского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001" w:rsidRPr="00932BAD" w:rsidRDefault="00932BAD" w:rsidP="00932BAD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932BAD">
              <w:rPr>
                <w:sz w:val="26"/>
                <w:szCs w:val="26"/>
              </w:rPr>
              <w:t>1 </w:t>
            </w:r>
            <w:r w:rsidR="00CA57E5">
              <w:rPr>
                <w:sz w:val="26"/>
                <w:szCs w:val="26"/>
              </w:rPr>
              <w:t>401</w:t>
            </w:r>
            <w:r w:rsidRPr="00932BAD">
              <w:rPr>
                <w:sz w:val="26"/>
                <w:szCs w:val="26"/>
              </w:rPr>
              <w:t> 0</w:t>
            </w:r>
            <w:r w:rsidR="00CA57E5">
              <w:rPr>
                <w:sz w:val="26"/>
                <w:szCs w:val="26"/>
              </w:rPr>
              <w:t>48</w:t>
            </w:r>
            <w:r w:rsidRPr="00932BAD">
              <w:rPr>
                <w:sz w:val="26"/>
                <w:szCs w:val="26"/>
              </w:rPr>
              <w:t>,00</w:t>
            </w:r>
          </w:p>
        </w:tc>
      </w:tr>
      <w:tr w:rsidR="004B7001" w:rsidRPr="0004021C" w:rsidTr="00A14345">
        <w:trPr>
          <w:trHeight w:val="1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01" w:rsidRPr="00530249" w:rsidRDefault="004B7001" w:rsidP="00A14345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Подпрограмма 2 «Управление государственным долгом, долгом органов местного управления и самоуправления»     </w:t>
            </w:r>
          </w:p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1434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04021C" w:rsidRDefault="00CA57E5" w:rsidP="00A14345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932BAD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838</w:t>
            </w:r>
            <w:r w:rsidRPr="00932BAD">
              <w:rPr>
                <w:sz w:val="26"/>
                <w:szCs w:val="26"/>
              </w:rPr>
              <w:t>,00</w:t>
            </w:r>
          </w:p>
        </w:tc>
      </w:tr>
      <w:tr w:rsidR="00932BAD" w:rsidRPr="0004021C" w:rsidTr="00932BAD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BAD" w:rsidRPr="009F4F03" w:rsidRDefault="00932BAD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AD" w:rsidRPr="00530249" w:rsidRDefault="00932BAD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AD" w:rsidRPr="00530249" w:rsidRDefault="00932BAD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BAD" w:rsidRPr="00530249" w:rsidRDefault="00932BAD" w:rsidP="00A1434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BAD" w:rsidRPr="0004021C" w:rsidRDefault="00CA57E5" w:rsidP="00A14345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Pr="00932BAD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838</w:t>
            </w:r>
            <w:r w:rsidRPr="00932BAD">
              <w:rPr>
                <w:sz w:val="26"/>
                <w:szCs w:val="26"/>
              </w:rPr>
              <w:t>,00</w:t>
            </w:r>
          </w:p>
        </w:tc>
      </w:tr>
      <w:tr w:rsidR="004B7001" w:rsidRPr="0004021C" w:rsidTr="00A14345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1" w:rsidRDefault="004B7001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01" w:rsidRPr="00530249" w:rsidRDefault="004B7001" w:rsidP="00A1434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01" w:rsidRPr="00530249" w:rsidRDefault="004B7001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530249" w:rsidRDefault="004B7001" w:rsidP="00A14345">
            <w:pPr>
              <w:pStyle w:val="table10"/>
              <w:spacing w:before="0" w:after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001" w:rsidRPr="0004021C" w:rsidRDefault="00CA57E5" w:rsidP="00A14345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4</w:t>
            </w:r>
            <w:r w:rsidR="00932BAD" w:rsidRPr="00932BAD">
              <w:rPr>
                <w:sz w:val="26"/>
                <w:szCs w:val="26"/>
              </w:rPr>
              <w:t>5</w:t>
            </w:r>
            <w:r w:rsidR="004B7001" w:rsidRPr="00932BA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838</w:t>
            </w:r>
            <w:r w:rsidR="004B7001" w:rsidRPr="00932BAD">
              <w:rPr>
                <w:sz w:val="26"/>
                <w:szCs w:val="26"/>
              </w:rPr>
              <w:t>,</w:t>
            </w:r>
            <w:r w:rsidR="00932BAD" w:rsidRPr="00932BAD">
              <w:rPr>
                <w:sz w:val="26"/>
                <w:szCs w:val="26"/>
              </w:rPr>
              <w:t>00</w:t>
            </w:r>
          </w:p>
        </w:tc>
      </w:tr>
      <w:tr w:rsidR="001160FF" w:rsidRPr="0004021C" w:rsidTr="00A14345">
        <w:trPr>
          <w:trHeight w:val="21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A143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B52112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«Социальная защита»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B52112">
            <w:pPr>
              <w:pStyle w:val="table10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21 декабря 2020 г. № 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B52112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04021C" w:rsidRDefault="001160FF" w:rsidP="00B52112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 w:rsidRPr="002D4F60">
              <w:rPr>
                <w:sz w:val="26"/>
                <w:szCs w:val="26"/>
              </w:rPr>
              <w:t>1 97</w:t>
            </w:r>
            <w:r w:rsidR="002D4F60" w:rsidRPr="002D4F60">
              <w:rPr>
                <w:sz w:val="26"/>
                <w:szCs w:val="26"/>
              </w:rPr>
              <w:t>8</w:t>
            </w:r>
            <w:r w:rsidRPr="002D4F60">
              <w:rPr>
                <w:sz w:val="26"/>
                <w:szCs w:val="26"/>
              </w:rPr>
              <w:t> </w:t>
            </w:r>
            <w:r w:rsidR="002D4F60" w:rsidRPr="002D4F60">
              <w:rPr>
                <w:sz w:val="26"/>
                <w:szCs w:val="26"/>
              </w:rPr>
              <w:t>4</w:t>
            </w:r>
            <w:r w:rsidRPr="002D4F60">
              <w:rPr>
                <w:sz w:val="26"/>
                <w:szCs w:val="26"/>
              </w:rPr>
              <w:t>18,00</w:t>
            </w:r>
          </w:p>
        </w:tc>
      </w:tr>
      <w:tr w:rsidR="001160FF" w:rsidRPr="0004021C" w:rsidTr="00A14345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A14345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 «Социальное обслуживание и социальная поддержка»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B52112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04021C" w:rsidRDefault="001160FF" w:rsidP="00B52112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 w:rsidRPr="00CF656E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975</w:t>
            </w:r>
            <w:r w:rsidRPr="00CF656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918</w:t>
            </w:r>
            <w:r w:rsidRPr="00CF656E">
              <w:rPr>
                <w:sz w:val="26"/>
                <w:szCs w:val="26"/>
              </w:rPr>
              <w:t>,00</w:t>
            </w:r>
          </w:p>
        </w:tc>
      </w:tr>
      <w:tr w:rsidR="001160FF" w:rsidRPr="0004021C" w:rsidTr="00A14345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B52112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04021C" w:rsidRDefault="001160FF" w:rsidP="00B52112">
            <w:pPr>
              <w:pStyle w:val="table10"/>
              <w:spacing w:before="0" w:after="0"/>
              <w:jc w:val="right"/>
              <w:rPr>
                <w:sz w:val="26"/>
                <w:szCs w:val="26"/>
                <w:highlight w:val="cyan"/>
              </w:rPr>
            </w:pPr>
            <w:r w:rsidRPr="00CF656E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975</w:t>
            </w:r>
            <w:r w:rsidRPr="00CF656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918</w:t>
            </w:r>
            <w:r w:rsidRPr="00CF656E">
              <w:rPr>
                <w:sz w:val="26"/>
                <w:szCs w:val="26"/>
              </w:rPr>
              <w:t>,00</w:t>
            </w:r>
          </w:p>
        </w:tc>
      </w:tr>
      <w:tr w:rsidR="001160FF" w:rsidRPr="0004021C" w:rsidTr="00A97F62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B52112">
            <w:pPr>
              <w:pStyle w:val="table10"/>
              <w:spacing w:before="0" w:after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04021C" w:rsidRDefault="001160FF" w:rsidP="00B52112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cyan"/>
              </w:rPr>
            </w:pPr>
            <w:r w:rsidRPr="00CF656E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975</w:t>
            </w:r>
            <w:r w:rsidRPr="00CF656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918</w:t>
            </w:r>
            <w:r w:rsidRPr="00CF656E">
              <w:rPr>
                <w:sz w:val="26"/>
                <w:szCs w:val="26"/>
              </w:rPr>
              <w:t>,00</w:t>
            </w:r>
          </w:p>
        </w:tc>
      </w:tr>
      <w:tr w:rsidR="001160FF" w:rsidRPr="0004021C" w:rsidTr="009407AC">
        <w:trPr>
          <w:trHeight w:val="17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A143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</w:t>
            </w: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«Доступная среда жизнедеятельности инвалидов и физически ослабленных лиц»</w:t>
            </w: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A1434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Default="001160FF" w:rsidP="00B52112">
            <w:pPr>
              <w:pStyle w:val="table10"/>
              <w:spacing w:before="0" w:after="0"/>
              <w:rPr>
                <w:sz w:val="26"/>
                <w:szCs w:val="26"/>
              </w:rPr>
            </w:pPr>
          </w:p>
          <w:p w:rsidR="001160FF" w:rsidRPr="00530249" w:rsidRDefault="001160FF" w:rsidP="00B52112">
            <w:pPr>
              <w:pStyle w:val="table1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CF656E" w:rsidRDefault="001160FF" w:rsidP="00B52112">
            <w:pPr>
              <w:pStyle w:val="table10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</w:tr>
      <w:tr w:rsidR="001160FF" w:rsidRPr="0004021C" w:rsidTr="001160F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Default="001160FF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</w:tr>
      <w:tr w:rsidR="001160FF" w:rsidRPr="0004021C" w:rsidTr="009407AC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Default="001160FF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</w:tr>
      <w:tr w:rsidR="001160FF" w:rsidRPr="009407AC" w:rsidTr="001B1F7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Государственная программа </w:t>
            </w:r>
            <w:r w:rsidRPr="00530249">
              <w:rPr>
                <w:rFonts w:eastAsiaTheme="minorHAnsi"/>
                <w:sz w:val="26"/>
                <w:szCs w:val="26"/>
              </w:rPr>
              <w:t>«Здоровье народа и демографическая безопасность»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</w:t>
            </w:r>
            <w:r w:rsidRPr="00530249">
              <w:rPr>
                <w:rFonts w:eastAsiaTheme="minorHAnsi"/>
                <w:sz w:val="26"/>
                <w:szCs w:val="26"/>
                <w:lang w:eastAsia="en-US"/>
              </w:rPr>
              <w:t>19 января 2021 г.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E15C0">
              <w:rPr>
                <w:sz w:val="26"/>
                <w:szCs w:val="26"/>
              </w:rPr>
              <w:t>1</w:t>
            </w:r>
            <w:r w:rsidR="00BE15C0" w:rsidRPr="00BE15C0">
              <w:rPr>
                <w:sz w:val="26"/>
                <w:szCs w:val="26"/>
              </w:rPr>
              <w:t>6</w:t>
            </w:r>
            <w:r w:rsidRPr="00BE15C0">
              <w:rPr>
                <w:sz w:val="26"/>
                <w:szCs w:val="26"/>
              </w:rPr>
              <w:t> </w:t>
            </w:r>
            <w:r w:rsidR="00BE15C0" w:rsidRPr="00BE15C0">
              <w:rPr>
                <w:sz w:val="26"/>
                <w:szCs w:val="26"/>
              </w:rPr>
              <w:t>068</w:t>
            </w:r>
            <w:r w:rsidRPr="00BE15C0">
              <w:rPr>
                <w:sz w:val="26"/>
                <w:szCs w:val="26"/>
              </w:rPr>
              <w:t xml:space="preserve"> </w:t>
            </w:r>
            <w:r w:rsidR="00BE15C0" w:rsidRPr="00BE15C0">
              <w:rPr>
                <w:sz w:val="26"/>
                <w:szCs w:val="26"/>
              </w:rPr>
              <w:t>690</w:t>
            </w:r>
            <w:r w:rsidRPr="00BE15C0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AC24A8" w:rsidP="001160FF">
            <w:pPr>
              <w:rPr>
                <w:sz w:val="26"/>
                <w:szCs w:val="26"/>
                <w:lang w:eastAsia="ru-RU"/>
              </w:rPr>
            </w:pPr>
            <w:hyperlink r:id="rId14" w:history="1">
              <w:r w:rsidR="001160FF" w:rsidRPr="00530249">
                <w:rPr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1160FF" w:rsidRPr="00530249">
              <w:rPr>
                <w:sz w:val="26"/>
                <w:szCs w:val="26"/>
                <w:lang w:eastAsia="ru-RU"/>
              </w:rPr>
              <w:t xml:space="preserve"> 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  <w:lang w:eastAsia="ru-RU"/>
              </w:rPr>
              <w:t>«Семья и детство»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E15C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E15C0">
              <w:rPr>
                <w:sz w:val="26"/>
                <w:szCs w:val="26"/>
              </w:rPr>
              <w:t>6</w:t>
            </w:r>
            <w:r w:rsidR="001160FF" w:rsidRPr="00BE15C0">
              <w:rPr>
                <w:sz w:val="26"/>
                <w:szCs w:val="26"/>
              </w:rPr>
              <w:t>8 </w:t>
            </w:r>
            <w:r w:rsidRPr="00BE15C0">
              <w:rPr>
                <w:sz w:val="26"/>
                <w:szCs w:val="26"/>
              </w:rPr>
              <w:t>632</w:t>
            </w:r>
            <w:r w:rsidR="001160FF" w:rsidRPr="00BE15C0">
              <w:rPr>
                <w:sz w:val="26"/>
                <w:szCs w:val="26"/>
              </w:rPr>
              <w:t>,00</w:t>
            </w:r>
          </w:p>
        </w:tc>
      </w:tr>
      <w:tr w:rsidR="001160FF" w:rsidRPr="009407AC" w:rsidTr="00EB29A6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2D39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2D39AC">
              <w:rPr>
                <w:sz w:val="26"/>
                <w:szCs w:val="26"/>
              </w:rPr>
              <w:t>3</w:t>
            </w:r>
            <w:r w:rsidR="002D39AC" w:rsidRPr="002D39AC">
              <w:rPr>
                <w:sz w:val="26"/>
                <w:szCs w:val="26"/>
              </w:rPr>
              <w:t>29</w:t>
            </w:r>
            <w:r w:rsidRPr="002D39AC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2D39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2D39AC">
              <w:rPr>
                <w:sz w:val="26"/>
                <w:szCs w:val="26"/>
              </w:rPr>
              <w:t>3</w:t>
            </w:r>
            <w:r w:rsidR="002D39AC" w:rsidRPr="002D39AC">
              <w:rPr>
                <w:sz w:val="26"/>
                <w:szCs w:val="26"/>
              </w:rPr>
              <w:t>29</w:t>
            </w:r>
            <w:r w:rsidRPr="002D39AC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AB229D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AB229D">
              <w:rPr>
                <w:sz w:val="26"/>
                <w:szCs w:val="26"/>
              </w:rPr>
              <w:t>68 303,00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827FCB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AB229D">
              <w:rPr>
                <w:sz w:val="26"/>
                <w:szCs w:val="26"/>
              </w:rPr>
              <w:t>68</w:t>
            </w:r>
            <w:r w:rsidR="001160FF" w:rsidRPr="00AB229D">
              <w:rPr>
                <w:sz w:val="26"/>
                <w:szCs w:val="26"/>
              </w:rPr>
              <w:t> </w:t>
            </w:r>
            <w:r w:rsidRPr="00AB229D">
              <w:rPr>
                <w:sz w:val="26"/>
                <w:szCs w:val="26"/>
              </w:rPr>
              <w:t>303</w:t>
            </w:r>
            <w:r w:rsidR="001160FF" w:rsidRPr="00AB229D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1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AC24A8" w:rsidP="001160FF">
            <w:pPr>
              <w:rPr>
                <w:sz w:val="26"/>
                <w:szCs w:val="26"/>
              </w:rPr>
            </w:pPr>
            <w:hyperlink r:id="rId15" w:history="1">
              <w:r w:rsidR="001160FF" w:rsidRPr="00530249">
                <w:rPr>
                  <w:sz w:val="26"/>
                  <w:szCs w:val="26"/>
                  <w:lang w:eastAsia="ru-RU"/>
                </w:rPr>
                <w:t>Подпрограмма 2</w:t>
              </w:r>
            </w:hyperlink>
            <w:r w:rsidR="001160FF" w:rsidRPr="00530249">
              <w:rPr>
                <w:sz w:val="26"/>
                <w:szCs w:val="26"/>
                <w:lang w:eastAsia="ru-RU"/>
              </w:rPr>
              <w:t xml:space="preserve"> «Профилактика и контроль неинфекционных заболеваний»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31</w:t>
            </w:r>
            <w:r w:rsidR="001160FF" w:rsidRPr="00B869A2">
              <w:rPr>
                <w:sz w:val="26"/>
                <w:szCs w:val="26"/>
              </w:rPr>
              <w:t> </w:t>
            </w:r>
            <w:r w:rsidRPr="00B869A2">
              <w:rPr>
                <w:sz w:val="26"/>
                <w:szCs w:val="26"/>
              </w:rPr>
              <w:t>25</w:t>
            </w:r>
            <w:r w:rsidR="001160FF" w:rsidRPr="00B869A2">
              <w:rPr>
                <w:sz w:val="26"/>
                <w:szCs w:val="26"/>
              </w:rPr>
              <w:t>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31 250,00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31 250,00</w:t>
            </w:r>
          </w:p>
        </w:tc>
      </w:tr>
      <w:tr w:rsidR="001160FF" w:rsidRPr="00B869A2" w:rsidTr="00A14345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AC24A8" w:rsidP="001160FF">
            <w:pPr>
              <w:rPr>
                <w:sz w:val="26"/>
                <w:szCs w:val="26"/>
              </w:rPr>
            </w:pPr>
            <w:hyperlink r:id="rId16" w:history="1">
              <w:r w:rsidR="001160FF" w:rsidRPr="00530249">
                <w:rPr>
                  <w:sz w:val="26"/>
                  <w:szCs w:val="26"/>
                  <w:lang w:eastAsia="ru-RU"/>
                </w:rPr>
                <w:t>Подпрограмма 4</w:t>
              </w:r>
            </w:hyperlink>
            <w:r w:rsidR="001160FF" w:rsidRPr="00530249">
              <w:rPr>
                <w:sz w:val="26"/>
                <w:szCs w:val="26"/>
                <w:lang w:eastAsia="ru-RU"/>
              </w:rPr>
              <w:t xml:space="preserve"> «Противодействие распространению туберкулеза»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B869A2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B869A2">
              <w:rPr>
                <w:sz w:val="26"/>
                <w:szCs w:val="26"/>
              </w:rPr>
              <w:t>1</w:t>
            </w:r>
            <w:r w:rsidR="001160FF" w:rsidRPr="00B869A2">
              <w:rPr>
                <w:sz w:val="26"/>
                <w:szCs w:val="26"/>
              </w:rPr>
              <w:t> 3</w:t>
            </w:r>
            <w:r w:rsidRPr="00B869A2">
              <w:rPr>
                <w:sz w:val="26"/>
                <w:szCs w:val="26"/>
              </w:rPr>
              <w:t>0</w:t>
            </w:r>
            <w:r w:rsidR="001160FF" w:rsidRPr="00B869A2">
              <w:rPr>
                <w:sz w:val="26"/>
                <w:szCs w:val="26"/>
              </w:rPr>
              <w:t>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1 300,00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B869A2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1 300,00</w:t>
            </w:r>
          </w:p>
        </w:tc>
      </w:tr>
      <w:tr w:rsidR="001160FF" w:rsidRPr="009407AC" w:rsidTr="00A14345">
        <w:trPr>
          <w:trHeight w:val="14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AC24A8" w:rsidP="001160FF">
            <w:pPr>
              <w:rPr>
                <w:sz w:val="26"/>
                <w:szCs w:val="26"/>
              </w:rPr>
            </w:pPr>
            <w:hyperlink r:id="rId17" w:history="1">
              <w:r w:rsidR="001160FF" w:rsidRPr="00530249">
                <w:rPr>
                  <w:sz w:val="26"/>
                  <w:szCs w:val="26"/>
                  <w:lang w:eastAsia="ru-RU"/>
                </w:rPr>
                <w:t>Подпрограмма 6</w:t>
              </w:r>
            </w:hyperlink>
            <w:r w:rsidR="001160FF" w:rsidRPr="00530249">
              <w:rPr>
                <w:sz w:val="26"/>
                <w:szCs w:val="26"/>
                <w:lang w:eastAsia="ru-RU"/>
              </w:rPr>
              <w:t xml:space="preserve"> «Обеспечение функционирования системы здравоохранения Республики Беларусь»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B869A2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B869A2">
              <w:rPr>
                <w:sz w:val="26"/>
                <w:szCs w:val="26"/>
              </w:rPr>
              <w:t>1</w:t>
            </w:r>
            <w:r w:rsidR="00B869A2" w:rsidRPr="00B869A2">
              <w:rPr>
                <w:sz w:val="26"/>
                <w:szCs w:val="26"/>
              </w:rPr>
              <w:t>5</w:t>
            </w:r>
            <w:r w:rsidRPr="00B869A2">
              <w:rPr>
                <w:sz w:val="26"/>
                <w:szCs w:val="26"/>
              </w:rPr>
              <w:t> </w:t>
            </w:r>
            <w:r w:rsidR="00B869A2" w:rsidRPr="00B869A2">
              <w:rPr>
                <w:sz w:val="26"/>
                <w:szCs w:val="26"/>
              </w:rPr>
              <w:t>967</w:t>
            </w:r>
            <w:r w:rsidRPr="00B869A2">
              <w:rPr>
                <w:sz w:val="26"/>
                <w:szCs w:val="26"/>
              </w:rPr>
              <w:t xml:space="preserve"> </w:t>
            </w:r>
            <w:r w:rsidR="00B869A2" w:rsidRPr="00B869A2">
              <w:rPr>
                <w:sz w:val="26"/>
                <w:szCs w:val="26"/>
              </w:rPr>
              <w:t>50</w:t>
            </w:r>
            <w:r w:rsidRPr="00B869A2">
              <w:rPr>
                <w:sz w:val="26"/>
                <w:szCs w:val="26"/>
              </w:rPr>
              <w:t>8,00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B869A2">
              <w:rPr>
                <w:sz w:val="26"/>
                <w:szCs w:val="26"/>
              </w:rPr>
              <w:t>1</w:t>
            </w:r>
            <w:r w:rsidR="00B869A2" w:rsidRPr="00B869A2">
              <w:rPr>
                <w:sz w:val="26"/>
                <w:szCs w:val="26"/>
              </w:rPr>
              <w:t>5</w:t>
            </w:r>
            <w:r w:rsidRPr="00B869A2">
              <w:rPr>
                <w:sz w:val="26"/>
                <w:szCs w:val="26"/>
              </w:rPr>
              <w:t> </w:t>
            </w:r>
            <w:r w:rsidR="00B869A2" w:rsidRPr="00B869A2">
              <w:rPr>
                <w:sz w:val="26"/>
                <w:szCs w:val="26"/>
              </w:rPr>
              <w:t>967</w:t>
            </w:r>
            <w:r w:rsidRPr="00B869A2">
              <w:rPr>
                <w:sz w:val="26"/>
                <w:szCs w:val="26"/>
              </w:rPr>
              <w:t xml:space="preserve"> </w:t>
            </w:r>
            <w:r w:rsidR="00B869A2" w:rsidRPr="00B869A2">
              <w:rPr>
                <w:sz w:val="26"/>
                <w:szCs w:val="26"/>
              </w:rPr>
              <w:t>50</w:t>
            </w:r>
            <w:r w:rsidRPr="00B869A2">
              <w:rPr>
                <w:sz w:val="26"/>
                <w:szCs w:val="26"/>
              </w:rPr>
              <w:t>8,00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Учреждение здравоохранения «Толочинская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69A2" w:rsidRPr="00B869A2" w:rsidRDefault="00B869A2" w:rsidP="00B869A2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B869A2">
              <w:rPr>
                <w:sz w:val="26"/>
                <w:szCs w:val="26"/>
              </w:rPr>
              <w:t>15 967 508,00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1B1F7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Государственная программа «Охрана окружающей среды и устойчивое использование природных ресурсов» </w:t>
            </w:r>
          </w:p>
          <w:p w:rsidR="001160FF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на 2021-2025 годы 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</w:t>
            </w: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19 февраля 2021 г. № 99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F3FD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96</w:t>
            </w:r>
            <w:r w:rsidR="00BE15C0" w:rsidRPr="00BE15C0">
              <w:rPr>
                <w:sz w:val="26"/>
                <w:szCs w:val="26"/>
              </w:rPr>
              <w:t> 500,00</w:t>
            </w:r>
          </w:p>
        </w:tc>
      </w:tr>
      <w:tr w:rsidR="001160FF" w:rsidRPr="009407AC" w:rsidTr="00A14345">
        <w:trPr>
          <w:trHeight w:val="1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6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«Функционирование системы охраны окружающей среды»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  <w:highlight w:val="green"/>
              </w:rPr>
            </w:pPr>
            <w:r w:rsidRPr="00BE15C0">
              <w:rPr>
                <w:sz w:val="26"/>
                <w:szCs w:val="26"/>
              </w:rPr>
              <w:t xml:space="preserve">          </w:t>
            </w:r>
            <w:r w:rsidR="009F3FD0">
              <w:rPr>
                <w:sz w:val="26"/>
                <w:szCs w:val="26"/>
              </w:rPr>
              <w:t xml:space="preserve">  96</w:t>
            </w:r>
            <w:r w:rsidRPr="00BE15C0">
              <w:rPr>
                <w:sz w:val="26"/>
                <w:szCs w:val="26"/>
              </w:rPr>
              <w:t> 500,00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F3FD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96</w:t>
            </w:r>
            <w:r w:rsidR="001160FF" w:rsidRPr="00BE15C0">
              <w:rPr>
                <w:sz w:val="26"/>
                <w:szCs w:val="26"/>
              </w:rPr>
              <w:t> 500,00</w:t>
            </w:r>
          </w:p>
        </w:tc>
      </w:tr>
      <w:tr w:rsidR="001160FF" w:rsidRPr="009407AC" w:rsidTr="003E485B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249">
              <w:rPr>
                <w:sz w:val="26"/>
                <w:szCs w:val="26"/>
              </w:rPr>
              <w:t>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8</w:t>
            </w:r>
            <w:r w:rsidR="001E0579">
              <w:rPr>
                <w:sz w:val="26"/>
                <w:szCs w:val="26"/>
              </w:rPr>
              <w:t>2</w:t>
            </w:r>
            <w:r w:rsidRPr="006A7B6C">
              <w:rPr>
                <w:sz w:val="26"/>
                <w:szCs w:val="26"/>
              </w:rPr>
              <w:t> </w:t>
            </w:r>
            <w:r w:rsidR="006A7B6C" w:rsidRPr="006A7B6C">
              <w:rPr>
                <w:sz w:val="26"/>
                <w:szCs w:val="26"/>
              </w:rPr>
              <w:t>5</w:t>
            </w:r>
            <w:r w:rsidRPr="006A7B6C">
              <w:rPr>
                <w:sz w:val="26"/>
                <w:szCs w:val="26"/>
              </w:rPr>
              <w:t>00,00</w:t>
            </w:r>
          </w:p>
        </w:tc>
      </w:tr>
      <w:tr w:rsidR="001160FF" w:rsidRPr="009407AC" w:rsidTr="00433744">
        <w:trPr>
          <w:trHeight w:val="14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1</w:t>
            </w:r>
            <w:r w:rsidR="00FF0A40" w:rsidRPr="00FF0A40">
              <w:rPr>
                <w:sz w:val="26"/>
                <w:szCs w:val="26"/>
              </w:rPr>
              <w:t>4 0</w:t>
            </w:r>
            <w:r w:rsidRPr="00FF0A40">
              <w:rPr>
                <w:sz w:val="26"/>
                <w:szCs w:val="26"/>
              </w:rPr>
              <w:t>00,00</w:t>
            </w:r>
          </w:p>
        </w:tc>
      </w:tr>
      <w:tr w:rsidR="001160FF" w:rsidRPr="009407AC" w:rsidTr="001B1F7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</w:t>
            </w:r>
            <w:r w:rsidRPr="00530249">
              <w:rPr>
                <w:iCs/>
                <w:sz w:val="26"/>
                <w:szCs w:val="26"/>
              </w:rPr>
              <w:t xml:space="preserve"> от 29 января 2021 г. № 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42526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942526">
              <w:rPr>
                <w:sz w:val="26"/>
                <w:szCs w:val="26"/>
              </w:rPr>
              <w:t>22</w:t>
            </w:r>
            <w:r w:rsidR="001160FF" w:rsidRPr="00942526">
              <w:rPr>
                <w:sz w:val="26"/>
                <w:szCs w:val="26"/>
              </w:rPr>
              <w:t> </w:t>
            </w:r>
            <w:r w:rsidRPr="00942526">
              <w:rPr>
                <w:sz w:val="26"/>
                <w:szCs w:val="26"/>
              </w:rPr>
              <w:t>627</w:t>
            </w:r>
            <w:r w:rsidR="001160FF" w:rsidRPr="00942526">
              <w:rPr>
                <w:sz w:val="26"/>
                <w:szCs w:val="26"/>
              </w:rPr>
              <w:t> </w:t>
            </w:r>
            <w:r w:rsidRPr="00942526">
              <w:rPr>
                <w:sz w:val="26"/>
                <w:szCs w:val="26"/>
              </w:rPr>
              <w:t>137</w:t>
            </w:r>
            <w:r w:rsidR="001160FF" w:rsidRPr="00942526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8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 «Дошкольное образование»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214833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5 854 629,00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FF0A4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5 854 629,00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5 </w:t>
            </w:r>
            <w:r w:rsidR="00FF0A40" w:rsidRPr="00FF0A40">
              <w:rPr>
                <w:sz w:val="26"/>
                <w:szCs w:val="26"/>
              </w:rPr>
              <w:t>854</w:t>
            </w:r>
            <w:r w:rsidRPr="00FF0A40">
              <w:rPr>
                <w:sz w:val="26"/>
                <w:szCs w:val="26"/>
              </w:rPr>
              <w:t> </w:t>
            </w:r>
            <w:r w:rsidR="00FF0A40" w:rsidRPr="00FF0A40">
              <w:rPr>
                <w:sz w:val="26"/>
                <w:szCs w:val="26"/>
              </w:rPr>
              <w:t>629</w:t>
            </w:r>
            <w:r w:rsidRPr="00FF0A40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8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Подпрограмма 2 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«Общее среднее образование»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1</w:t>
            </w:r>
            <w:r w:rsidR="00FF0A40" w:rsidRPr="00FF0A40">
              <w:rPr>
                <w:sz w:val="26"/>
                <w:szCs w:val="26"/>
              </w:rPr>
              <w:t>3</w:t>
            </w:r>
            <w:r w:rsidRPr="00FF0A40">
              <w:rPr>
                <w:sz w:val="26"/>
                <w:szCs w:val="26"/>
              </w:rPr>
              <w:t> 5</w:t>
            </w:r>
            <w:r w:rsidR="00FF0A40" w:rsidRPr="00FF0A40">
              <w:rPr>
                <w:sz w:val="26"/>
                <w:szCs w:val="26"/>
              </w:rPr>
              <w:t>40</w:t>
            </w:r>
            <w:r w:rsidRPr="00FF0A40">
              <w:rPr>
                <w:sz w:val="26"/>
                <w:szCs w:val="26"/>
              </w:rPr>
              <w:t> </w:t>
            </w:r>
            <w:r w:rsidR="00FF0A40" w:rsidRPr="00FF0A40">
              <w:rPr>
                <w:sz w:val="26"/>
                <w:szCs w:val="26"/>
              </w:rPr>
              <w:t>79</w:t>
            </w:r>
            <w:r w:rsidRPr="00FF0A40">
              <w:rPr>
                <w:sz w:val="26"/>
                <w:szCs w:val="26"/>
              </w:rPr>
              <w:t>2,00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FF0A4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13 540 792,00</w:t>
            </w:r>
          </w:p>
        </w:tc>
      </w:tr>
      <w:tr w:rsidR="001160FF" w:rsidRPr="009407AC" w:rsidTr="00B97494">
        <w:trPr>
          <w:trHeight w:val="5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FF0A4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FF0A40">
              <w:rPr>
                <w:sz w:val="26"/>
                <w:szCs w:val="26"/>
              </w:rPr>
              <w:t>13 540 792,00</w:t>
            </w:r>
          </w:p>
        </w:tc>
      </w:tr>
      <w:tr w:rsidR="001160FF" w:rsidRPr="009407AC" w:rsidTr="00A1434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Подпрограмма 3 «Специальное образование»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72233E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4B4F45">
              <w:rPr>
                <w:sz w:val="26"/>
                <w:szCs w:val="26"/>
              </w:rPr>
              <w:t>401</w:t>
            </w:r>
            <w:r w:rsidR="001160FF" w:rsidRPr="004B4F45">
              <w:rPr>
                <w:sz w:val="26"/>
                <w:szCs w:val="26"/>
              </w:rPr>
              <w:t> </w:t>
            </w:r>
            <w:r w:rsidR="004B4F45" w:rsidRPr="004B4F45">
              <w:rPr>
                <w:sz w:val="26"/>
                <w:szCs w:val="26"/>
              </w:rPr>
              <w:t>3</w:t>
            </w:r>
            <w:r w:rsidR="004B4F45">
              <w:rPr>
                <w:sz w:val="26"/>
                <w:szCs w:val="26"/>
              </w:rPr>
              <w:t>5</w:t>
            </w:r>
            <w:r w:rsidR="004B4F45" w:rsidRPr="004B4F45">
              <w:rPr>
                <w:sz w:val="26"/>
                <w:szCs w:val="26"/>
              </w:rPr>
              <w:t>5</w:t>
            </w:r>
            <w:r w:rsidR="001160FF" w:rsidRPr="004B4F45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4B4F4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4B4F45">
              <w:rPr>
                <w:sz w:val="26"/>
                <w:szCs w:val="26"/>
              </w:rPr>
              <w:t>401 3</w:t>
            </w:r>
            <w:r>
              <w:rPr>
                <w:sz w:val="26"/>
                <w:szCs w:val="26"/>
              </w:rPr>
              <w:t>5</w:t>
            </w:r>
            <w:r w:rsidRPr="004B4F45">
              <w:rPr>
                <w:sz w:val="26"/>
                <w:szCs w:val="26"/>
              </w:rPr>
              <w:t>5,00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4B4F4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4B4F45">
              <w:rPr>
                <w:sz w:val="26"/>
                <w:szCs w:val="26"/>
              </w:rPr>
              <w:t>401 3</w:t>
            </w:r>
            <w:r>
              <w:rPr>
                <w:sz w:val="26"/>
                <w:szCs w:val="26"/>
              </w:rPr>
              <w:t>5</w:t>
            </w:r>
            <w:r w:rsidRPr="004B4F45">
              <w:rPr>
                <w:sz w:val="26"/>
                <w:szCs w:val="26"/>
              </w:rPr>
              <w:t>5,00</w:t>
            </w:r>
          </w:p>
        </w:tc>
      </w:tr>
      <w:tr w:rsidR="001160FF" w:rsidRPr="009407AC" w:rsidTr="00A14345">
        <w:trPr>
          <w:trHeight w:val="26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530249">
              <w:rPr>
                <w:sz w:val="26"/>
                <w:szCs w:val="26"/>
              </w:rPr>
              <w:t xml:space="preserve">Подпрограмма 9 </w:t>
            </w:r>
            <w:r w:rsidRPr="00530249">
              <w:rPr>
                <w:sz w:val="26"/>
                <w:szCs w:val="26"/>
                <w:lang w:eastAsia="ru-RU"/>
              </w:rPr>
              <w:t>«Дополнительное образование детей и молодежи, функционирование учреждений, специализирующихся на реализации программ воспитания»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942526">
              <w:rPr>
                <w:sz w:val="26"/>
                <w:szCs w:val="26"/>
              </w:rPr>
              <w:t>2 </w:t>
            </w:r>
            <w:r w:rsidR="00942526" w:rsidRPr="00942526">
              <w:rPr>
                <w:sz w:val="26"/>
                <w:szCs w:val="26"/>
              </w:rPr>
              <w:t>810</w:t>
            </w:r>
            <w:r w:rsidRPr="00942526">
              <w:rPr>
                <w:sz w:val="26"/>
                <w:szCs w:val="26"/>
              </w:rPr>
              <w:t> </w:t>
            </w:r>
            <w:r w:rsidR="00942526" w:rsidRPr="00942526">
              <w:rPr>
                <w:sz w:val="26"/>
                <w:szCs w:val="26"/>
              </w:rPr>
              <w:t>533</w:t>
            </w:r>
            <w:r w:rsidRPr="00942526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42526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</w:t>
            </w:r>
            <w:r w:rsidR="00DC1B30" w:rsidRPr="00DC1B30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01</w:t>
            </w:r>
            <w:r w:rsidR="00DC1B30" w:rsidRPr="00DC1B3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488</w:t>
            </w:r>
            <w:r w:rsidR="00DC1B30" w:rsidRPr="00DC1B30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DC1B30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DC1B30">
              <w:rPr>
                <w:sz w:val="26"/>
                <w:szCs w:val="26"/>
              </w:rPr>
              <w:t>1 159</w:t>
            </w:r>
            <w:r w:rsidR="001160FF" w:rsidRPr="00DC1B30">
              <w:rPr>
                <w:sz w:val="26"/>
                <w:szCs w:val="26"/>
              </w:rPr>
              <w:t> </w:t>
            </w:r>
            <w:r w:rsidRPr="00DC1B30">
              <w:rPr>
                <w:sz w:val="26"/>
                <w:szCs w:val="26"/>
              </w:rPr>
              <w:t>726</w:t>
            </w:r>
            <w:r w:rsidR="001160FF" w:rsidRPr="00DC1B30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01131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941</w:t>
            </w:r>
            <w:r w:rsidR="001160FF" w:rsidRPr="00301131">
              <w:rPr>
                <w:sz w:val="26"/>
                <w:szCs w:val="26"/>
              </w:rPr>
              <w:t xml:space="preserve"> </w:t>
            </w:r>
            <w:r w:rsidRPr="00301131">
              <w:rPr>
                <w:sz w:val="26"/>
                <w:szCs w:val="26"/>
              </w:rPr>
              <w:t>762</w:t>
            </w:r>
            <w:r w:rsidR="001160FF" w:rsidRPr="00301131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01131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709</w:t>
            </w:r>
            <w:r w:rsidR="001160FF" w:rsidRPr="00301131">
              <w:rPr>
                <w:sz w:val="26"/>
                <w:szCs w:val="26"/>
              </w:rPr>
              <w:t> </w:t>
            </w:r>
            <w:r w:rsidRPr="00301131">
              <w:rPr>
                <w:sz w:val="26"/>
                <w:szCs w:val="26"/>
              </w:rPr>
              <w:t>0</w:t>
            </w:r>
            <w:r w:rsidR="001160FF" w:rsidRPr="00301131">
              <w:rPr>
                <w:sz w:val="26"/>
                <w:szCs w:val="26"/>
              </w:rPr>
              <w:t>45,00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01131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709 045,00</w:t>
            </w:r>
          </w:p>
        </w:tc>
      </w:tr>
      <w:tr w:rsidR="001160FF" w:rsidRPr="009407AC" w:rsidTr="00A14345">
        <w:trPr>
          <w:trHeight w:val="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10 «Молодежная политика»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DC1B30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C1B30">
              <w:rPr>
                <w:sz w:val="26"/>
                <w:szCs w:val="26"/>
              </w:rPr>
              <w:t>2 600,00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DC1B30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C1B30">
              <w:rPr>
                <w:sz w:val="26"/>
                <w:szCs w:val="26"/>
              </w:rPr>
              <w:t>2 600,00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DC1B30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C1B30">
              <w:rPr>
                <w:sz w:val="26"/>
                <w:szCs w:val="26"/>
              </w:rPr>
              <w:t>2 600,00</w:t>
            </w:r>
          </w:p>
        </w:tc>
      </w:tr>
      <w:tr w:rsidR="001160FF" w:rsidRPr="009407AC" w:rsidTr="00A14345">
        <w:trPr>
          <w:trHeight w:val="115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530249">
              <w:rPr>
                <w:sz w:val="26"/>
                <w:szCs w:val="26"/>
              </w:rPr>
              <w:t xml:space="preserve">Подпрограмма 11 </w:t>
            </w:r>
            <w:r w:rsidRPr="00530249">
              <w:rPr>
                <w:sz w:val="26"/>
                <w:szCs w:val="26"/>
                <w:lang w:eastAsia="ru-RU"/>
              </w:rPr>
              <w:t>«Обеспечение функционирования системы образования»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01131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17 228,00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01131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17 228,00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01131">
              <w:rPr>
                <w:sz w:val="26"/>
                <w:szCs w:val="26"/>
              </w:rPr>
              <w:t>1</w:t>
            </w:r>
            <w:r w:rsidR="00301131" w:rsidRPr="00301131">
              <w:rPr>
                <w:sz w:val="26"/>
                <w:szCs w:val="26"/>
              </w:rPr>
              <w:t>7</w:t>
            </w:r>
            <w:r w:rsidRPr="00301131">
              <w:rPr>
                <w:sz w:val="26"/>
                <w:szCs w:val="26"/>
              </w:rPr>
              <w:t> </w:t>
            </w:r>
            <w:r w:rsidR="00301131" w:rsidRPr="00301131">
              <w:rPr>
                <w:sz w:val="26"/>
                <w:szCs w:val="26"/>
              </w:rPr>
              <w:t>228</w:t>
            </w:r>
            <w:r w:rsidRPr="00301131">
              <w:rPr>
                <w:sz w:val="26"/>
                <w:szCs w:val="26"/>
              </w:rPr>
              <w:t>,00</w:t>
            </w:r>
          </w:p>
        </w:tc>
      </w:tr>
      <w:tr w:rsidR="001160FF" w:rsidRPr="009407AC" w:rsidTr="001B1F7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Государственная программа «Культура </w:t>
            </w:r>
            <w:r w:rsidRPr="00530249">
              <w:rPr>
                <w:sz w:val="26"/>
                <w:szCs w:val="26"/>
              </w:rPr>
              <w:lastRenderedPageBreak/>
              <w:t>Беларуси» на 2021–2025 годы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lastRenderedPageBreak/>
              <w:t xml:space="preserve">Постановление Совета Министров </w:t>
            </w:r>
            <w:r w:rsidRPr="00530249">
              <w:rPr>
                <w:sz w:val="26"/>
                <w:szCs w:val="26"/>
              </w:rPr>
              <w:lastRenderedPageBreak/>
              <w:t>Республики Беларусь от </w:t>
            </w:r>
          </w:p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29 января 2021 г. № 53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435037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435037">
              <w:rPr>
                <w:sz w:val="26"/>
                <w:szCs w:val="26"/>
              </w:rPr>
              <w:t>3</w:t>
            </w:r>
            <w:r w:rsidR="001160FF" w:rsidRPr="00435037">
              <w:rPr>
                <w:sz w:val="26"/>
                <w:szCs w:val="26"/>
              </w:rPr>
              <w:t> </w:t>
            </w:r>
            <w:r w:rsidRPr="00435037">
              <w:rPr>
                <w:sz w:val="26"/>
                <w:szCs w:val="26"/>
              </w:rPr>
              <w:t>092</w:t>
            </w:r>
            <w:r w:rsidR="001160FF" w:rsidRPr="00435037">
              <w:rPr>
                <w:sz w:val="26"/>
                <w:szCs w:val="26"/>
              </w:rPr>
              <w:t> </w:t>
            </w:r>
            <w:r w:rsidRPr="00435037">
              <w:rPr>
                <w:sz w:val="26"/>
                <w:szCs w:val="26"/>
              </w:rPr>
              <w:t>228</w:t>
            </w:r>
            <w:r w:rsidR="001160FF" w:rsidRPr="00435037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 «Культурное наследие»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822</w:t>
            </w:r>
            <w:r w:rsidR="001160FF" w:rsidRPr="00316D05">
              <w:rPr>
                <w:sz w:val="26"/>
                <w:szCs w:val="26"/>
              </w:rPr>
              <w:t> </w:t>
            </w:r>
            <w:r w:rsidRPr="00316D05">
              <w:rPr>
                <w:sz w:val="26"/>
                <w:szCs w:val="26"/>
              </w:rPr>
              <w:t>689</w:t>
            </w:r>
            <w:r w:rsidR="001160FF" w:rsidRPr="00316D05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822 689,00</w:t>
            </w:r>
          </w:p>
        </w:tc>
      </w:tr>
      <w:tr w:rsidR="001160FF" w:rsidRPr="009407AC" w:rsidTr="00A14345">
        <w:trPr>
          <w:trHeight w:val="1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822 689,00</w:t>
            </w:r>
          </w:p>
        </w:tc>
      </w:tr>
      <w:tr w:rsidR="001160FF" w:rsidRPr="009407AC" w:rsidTr="00A14345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2 «Искусство и творчество»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2 210 682,00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2 210 682,00</w:t>
            </w:r>
          </w:p>
        </w:tc>
      </w:tr>
      <w:tr w:rsidR="001160FF" w:rsidRPr="009407AC" w:rsidTr="00B15F87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16D05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16D05">
              <w:rPr>
                <w:sz w:val="26"/>
                <w:szCs w:val="26"/>
              </w:rPr>
              <w:t>2</w:t>
            </w:r>
            <w:r w:rsidR="001160FF" w:rsidRPr="00316D05">
              <w:rPr>
                <w:sz w:val="26"/>
                <w:szCs w:val="26"/>
              </w:rPr>
              <w:t> </w:t>
            </w:r>
            <w:r w:rsidRPr="00316D05">
              <w:rPr>
                <w:sz w:val="26"/>
                <w:szCs w:val="26"/>
              </w:rPr>
              <w:t>210</w:t>
            </w:r>
            <w:r w:rsidR="001160FF" w:rsidRPr="00316D05">
              <w:rPr>
                <w:sz w:val="26"/>
                <w:szCs w:val="26"/>
              </w:rPr>
              <w:t> </w:t>
            </w:r>
            <w:r w:rsidRPr="00316D05">
              <w:rPr>
                <w:sz w:val="26"/>
                <w:szCs w:val="26"/>
              </w:rPr>
              <w:t>682</w:t>
            </w:r>
            <w:r w:rsidR="001160FF" w:rsidRPr="00316D05">
              <w:rPr>
                <w:sz w:val="26"/>
                <w:szCs w:val="26"/>
              </w:rPr>
              <w:t>,00</w:t>
            </w:r>
          </w:p>
        </w:tc>
      </w:tr>
      <w:tr w:rsidR="00040EE4" w:rsidRPr="009407AC" w:rsidTr="00040EE4">
        <w:trPr>
          <w:trHeight w:val="6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E4" w:rsidRDefault="00040EE4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E4" w:rsidRDefault="00040EE4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5 «Архивы Беларуси»</w:t>
            </w:r>
          </w:p>
          <w:p w:rsidR="00040EE4" w:rsidRDefault="00040EE4" w:rsidP="001160FF">
            <w:pPr>
              <w:rPr>
                <w:sz w:val="26"/>
                <w:szCs w:val="26"/>
              </w:rPr>
            </w:pPr>
          </w:p>
          <w:p w:rsidR="00040EE4" w:rsidRDefault="00040EE4" w:rsidP="001160FF">
            <w:pPr>
              <w:rPr>
                <w:sz w:val="26"/>
                <w:szCs w:val="26"/>
              </w:rPr>
            </w:pPr>
          </w:p>
          <w:p w:rsidR="00040EE4" w:rsidRDefault="00040EE4" w:rsidP="001160FF">
            <w:pPr>
              <w:rPr>
                <w:sz w:val="26"/>
                <w:szCs w:val="26"/>
              </w:rPr>
            </w:pPr>
          </w:p>
          <w:p w:rsidR="00040EE4" w:rsidRPr="00530249" w:rsidRDefault="00040EE4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E4" w:rsidRPr="00530249" w:rsidRDefault="00040EE4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530249" w:rsidRDefault="00040EE4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D27290" w:rsidRDefault="00040EE4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27290">
              <w:rPr>
                <w:sz w:val="26"/>
                <w:szCs w:val="26"/>
              </w:rPr>
              <w:t>58 857,00</w:t>
            </w:r>
          </w:p>
          <w:p w:rsidR="00040EE4" w:rsidRPr="009407AC" w:rsidRDefault="00040EE4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040EE4" w:rsidRPr="009407AC" w:rsidTr="00A14345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E4" w:rsidRDefault="00040EE4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EE4" w:rsidRPr="00530249" w:rsidRDefault="00040EE4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EE4" w:rsidRPr="00530249" w:rsidRDefault="00040EE4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530249" w:rsidRDefault="00040EE4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D27290" w:rsidRDefault="00040EE4" w:rsidP="00D27290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27290">
              <w:rPr>
                <w:sz w:val="26"/>
                <w:szCs w:val="26"/>
              </w:rPr>
              <w:t>58 857,00</w:t>
            </w:r>
          </w:p>
          <w:p w:rsidR="00040EE4" w:rsidRPr="009407AC" w:rsidRDefault="00040EE4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040EE4" w:rsidRPr="009407AC" w:rsidTr="00040EE4">
        <w:trPr>
          <w:trHeight w:val="2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E4" w:rsidRDefault="00040EE4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E4" w:rsidRPr="00530249" w:rsidRDefault="00040EE4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E4" w:rsidRPr="00530249" w:rsidRDefault="00040EE4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530249" w:rsidRDefault="00040EE4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Райисполком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0EE4" w:rsidRPr="009407AC" w:rsidRDefault="00040EE4" w:rsidP="00D27290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D27290">
              <w:rPr>
                <w:sz w:val="26"/>
                <w:szCs w:val="26"/>
              </w:rPr>
              <w:t>58 857,00</w:t>
            </w:r>
          </w:p>
        </w:tc>
      </w:tr>
      <w:tr w:rsidR="001160FF" w:rsidRPr="009407AC" w:rsidTr="001B1F70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«Физическая культура и спорт» на 2021–2025 годы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</w:t>
            </w:r>
          </w:p>
          <w:p w:rsidR="001160FF" w:rsidRPr="0039430B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29 января 2021 г. № 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B263D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  <w:highlight w:val="green"/>
              </w:rPr>
            </w:pPr>
            <w:r w:rsidRPr="009B263D">
              <w:rPr>
                <w:sz w:val="26"/>
                <w:szCs w:val="26"/>
              </w:rPr>
              <w:t>1 061</w:t>
            </w:r>
            <w:r w:rsidR="001160FF" w:rsidRPr="009B263D">
              <w:rPr>
                <w:sz w:val="26"/>
                <w:szCs w:val="26"/>
              </w:rPr>
              <w:t> </w:t>
            </w:r>
            <w:r w:rsidRPr="009B263D">
              <w:rPr>
                <w:sz w:val="26"/>
                <w:szCs w:val="26"/>
              </w:rPr>
              <w:t>88</w:t>
            </w:r>
            <w:r w:rsidR="001160FF" w:rsidRPr="009B263D">
              <w:rPr>
                <w:sz w:val="26"/>
                <w:szCs w:val="26"/>
              </w:rPr>
              <w:t>0,00</w:t>
            </w:r>
          </w:p>
        </w:tc>
      </w:tr>
      <w:tr w:rsidR="001160FF" w:rsidRPr="009407AC" w:rsidTr="00F17DEE">
        <w:trPr>
          <w:trHeight w:val="20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B263D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9B263D">
              <w:rPr>
                <w:sz w:val="26"/>
                <w:szCs w:val="26"/>
              </w:rPr>
              <w:t>1 061 880,00</w:t>
            </w:r>
          </w:p>
        </w:tc>
      </w:tr>
      <w:tr w:rsidR="001160FF" w:rsidRPr="009407AC" w:rsidTr="001B08BE">
        <w:trPr>
          <w:trHeight w:val="11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after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B263D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  <w:highlight w:val="green"/>
              </w:rPr>
            </w:pPr>
            <w:r w:rsidRPr="009B263D">
              <w:rPr>
                <w:sz w:val="26"/>
                <w:szCs w:val="26"/>
              </w:rPr>
              <w:t>1 061 880,00</w:t>
            </w:r>
          </w:p>
        </w:tc>
      </w:tr>
      <w:tr w:rsidR="001160FF" w:rsidRPr="009407AC" w:rsidTr="00F17DEE">
        <w:trPr>
          <w:trHeight w:val="8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Сектор спорта и туризма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B263D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9B263D">
              <w:rPr>
                <w:sz w:val="26"/>
                <w:szCs w:val="26"/>
              </w:rPr>
              <w:t>1 061 880,00</w:t>
            </w:r>
          </w:p>
        </w:tc>
      </w:tr>
      <w:tr w:rsidR="001160FF" w:rsidRPr="009407AC" w:rsidTr="001B1F7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BE56DE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28 января 2021 г. № 50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9A6D6E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9A6D6E">
              <w:rPr>
                <w:sz w:val="26"/>
                <w:szCs w:val="26"/>
              </w:rPr>
              <w:t>6</w:t>
            </w:r>
            <w:r w:rsidR="001160FF" w:rsidRPr="009A6D6E">
              <w:rPr>
                <w:sz w:val="26"/>
                <w:szCs w:val="26"/>
              </w:rPr>
              <w:t> </w:t>
            </w:r>
            <w:r w:rsidRPr="009A6D6E">
              <w:rPr>
                <w:sz w:val="26"/>
                <w:szCs w:val="26"/>
              </w:rPr>
              <w:t>661</w:t>
            </w:r>
            <w:r w:rsidR="001160FF" w:rsidRPr="009A6D6E">
              <w:rPr>
                <w:sz w:val="26"/>
                <w:szCs w:val="26"/>
              </w:rPr>
              <w:t> </w:t>
            </w:r>
            <w:r w:rsidRPr="009A6D6E">
              <w:rPr>
                <w:sz w:val="26"/>
                <w:szCs w:val="26"/>
              </w:rPr>
              <w:t>336</w:t>
            </w:r>
            <w:r w:rsidR="001160FF" w:rsidRPr="009A6D6E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B14FFE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 «Доступность услуг»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C52C8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C52C8">
              <w:rPr>
                <w:sz w:val="26"/>
                <w:szCs w:val="26"/>
              </w:rPr>
              <w:t>3 230 260,00</w:t>
            </w:r>
          </w:p>
        </w:tc>
      </w:tr>
      <w:tr w:rsidR="001160FF" w:rsidRPr="009407AC" w:rsidTr="00F17DEE">
        <w:trPr>
          <w:trHeight w:val="1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B14FFE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after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Жилищно-коммунальные услуги и 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C52C8" w:rsidP="001160FF">
            <w:pPr>
              <w:pStyle w:val="table10"/>
              <w:spacing w:before="0" w:after="0"/>
              <w:jc w:val="right"/>
              <w:rPr>
                <w:sz w:val="26"/>
                <w:szCs w:val="26"/>
                <w:highlight w:val="green"/>
              </w:rPr>
            </w:pPr>
            <w:r w:rsidRPr="003C52C8">
              <w:rPr>
                <w:sz w:val="26"/>
                <w:szCs w:val="26"/>
              </w:rPr>
              <w:t>3 230 260,00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B14FFE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E2779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3C52C8">
              <w:rPr>
                <w:sz w:val="26"/>
                <w:szCs w:val="26"/>
              </w:rPr>
              <w:t>3</w:t>
            </w:r>
            <w:r w:rsidR="001160FF" w:rsidRPr="003C52C8">
              <w:rPr>
                <w:sz w:val="26"/>
                <w:szCs w:val="26"/>
              </w:rPr>
              <w:t xml:space="preserve"> </w:t>
            </w:r>
            <w:r w:rsidRPr="003C52C8">
              <w:rPr>
                <w:sz w:val="26"/>
                <w:szCs w:val="26"/>
              </w:rPr>
              <w:t>230</w:t>
            </w:r>
            <w:r w:rsidR="001160FF" w:rsidRPr="003C52C8">
              <w:rPr>
                <w:sz w:val="26"/>
                <w:szCs w:val="26"/>
              </w:rPr>
              <w:t xml:space="preserve"> </w:t>
            </w:r>
            <w:r w:rsidRPr="003C52C8">
              <w:rPr>
                <w:sz w:val="26"/>
                <w:szCs w:val="26"/>
              </w:rPr>
              <w:t>260</w:t>
            </w:r>
            <w:r w:rsidR="001160FF" w:rsidRPr="003C52C8">
              <w:rPr>
                <w:sz w:val="26"/>
                <w:szCs w:val="26"/>
              </w:rPr>
              <w:t>,00</w:t>
            </w:r>
          </w:p>
        </w:tc>
      </w:tr>
      <w:tr w:rsidR="001160FF" w:rsidRPr="009407AC" w:rsidTr="00A14345">
        <w:trPr>
          <w:trHeight w:val="5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 xml:space="preserve">Подпрограмма 2 «Благоустройство»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A7B6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2</w:t>
            </w:r>
            <w:r w:rsidR="001160FF" w:rsidRPr="006A7B6C">
              <w:rPr>
                <w:sz w:val="26"/>
                <w:szCs w:val="26"/>
              </w:rPr>
              <w:t xml:space="preserve"> 0</w:t>
            </w:r>
            <w:r w:rsidRPr="006A7B6C">
              <w:rPr>
                <w:sz w:val="26"/>
                <w:szCs w:val="26"/>
              </w:rPr>
              <w:t>81</w:t>
            </w:r>
            <w:r w:rsidR="001160FF" w:rsidRPr="006A7B6C">
              <w:rPr>
                <w:sz w:val="26"/>
                <w:szCs w:val="26"/>
              </w:rPr>
              <w:t> </w:t>
            </w:r>
            <w:r w:rsidRPr="006A7B6C">
              <w:rPr>
                <w:sz w:val="26"/>
                <w:szCs w:val="26"/>
              </w:rPr>
              <w:t>07</w:t>
            </w:r>
            <w:r w:rsidR="001160FF" w:rsidRPr="006A7B6C">
              <w:rPr>
                <w:sz w:val="26"/>
                <w:szCs w:val="26"/>
              </w:rPr>
              <w:t>6,00</w:t>
            </w:r>
          </w:p>
        </w:tc>
      </w:tr>
      <w:tr w:rsidR="001160FF" w:rsidRPr="009407AC" w:rsidTr="00A14345">
        <w:trPr>
          <w:trHeight w:val="1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Жилищно-коммунальные услуги и 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A7B6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2 081 076,00</w:t>
            </w:r>
          </w:p>
        </w:tc>
      </w:tr>
      <w:tr w:rsidR="001160FF" w:rsidRPr="009407AC" w:rsidTr="00657687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Райисполком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A7B6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2 081 076,00</w:t>
            </w:r>
          </w:p>
        </w:tc>
      </w:tr>
      <w:tr w:rsidR="001160FF" w:rsidRPr="009407AC" w:rsidTr="00A14345">
        <w:trPr>
          <w:trHeight w:val="5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4 «Ремонт жилья»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8B6D7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8B6D7C">
              <w:rPr>
                <w:sz w:val="26"/>
                <w:szCs w:val="26"/>
              </w:rPr>
              <w:t>1 350 000,00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Жилищно-коммунальные услуги и 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8B6D7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8B6D7C">
              <w:rPr>
                <w:sz w:val="26"/>
                <w:szCs w:val="26"/>
              </w:rPr>
              <w:t>1 350 000,00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8B6D7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8B6D7C">
              <w:rPr>
                <w:sz w:val="26"/>
                <w:szCs w:val="26"/>
              </w:rPr>
              <w:t>1 350</w:t>
            </w:r>
            <w:r w:rsidR="001160FF" w:rsidRPr="008B6D7C">
              <w:rPr>
                <w:sz w:val="26"/>
                <w:szCs w:val="26"/>
              </w:rPr>
              <w:t>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  <w:lang w:eastAsia="ru-RU"/>
              </w:rPr>
              <w:t>Государственная программа «Строительство жилья»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530249">
              <w:rPr>
                <w:sz w:val="26"/>
                <w:szCs w:val="26"/>
                <w:lang w:eastAsia="ru-RU"/>
              </w:rPr>
              <w:t xml:space="preserve">Постановление Совета Министров Республики Беларусь от </w:t>
            </w:r>
          </w:p>
          <w:p w:rsidR="001160FF" w:rsidRPr="00530249" w:rsidRDefault="001160FF" w:rsidP="001160F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530249">
              <w:rPr>
                <w:sz w:val="26"/>
                <w:szCs w:val="26"/>
                <w:lang w:eastAsia="ru-RU"/>
              </w:rPr>
              <w:lastRenderedPageBreak/>
              <w:t>28 января 2021 г.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335EFA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335EFA">
              <w:rPr>
                <w:sz w:val="26"/>
                <w:szCs w:val="26"/>
              </w:rPr>
              <w:t>3</w:t>
            </w:r>
            <w:r w:rsidR="00335EFA" w:rsidRPr="00335EFA">
              <w:rPr>
                <w:sz w:val="26"/>
                <w:szCs w:val="26"/>
              </w:rPr>
              <w:t>9</w:t>
            </w:r>
            <w:r w:rsidRPr="00335EFA">
              <w:rPr>
                <w:sz w:val="26"/>
                <w:szCs w:val="26"/>
              </w:rPr>
              <w:t> 500,00</w:t>
            </w:r>
          </w:p>
        </w:tc>
      </w:tr>
      <w:tr w:rsidR="001160FF" w:rsidRPr="009407AC" w:rsidTr="00A14345">
        <w:trPr>
          <w:trHeight w:val="7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1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«Строительство жилых домов»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335EFA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335EFA">
              <w:rPr>
                <w:sz w:val="26"/>
                <w:szCs w:val="26"/>
              </w:rPr>
              <w:t>3</w:t>
            </w:r>
            <w:r w:rsidR="000B108F" w:rsidRPr="00335EFA">
              <w:rPr>
                <w:sz w:val="26"/>
                <w:szCs w:val="26"/>
              </w:rPr>
              <w:t>9</w:t>
            </w:r>
            <w:r w:rsidRPr="00335EFA">
              <w:rPr>
                <w:sz w:val="26"/>
                <w:szCs w:val="26"/>
              </w:rPr>
              <w:t> 500,00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Жилищно-коммунальные услуги и 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A7B6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37</w:t>
            </w:r>
            <w:r w:rsidR="001160FF" w:rsidRPr="006A7B6C">
              <w:rPr>
                <w:sz w:val="26"/>
                <w:szCs w:val="26"/>
              </w:rPr>
              <w:t>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Райисполком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6A7B6C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6A7B6C">
              <w:rPr>
                <w:sz w:val="26"/>
                <w:szCs w:val="26"/>
              </w:rPr>
              <w:t>37</w:t>
            </w:r>
            <w:r w:rsidR="001160FF" w:rsidRPr="006A7B6C">
              <w:rPr>
                <w:sz w:val="26"/>
                <w:szCs w:val="26"/>
              </w:rPr>
              <w:t>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6A7B6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6A7B6C">
              <w:rPr>
                <w:sz w:val="26"/>
                <w:szCs w:val="26"/>
              </w:rPr>
              <w:t>2 500,00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Райисполком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6A7B6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6A7B6C">
              <w:rPr>
                <w:sz w:val="26"/>
                <w:szCs w:val="26"/>
              </w:rPr>
              <w:t>2 500,00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</w:t>
            </w:r>
          </w:p>
          <w:p w:rsidR="001160FF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29 января 2021 г. № 55 </w:t>
            </w:r>
          </w:p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C84463" w:rsidRDefault="00C84463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C84463">
              <w:rPr>
                <w:sz w:val="26"/>
                <w:szCs w:val="26"/>
              </w:rPr>
              <w:t>5</w:t>
            </w:r>
            <w:r w:rsidR="001160FF" w:rsidRPr="00C84463">
              <w:rPr>
                <w:sz w:val="26"/>
                <w:szCs w:val="26"/>
              </w:rPr>
              <w:t> 000,00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4C62B1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84463" w:rsidRPr="00C84463" w:rsidRDefault="00C84463" w:rsidP="00C84463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C84463">
              <w:rPr>
                <w:sz w:val="26"/>
                <w:szCs w:val="26"/>
              </w:rPr>
              <w:t>5 000,00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4C62B1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Райисполком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C84463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  <w:r w:rsidRPr="00C84463">
              <w:rPr>
                <w:sz w:val="26"/>
                <w:szCs w:val="26"/>
              </w:rPr>
              <w:t>5</w:t>
            </w:r>
            <w:r w:rsidR="001160FF" w:rsidRPr="00C84463">
              <w:rPr>
                <w:sz w:val="26"/>
                <w:szCs w:val="26"/>
              </w:rPr>
              <w:t> 000,00</w:t>
            </w: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Государственная программа «Транспортный комплекс» на 2021-2025 годы</w:t>
            </w:r>
          </w:p>
          <w:p w:rsidR="00340F5D" w:rsidRPr="00530249" w:rsidRDefault="00340F5D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Постановление Совета Министров Республики Беларусь от </w:t>
            </w:r>
          </w:p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23 марта 2021 г. № 165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335EFA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335EFA">
              <w:rPr>
                <w:sz w:val="26"/>
                <w:szCs w:val="26"/>
              </w:rPr>
              <w:t>1</w:t>
            </w:r>
            <w:r w:rsidR="00335EFA" w:rsidRPr="00335EFA">
              <w:rPr>
                <w:sz w:val="26"/>
                <w:szCs w:val="26"/>
              </w:rPr>
              <w:t>20</w:t>
            </w:r>
            <w:r w:rsidRPr="00335EFA">
              <w:rPr>
                <w:sz w:val="26"/>
                <w:szCs w:val="26"/>
              </w:rPr>
              <w:t> </w:t>
            </w:r>
            <w:r w:rsidR="00335EFA" w:rsidRPr="00335EFA">
              <w:rPr>
                <w:sz w:val="26"/>
                <w:szCs w:val="26"/>
              </w:rPr>
              <w:t>00</w:t>
            </w:r>
            <w:r w:rsidRPr="00335EFA">
              <w:rPr>
                <w:sz w:val="26"/>
                <w:szCs w:val="26"/>
              </w:rPr>
              <w:t>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A14345">
        <w:trPr>
          <w:trHeight w:val="14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Подпрограмма 2 «Автомобильный, городской электрический транспорт и метрополитен»</w:t>
            </w: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C173AF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C173AF">
              <w:rPr>
                <w:sz w:val="26"/>
                <w:szCs w:val="26"/>
              </w:rPr>
              <w:t>1</w:t>
            </w:r>
            <w:r w:rsidR="00C173AF" w:rsidRPr="00C173AF">
              <w:rPr>
                <w:sz w:val="26"/>
                <w:szCs w:val="26"/>
              </w:rPr>
              <w:t>20</w:t>
            </w:r>
            <w:r w:rsidRPr="00C173AF">
              <w:rPr>
                <w:sz w:val="26"/>
                <w:szCs w:val="26"/>
              </w:rPr>
              <w:t> </w:t>
            </w:r>
            <w:r w:rsidR="00C173AF" w:rsidRPr="00C173AF">
              <w:rPr>
                <w:sz w:val="26"/>
                <w:szCs w:val="26"/>
              </w:rPr>
              <w:t>00</w:t>
            </w:r>
            <w:r w:rsidRPr="00C173AF">
              <w:rPr>
                <w:sz w:val="26"/>
                <w:szCs w:val="26"/>
              </w:rPr>
              <w:t>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A14345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C173AF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C173AF">
              <w:rPr>
                <w:sz w:val="26"/>
                <w:szCs w:val="26"/>
              </w:rPr>
              <w:t>1</w:t>
            </w:r>
            <w:r w:rsidR="00C173AF" w:rsidRPr="00C173AF">
              <w:rPr>
                <w:sz w:val="26"/>
                <w:szCs w:val="26"/>
              </w:rPr>
              <w:t>20</w:t>
            </w:r>
            <w:r w:rsidRPr="00C173AF">
              <w:rPr>
                <w:sz w:val="26"/>
                <w:szCs w:val="26"/>
              </w:rPr>
              <w:t> </w:t>
            </w:r>
            <w:r w:rsidR="00C173AF" w:rsidRPr="00C173AF">
              <w:rPr>
                <w:sz w:val="26"/>
                <w:szCs w:val="26"/>
              </w:rPr>
              <w:t>00</w:t>
            </w:r>
            <w:r w:rsidRPr="00C173AF">
              <w:rPr>
                <w:sz w:val="26"/>
                <w:szCs w:val="26"/>
              </w:rPr>
              <w:t>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A14345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AF" w:rsidRPr="00C173AF" w:rsidRDefault="00C173AF" w:rsidP="00C173A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C173AF">
              <w:rPr>
                <w:sz w:val="26"/>
                <w:szCs w:val="26"/>
              </w:rPr>
              <w:t>120 000,00</w:t>
            </w:r>
          </w:p>
          <w:p w:rsidR="001160FF" w:rsidRPr="009407AC" w:rsidRDefault="001160FF" w:rsidP="001160FF">
            <w:pPr>
              <w:pStyle w:val="table10"/>
              <w:spacing w:before="0" w:beforeAutospacing="0" w:after="0" w:afterAutospacing="0"/>
              <w:jc w:val="right"/>
              <w:rPr>
                <w:sz w:val="26"/>
                <w:szCs w:val="26"/>
                <w:highlight w:val="green"/>
              </w:rPr>
            </w:pPr>
          </w:p>
        </w:tc>
      </w:tr>
      <w:tr w:rsidR="001160FF" w:rsidRPr="009407AC" w:rsidTr="00A1434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F" w:rsidRDefault="001160FF" w:rsidP="001160F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sz w:val="26"/>
                <w:szCs w:val="26"/>
              </w:rPr>
            </w:pPr>
            <w:r w:rsidRPr="00530249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530249" w:rsidRDefault="001160FF" w:rsidP="001160F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530249" w:rsidRDefault="001160FF" w:rsidP="001160F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60FF" w:rsidRPr="009407AC" w:rsidRDefault="00340F5D" w:rsidP="001160FF">
            <w:pPr>
              <w:pStyle w:val="table10"/>
              <w:jc w:val="right"/>
              <w:rPr>
                <w:sz w:val="26"/>
                <w:szCs w:val="26"/>
                <w:highlight w:val="green"/>
              </w:rPr>
            </w:pPr>
            <w:r w:rsidRPr="00340F5D">
              <w:rPr>
                <w:sz w:val="26"/>
                <w:szCs w:val="26"/>
              </w:rPr>
              <w:t>54</w:t>
            </w:r>
            <w:r w:rsidR="001160FF" w:rsidRPr="00340F5D">
              <w:rPr>
                <w:sz w:val="26"/>
                <w:szCs w:val="26"/>
              </w:rPr>
              <w:t> </w:t>
            </w:r>
            <w:r w:rsidR="00C81653">
              <w:rPr>
                <w:sz w:val="26"/>
                <w:szCs w:val="26"/>
              </w:rPr>
              <w:t>24</w:t>
            </w:r>
            <w:r w:rsidR="00A837FE">
              <w:rPr>
                <w:sz w:val="26"/>
                <w:szCs w:val="26"/>
              </w:rPr>
              <w:t>3</w:t>
            </w:r>
            <w:r w:rsidR="001160FF" w:rsidRPr="00340F5D">
              <w:rPr>
                <w:sz w:val="26"/>
                <w:szCs w:val="26"/>
              </w:rPr>
              <w:t> </w:t>
            </w:r>
            <w:r w:rsidRPr="00340F5D">
              <w:rPr>
                <w:sz w:val="26"/>
                <w:szCs w:val="26"/>
              </w:rPr>
              <w:t>530</w:t>
            </w:r>
            <w:r w:rsidR="001160FF" w:rsidRPr="00340F5D">
              <w:rPr>
                <w:sz w:val="26"/>
                <w:szCs w:val="26"/>
              </w:rPr>
              <w:t>,00</w:t>
            </w:r>
          </w:p>
        </w:tc>
      </w:tr>
    </w:tbl>
    <w:p w:rsidR="003067EB" w:rsidRDefault="003067EB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335B2A" w:rsidRDefault="00335B2A" w:rsidP="008D415E">
      <w:pPr>
        <w:spacing w:line="280" w:lineRule="exact"/>
        <w:ind w:left="4248" w:firstLine="249"/>
        <w:rPr>
          <w:sz w:val="30"/>
          <w:szCs w:val="30"/>
        </w:rPr>
      </w:pPr>
    </w:p>
    <w:p w:rsidR="008D415E" w:rsidRPr="008D415E" w:rsidRDefault="009238FA" w:rsidP="008D415E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</w:t>
      </w:r>
      <w:r w:rsidR="008D415E" w:rsidRPr="008D415E">
        <w:rPr>
          <w:sz w:val="30"/>
          <w:szCs w:val="30"/>
        </w:rPr>
        <w:t>Приложение 6</w:t>
      </w:r>
    </w:p>
    <w:p w:rsidR="008D415E" w:rsidRPr="00B7170F" w:rsidRDefault="008D415E" w:rsidP="008D415E">
      <w:pPr>
        <w:pStyle w:val="3"/>
        <w:spacing w:line="280" w:lineRule="exact"/>
        <w:ind w:firstLine="5670"/>
        <w:jc w:val="left"/>
        <w:rPr>
          <w:sz w:val="30"/>
          <w:szCs w:val="30"/>
        </w:rPr>
      </w:pPr>
      <w:r w:rsidRPr="008D415E">
        <w:rPr>
          <w:sz w:val="30"/>
          <w:szCs w:val="30"/>
        </w:rPr>
        <w:t xml:space="preserve">     к решению</w:t>
      </w:r>
    </w:p>
    <w:p w:rsidR="008D415E" w:rsidRDefault="008D415E" w:rsidP="008D415E">
      <w:pPr>
        <w:spacing w:line="280" w:lineRule="exact"/>
        <w:ind w:right="-1049" w:firstLine="5670"/>
        <w:rPr>
          <w:sz w:val="30"/>
          <w:szCs w:val="30"/>
        </w:rPr>
      </w:pPr>
      <w:r>
        <w:rPr>
          <w:sz w:val="30"/>
          <w:szCs w:val="30"/>
        </w:rPr>
        <w:t xml:space="preserve">     Толочинского районного </w:t>
      </w:r>
    </w:p>
    <w:p w:rsidR="008D415E" w:rsidRDefault="008D415E" w:rsidP="008D415E">
      <w:pPr>
        <w:spacing w:line="280" w:lineRule="exact"/>
        <w:ind w:right="-1049" w:firstLine="5670"/>
        <w:rPr>
          <w:sz w:val="30"/>
          <w:szCs w:val="30"/>
        </w:rPr>
      </w:pPr>
      <w:r>
        <w:rPr>
          <w:sz w:val="30"/>
          <w:szCs w:val="30"/>
        </w:rPr>
        <w:t xml:space="preserve">     Совета депутатов</w:t>
      </w:r>
    </w:p>
    <w:p w:rsidR="008D415E" w:rsidRDefault="008D415E" w:rsidP="008D415E">
      <w:pPr>
        <w:spacing w:line="280" w:lineRule="exact"/>
        <w:ind w:right="-1049" w:firstLine="567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6F39C0">
        <w:rPr>
          <w:sz w:val="30"/>
          <w:szCs w:val="30"/>
        </w:rPr>
        <w:t>2</w:t>
      </w:r>
      <w:r w:rsidR="009238FA">
        <w:rPr>
          <w:sz w:val="30"/>
          <w:szCs w:val="30"/>
        </w:rPr>
        <w:t>8</w:t>
      </w:r>
      <w:r>
        <w:rPr>
          <w:sz w:val="30"/>
          <w:szCs w:val="30"/>
        </w:rPr>
        <w:t>.12.20</w:t>
      </w:r>
      <w:r w:rsidR="006F39C0">
        <w:rPr>
          <w:sz w:val="30"/>
          <w:szCs w:val="30"/>
        </w:rPr>
        <w:t>2</w:t>
      </w:r>
      <w:r w:rsidR="009238FA">
        <w:rPr>
          <w:sz w:val="30"/>
          <w:szCs w:val="30"/>
        </w:rPr>
        <w:t>2</w:t>
      </w:r>
      <w:r>
        <w:rPr>
          <w:sz w:val="30"/>
          <w:szCs w:val="30"/>
        </w:rPr>
        <w:t xml:space="preserve"> № </w:t>
      </w:r>
      <w:r w:rsidR="009238FA">
        <w:rPr>
          <w:sz w:val="30"/>
          <w:szCs w:val="30"/>
        </w:rPr>
        <w:t>2</w:t>
      </w:r>
      <w:r w:rsidR="00B43D9A">
        <w:rPr>
          <w:sz w:val="30"/>
          <w:szCs w:val="30"/>
        </w:rPr>
        <w:t>18</w:t>
      </w:r>
    </w:p>
    <w:p w:rsidR="008D415E" w:rsidRDefault="008D415E" w:rsidP="008D415E">
      <w:pPr>
        <w:spacing w:line="280" w:lineRule="exact"/>
        <w:ind w:right="-1049" w:firstLine="5670"/>
        <w:rPr>
          <w:sz w:val="30"/>
          <w:szCs w:val="30"/>
        </w:rPr>
      </w:pPr>
    </w:p>
    <w:p w:rsidR="008A361A" w:rsidRPr="006F39C0" w:rsidRDefault="008A361A" w:rsidP="008A361A">
      <w:pPr>
        <w:rPr>
          <w:sz w:val="30"/>
          <w:szCs w:val="30"/>
        </w:rPr>
      </w:pPr>
      <w:r w:rsidRPr="006F39C0">
        <w:rPr>
          <w:sz w:val="30"/>
          <w:szCs w:val="30"/>
        </w:rPr>
        <w:t>НОРМАТИВЫ</w:t>
      </w:r>
    </w:p>
    <w:p w:rsidR="008A361A" w:rsidRPr="006F39C0" w:rsidRDefault="008A361A" w:rsidP="008A361A">
      <w:pPr>
        <w:rPr>
          <w:bCs/>
          <w:sz w:val="30"/>
          <w:szCs w:val="30"/>
        </w:rPr>
      </w:pPr>
      <w:r w:rsidRPr="006F39C0">
        <w:rPr>
          <w:bCs/>
          <w:sz w:val="30"/>
          <w:szCs w:val="30"/>
        </w:rPr>
        <w:t>отчислений в бюджеты сель</w:t>
      </w:r>
      <w:r w:rsidR="004C7FC4" w:rsidRPr="006F39C0">
        <w:rPr>
          <w:bCs/>
          <w:sz w:val="30"/>
          <w:szCs w:val="30"/>
        </w:rPr>
        <w:t>со</w:t>
      </w:r>
      <w:r w:rsidRPr="006F39C0">
        <w:rPr>
          <w:bCs/>
          <w:sz w:val="30"/>
          <w:szCs w:val="30"/>
        </w:rPr>
        <w:t xml:space="preserve">ветов </w:t>
      </w:r>
    </w:p>
    <w:p w:rsidR="008A361A" w:rsidRDefault="008A361A" w:rsidP="008A361A">
      <w:pPr>
        <w:spacing w:line="280" w:lineRule="exact"/>
        <w:ind w:hanging="5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</w:t>
      </w:r>
      <w:r w:rsidR="001D0ED5">
        <w:rPr>
          <w:bCs/>
          <w:sz w:val="26"/>
          <w:szCs w:val="26"/>
        </w:rPr>
        <w:t xml:space="preserve">                                                         </w:t>
      </w:r>
      <w:r w:rsidR="001D0ED5" w:rsidRPr="00954CC4">
        <w:rPr>
          <w:bCs/>
          <w:sz w:val="30"/>
          <w:szCs w:val="30"/>
        </w:rPr>
        <w:t>(процентов)</w:t>
      </w:r>
      <w:r>
        <w:rPr>
          <w:bCs/>
          <w:sz w:val="26"/>
          <w:szCs w:val="26"/>
        </w:rPr>
        <w:t xml:space="preserve">                                                                              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258"/>
        <w:gridCol w:w="3117"/>
        <w:gridCol w:w="1862"/>
      </w:tblGrid>
      <w:tr w:rsidR="002718FE" w:rsidRPr="00B53899" w:rsidTr="00C80816">
        <w:trPr>
          <w:trHeight w:val="240"/>
        </w:trPr>
        <w:tc>
          <w:tcPr>
            <w:tcW w:w="10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8FE" w:rsidRPr="00B53899" w:rsidRDefault="002718FE" w:rsidP="008A361A">
            <w:pPr>
              <w:pStyle w:val="table1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Наименование сель</w:t>
            </w:r>
            <w:r>
              <w:rPr>
                <w:sz w:val="26"/>
                <w:szCs w:val="26"/>
              </w:rPr>
              <w:t>совета</w:t>
            </w:r>
          </w:p>
        </w:tc>
        <w:tc>
          <w:tcPr>
            <w:tcW w:w="1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718FE" w:rsidRPr="00B53899" w:rsidRDefault="002718FE" w:rsidP="008A361A">
            <w:pPr>
              <w:pStyle w:val="table1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От подоходного налога с физических лиц</w:t>
            </w:r>
          </w:p>
        </w:tc>
        <w:tc>
          <w:tcPr>
            <w:tcW w:w="1694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718FE" w:rsidRPr="00B53899" w:rsidRDefault="002718FE" w:rsidP="008A361A">
            <w:pPr>
              <w:pStyle w:val="table1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От поступлений части средств от сдачи в аренду имущества, находящегося в районной коммунальной собственности и переданного в оперативное управление сельским исполнительным комитетам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8FE" w:rsidRPr="00B53899" w:rsidRDefault="00545AC5" w:rsidP="008A361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33816">
              <w:rPr>
                <w:sz w:val="26"/>
                <w:szCs w:val="26"/>
              </w:rPr>
              <w:t>т поступлений сбора с заготовителей по объектам обложения, находящимся на территории сельсоветов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Волковичский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Волосовский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Оболецкий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Серковицкий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Славновский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Толочинский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  <w:tr w:rsidR="00545AC5" w:rsidRPr="00B53899" w:rsidTr="00C80816">
        <w:trPr>
          <w:trHeight w:val="240"/>
        </w:trPr>
        <w:tc>
          <w:tcPr>
            <w:tcW w:w="1067" w:type="pct"/>
            <w:tcBorders>
              <w:top w:val="single" w:sz="4" w:space="0" w:color="auto"/>
              <w:right w:val="single" w:sz="4" w:space="0" w:color="auto"/>
            </w:tcBorders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 xml:space="preserve">Кохановский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9C7EFE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C7EFE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5AC5" w:rsidRPr="00B53899" w:rsidRDefault="00545AC5" w:rsidP="00545AC5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53899">
              <w:rPr>
                <w:sz w:val="26"/>
                <w:szCs w:val="26"/>
              </w:rPr>
              <w:t>100</w:t>
            </w:r>
          </w:p>
        </w:tc>
      </w:tr>
    </w:tbl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891FAD" w:rsidRDefault="00891FAD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A1176A" w:rsidRDefault="00A1176A" w:rsidP="0007143A">
      <w:pPr>
        <w:spacing w:line="280" w:lineRule="exact"/>
        <w:ind w:left="4248" w:firstLine="249"/>
        <w:rPr>
          <w:sz w:val="30"/>
          <w:szCs w:val="30"/>
        </w:rPr>
      </w:pPr>
    </w:p>
    <w:p w:rsidR="00FC2C69" w:rsidRDefault="00FC2C69" w:rsidP="0007143A">
      <w:pPr>
        <w:spacing w:line="280" w:lineRule="exact"/>
        <w:ind w:left="4248" w:firstLine="249"/>
        <w:rPr>
          <w:sz w:val="30"/>
          <w:szCs w:val="30"/>
        </w:rPr>
      </w:pPr>
    </w:p>
    <w:p w:rsidR="00967FA1" w:rsidRDefault="008D74B5" w:rsidP="0007143A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</w:p>
    <w:p w:rsidR="00967FA1" w:rsidRDefault="00967FA1" w:rsidP="0007143A">
      <w:pPr>
        <w:spacing w:line="280" w:lineRule="exact"/>
        <w:ind w:left="4248" w:firstLine="249"/>
        <w:rPr>
          <w:sz w:val="30"/>
          <w:szCs w:val="30"/>
        </w:rPr>
      </w:pPr>
    </w:p>
    <w:p w:rsidR="00967FA1" w:rsidRDefault="00967FA1" w:rsidP="0007143A">
      <w:pPr>
        <w:spacing w:line="280" w:lineRule="exact"/>
        <w:ind w:left="4248" w:firstLine="249"/>
        <w:rPr>
          <w:sz w:val="30"/>
          <w:szCs w:val="30"/>
        </w:rPr>
      </w:pPr>
    </w:p>
    <w:p w:rsidR="002A2316" w:rsidRDefault="002A2316" w:rsidP="0007143A">
      <w:pPr>
        <w:spacing w:line="280" w:lineRule="exact"/>
        <w:ind w:left="4248" w:firstLine="249"/>
        <w:rPr>
          <w:sz w:val="30"/>
          <w:szCs w:val="30"/>
        </w:rPr>
      </w:pPr>
    </w:p>
    <w:p w:rsidR="002A2316" w:rsidRDefault="002A2316" w:rsidP="0007143A">
      <w:pPr>
        <w:spacing w:line="280" w:lineRule="exact"/>
        <w:ind w:left="4248" w:firstLine="249"/>
        <w:rPr>
          <w:sz w:val="30"/>
          <w:szCs w:val="30"/>
        </w:rPr>
      </w:pPr>
      <w:bookmarkStart w:id="0" w:name="_GoBack"/>
      <w:bookmarkEnd w:id="0"/>
    </w:p>
    <w:p w:rsidR="00E26FF6" w:rsidRDefault="00967FA1" w:rsidP="0007143A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</w:p>
    <w:p w:rsidR="0007143A" w:rsidRDefault="00E26FF6" w:rsidP="00F32400">
      <w:pPr>
        <w:spacing w:line="280" w:lineRule="exact"/>
        <w:ind w:left="4248" w:firstLine="24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</w:t>
      </w:r>
      <w:r w:rsidR="0007143A" w:rsidRPr="00A1176A">
        <w:rPr>
          <w:sz w:val="30"/>
          <w:szCs w:val="30"/>
        </w:rPr>
        <w:t xml:space="preserve">Приложение </w:t>
      </w:r>
      <w:r w:rsidR="00E917C6" w:rsidRPr="00A1176A">
        <w:rPr>
          <w:sz w:val="30"/>
          <w:szCs w:val="30"/>
        </w:rPr>
        <w:t>7</w:t>
      </w:r>
    </w:p>
    <w:p w:rsidR="0007143A" w:rsidRPr="00B7170F" w:rsidRDefault="0007143A" w:rsidP="00F32400">
      <w:pPr>
        <w:pStyle w:val="3"/>
        <w:spacing w:line="280" w:lineRule="exact"/>
        <w:ind w:firstLine="5670"/>
        <w:jc w:val="left"/>
        <w:rPr>
          <w:sz w:val="30"/>
          <w:szCs w:val="30"/>
        </w:rPr>
      </w:pPr>
      <w:r w:rsidRPr="00B7170F">
        <w:rPr>
          <w:sz w:val="30"/>
          <w:szCs w:val="30"/>
        </w:rPr>
        <w:t xml:space="preserve">    к решению </w:t>
      </w:r>
    </w:p>
    <w:p w:rsidR="0007143A" w:rsidRDefault="0007143A" w:rsidP="00F32400">
      <w:pPr>
        <w:spacing w:line="280" w:lineRule="exact"/>
        <w:ind w:right="-1049" w:firstLine="5670"/>
        <w:rPr>
          <w:sz w:val="30"/>
          <w:szCs w:val="30"/>
        </w:rPr>
      </w:pPr>
      <w:r>
        <w:rPr>
          <w:sz w:val="30"/>
          <w:szCs w:val="30"/>
        </w:rPr>
        <w:t xml:space="preserve">    Толочинского районного </w:t>
      </w:r>
    </w:p>
    <w:p w:rsidR="0007143A" w:rsidRDefault="0007143A" w:rsidP="00F32400">
      <w:pPr>
        <w:spacing w:line="280" w:lineRule="exact"/>
        <w:ind w:right="-1049" w:firstLine="5670"/>
        <w:rPr>
          <w:sz w:val="30"/>
          <w:szCs w:val="30"/>
        </w:rPr>
      </w:pPr>
      <w:r>
        <w:rPr>
          <w:sz w:val="30"/>
          <w:szCs w:val="30"/>
        </w:rPr>
        <w:t xml:space="preserve">    Совета депутатов</w:t>
      </w:r>
    </w:p>
    <w:p w:rsidR="0007143A" w:rsidRDefault="0007143A" w:rsidP="00F32400">
      <w:pPr>
        <w:spacing w:line="280" w:lineRule="exact"/>
        <w:ind w:right="-1049" w:firstLine="5670"/>
        <w:rPr>
          <w:spacing w:val="20"/>
          <w:sz w:val="30"/>
          <w:szCs w:val="30"/>
          <w:highlight w:val="yellow"/>
        </w:rPr>
      </w:pPr>
      <w:r>
        <w:rPr>
          <w:sz w:val="30"/>
          <w:szCs w:val="30"/>
        </w:rPr>
        <w:t xml:space="preserve">    2</w:t>
      </w:r>
      <w:r w:rsidR="00C80816">
        <w:rPr>
          <w:sz w:val="30"/>
          <w:szCs w:val="30"/>
        </w:rPr>
        <w:t>8</w:t>
      </w:r>
      <w:r>
        <w:rPr>
          <w:sz w:val="30"/>
          <w:szCs w:val="30"/>
        </w:rPr>
        <w:t>.12.20</w:t>
      </w:r>
      <w:r w:rsidR="009950D9">
        <w:rPr>
          <w:sz w:val="30"/>
          <w:szCs w:val="30"/>
        </w:rPr>
        <w:t>2</w:t>
      </w:r>
      <w:r w:rsidR="00C80816">
        <w:rPr>
          <w:sz w:val="30"/>
          <w:szCs w:val="30"/>
        </w:rPr>
        <w:t>2</w:t>
      </w:r>
      <w:r>
        <w:rPr>
          <w:sz w:val="30"/>
          <w:szCs w:val="30"/>
        </w:rPr>
        <w:t xml:space="preserve"> № </w:t>
      </w:r>
      <w:r w:rsidR="00C80816">
        <w:rPr>
          <w:sz w:val="30"/>
          <w:szCs w:val="30"/>
        </w:rPr>
        <w:t>2</w:t>
      </w:r>
      <w:r w:rsidR="00B43D9A">
        <w:rPr>
          <w:sz w:val="30"/>
          <w:szCs w:val="30"/>
        </w:rPr>
        <w:t>1</w:t>
      </w:r>
      <w:r w:rsidR="00C80816">
        <w:rPr>
          <w:sz w:val="30"/>
          <w:szCs w:val="30"/>
        </w:rPr>
        <w:t>8</w:t>
      </w:r>
    </w:p>
    <w:p w:rsidR="0007143A" w:rsidRDefault="0007143A" w:rsidP="0007143A">
      <w:pPr>
        <w:spacing w:line="280" w:lineRule="exact"/>
        <w:jc w:val="center"/>
        <w:rPr>
          <w:sz w:val="30"/>
          <w:szCs w:val="30"/>
          <w:highlight w:val="yellow"/>
        </w:rPr>
      </w:pPr>
    </w:p>
    <w:p w:rsidR="00BD3BB9" w:rsidRDefault="00020597" w:rsidP="00DA23CA">
      <w:pPr>
        <w:pStyle w:val="titlep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BD3BB9">
        <w:rPr>
          <w:rFonts w:ascii="Times New Roman" w:hAnsi="Times New Roman"/>
          <w:sz w:val="30"/>
          <w:szCs w:val="30"/>
        </w:rPr>
        <w:t>ОТАЦИИ</w:t>
      </w:r>
    </w:p>
    <w:p w:rsidR="00B87919" w:rsidRDefault="00020597" w:rsidP="00DA23CA">
      <w:pPr>
        <w:pStyle w:val="titlep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</w:t>
      </w:r>
      <w:r w:rsidR="00B26CA8" w:rsidRPr="00B26CA8">
        <w:rPr>
          <w:rFonts w:ascii="Times New Roman" w:hAnsi="Times New Roman"/>
          <w:sz w:val="30"/>
          <w:szCs w:val="30"/>
        </w:rPr>
        <w:t>иные текущие межбюджетные трансферты</w:t>
      </w:r>
      <w:r w:rsidR="00DA23CA" w:rsidRPr="000D281F">
        <w:rPr>
          <w:rFonts w:ascii="Times New Roman" w:hAnsi="Times New Roman"/>
          <w:sz w:val="30"/>
          <w:szCs w:val="30"/>
        </w:rPr>
        <w:t>,</w:t>
      </w:r>
    </w:p>
    <w:p w:rsidR="00DA23CA" w:rsidRDefault="00DA23CA" w:rsidP="00DA23CA">
      <w:pPr>
        <w:pStyle w:val="titlep"/>
        <w:rPr>
          <w:rFonts w:ascii="Times New Roman" w:hAnsi="Times New Roman"/>
          <w:sz w:val="30"/>
          <w:szCs w:val="30"/>
        </w:rPr>
      </w:pPr>
      <w:r w:rsidRPr="000D281F">
        <w:rPr>
          <w:rFonts w:ascii="Times New Roman" w:hAnsi="Times New Roman"/>
          <w:sz w:val="30"/>
          <w:szCs w:val="30"/>
        </w:rPr>
        <w:t xml:space="preserve">передаваемые бюджетам сельсоветов из районного бюджета </w:t>
      </w:r>
    </w:p>
    <w:p w:rsidR="00DA23CA" w:rsidRPr="000D281F" w:rsidRDefault="00DA23CA" w:rsidP="00DA23CA">
      <w:pPr>
        <w:pStyle w:val="titlep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68"/>
        <w:gridCol w:w="1899"/>
        <w:gridCol w:w="3062"/>
      </w:tblGrid>
      <w:tr w:rsidR="00DA23CA" w:rsidRPr="000D281F" w:rsidTr="00DA23CA">
        <w:trPr>
          <w:trHeight w:val="238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23CA" w:rsidRPr="000D281F" w:rsidRDefault="00DA23CA" w:rsidP="00DA23CA">
            <w:pPr>
              <w:pStyle w:val="table10"/>
              <w:jc w:val="center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Наименование сельсовета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23CA" w:rsidRPr="000D281F" w:rsidRDefault="00DA23CA" w:rsidP="00DA23CA">
            <w:pPr>
              <w:pStyle w:val="table10"/>
              <w:jc w:val="center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Дотации (рублей)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23CA" w:rsidRPr="000D281F" w:rsidRDefault="00DA23CA" w:rsidP="00DA23CA">
            <w:pPr>
              <w:pStyle w:val="table10"/>
              <w:jc w:val="center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Иные текущие межбюджетные трансферты из вышестоящего бюджета нижестоящему бюджету (рублей)</w:t>
            </w:r>
          </w:p>
        </w:tc>
      </w:tr>
      <w:tr w:rsidR="00DA23CA" w:rsidRPr="000D281F" w:rsidTr="00DA23CA">
        <w:trPr>
          <w:trHeight w:val="295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Волковичский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A23CA" w:rsidRPr="000D281F">
              <w:rPr>
                <w:sz w:val="26"/>
                <w:szCs w:val="26"/>
              </w:rPr>
              <w:t> </w:t>
            </w:r>
            <w:r w:rsidR="003010F7">
              <w:rPr>
                <w:sz w:val="26"/>
                <w:szCs w:val="26"/>
              </w:rPr>
              <w:t>626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302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D30241">
              <w:rPr>
                <w:sz w:val="26"/>
                <w:szCs w:val="26"/>
              </w:rPr>
              <w:t>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Волосовский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2251">
              <w:rPr>
                <w:sz w:val="26"/>
                <w:szCs w:val="26"/>
              </w:rPr>
              <w:t>9</w:t>
            </w:r>
            <w:r w:rsidR="00DA23CA" w:rsidRPr="000D281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38</w:t>
            </w:r>
            <w:r w:rsidR="003010F7">
              <w:rPr>
                <w:sz w:val="26"/>
                <w:szCs w:val="26"/>
              </w:rPr>
              <w:t>5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Оболецкий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2251">
              <w:rPr>
                <w:sz w:val="26"/>
                <w:szCs w:val="26"/>
              </w:rPr>
              <w:t>0</w:t>
            </w:r>
            <w:r w:rsidR="00DA23CA" w:rsidRPr="000D281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  <w:r w:rsidR="003010F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87919">
              <w:rPr>
                <w:sz w:val="26"/>
                <w:szCs w:val="26"/>
              </w:rPr>
              <w:t> </w:t>
            </w:r>
            <w:r w:rsidR="000C2F83">
              <w:rPr>
                <w:sz w:val="26"/>
                <w:szCs w:val="26"/>
              </w:rPr>
              <w:t>2</w:t>
            </w:r>
            <w:r w:rsidR="00B87919">
              <w:rPr>
                <w:sz w:val="26"/>
                <w:szCs w:val="26"/>
              </w:rPr>
              <w:t>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Серковицкий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DA23CA" w:rsidRPr="000D281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</w:t>
            </w:r>
            <w:r w:rsidR="003010F7">
              <w:rPr>
                <w:sz w:val="26"/>
                <w:szCs w:val="26"/>
              </w:rPr>
              <w:t>38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A23CA" w:rsidRPr="000D281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916B08">
              <w:rPr>
                <w:sz w:val="26"/>
                <w:szCs w:val="26"/>
              </w:rPr>
              <w:t>00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Славновский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4A225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5A61">
              <w:rPr>
                <w:sz w:val="26"/>
                <w:szCs w:val="26"/>
              </w:rPr>
              <w:t>1</w:t>
            </w:r>
            <w:r w:rsidR="00DA23CA" w:rsidRPr="000D281F">
              <w:rPr>
                <w:sz w:val="26"/>
                <w:szCs w:val="26"/>
              </w:rPr>
              <w:t> </w:t>
            </w:r>
            <w:r w:rsidR="003010F7">
              <w:rPr>
                <w:sz w:val="26"/>
                <w:szCs w:val="26"/>
              </w:rPr>
              <w:t>338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02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  <w:r w:rsidR="00D30241">
              <w:rPr>
                <w:sz w:val="26"/>
                <w:szCs w:val="26"/>
              </w:rPr>
              <w:t>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Толочинский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2251">
              <w:rPr>
                <w:sz w:val="26"/>
                <w:szCs w:val="26"/>
              </w:rPr>
              <w:t>5</w:t>
            </w:r>
            <w:r w:rsidR="00DA23CA" w:rsidRPr="000D281F">
              <w:rPr>
                <w:sz w:val="26"/>
                <w:szCs w:val="26"/>
              </w:rPr>
              <w:t> </w:t>
            </w:r>
            <w:r w:rsidR="003010F7">
              <w:rPr>
                <w:sz w:val="26"/>
                <w:szCs w:val="26"/>
              </w:rPr>
              <w:t>967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5F5A61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3024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D30241">
              <w:rPr>
                <w:sz w:val="26"/>
                <w:szCs w:val="26"/>
              </w:rPr>
              <w:t>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 xml:space="preserve">Кохановский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F86F90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69 965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F86F90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B87919">
              <w:rPr>
                <w:sz w:val="26"/>
                <w:szCs w:val="26"/>
              </w:rPr>
              <w:t> </w:t>
            </w:r>
            <w:r w:rsidR="005F5A61">
              <w:rPr>
                <w:sz w:val="26"/>
                <w:szCs w:val="26"/>
              </w:rPr>
              <w:t>5</w:t>
            </w:r>
            <w:r w:rsidR="00B87919">
              <w:rPr>
                <w:sz w:val="26"/>
                <w:szCs w:val="26"/>
              </w:rPr>
              <w:t>00,00</w:t>
            </w:r>
          </w:p>
        </w:tc>
      </w:tr>
      <w:tr w:rsidR="00DA23CA" w:rsidRPr="000D281F" w:rsidTr="00DA23CA">
        <w:trPr>
          <w:trHeight w:val="238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3CA" w:rsidRPr="000D281F" w:rsidRDefault="00DA23CA" w:rsidP="00DA23CA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0D281F">
              <w:rPr>
                <w:sz w:val="26"/>
                <w:szCs w:val="2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3CA" w:rsidRPr="000D281F" w:rsidRDefault="005F5A61" w:rsidP="00DA23CA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  <w:r w:rsidR="00DA23CA" w:rsidRPr="000D281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858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A23CA" w:rsidRPr="000D281F" w:rsidRDefault="00F86F90" w:rsidP="00916B08">
            <w:pPr>
              <w:pStyle w:val="table1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DA23CA" w:rsidRPr="000D281F">
              <w:rPr>
                <w:sz w:val="26"/>
                <w:szCs w:val="26"/>
              </w:rPr>
              <w:t> </w:t>
            </w:r>
            <w:r w:rsidR="005F5A61">
              <w:rPr>
                <w:sz w:val="26"/>
                <w:szCs w:val="26"/>
              </w:rPr>
              <w:t>6</w:t>
            </w:r>
            <w:r w:rsidR="00916B08">
              <w:rPr>
                <w:sz w:val="26"/>
                <w:szCs w:val="26"/>
              </w:rPr>
              <w:t>00</w:t>
            </w:r>
            <w:r w:rsidR="00DA23CA" w:rsidRPr="000D281F">
              <w:rPr>
                <w:sz w:val="26"/>
                <w:szCs w:val="26"/>
              </w:rPr>
              <w:t>,00</w:t>
            </w:r>
          </w:p>
        </w:tc>
      </w:tr>
    </w:tbl>
    <w:p w:rsidR="004B11E6" w:rsidRPr="002418F1" w:rsidRDefault="004B11E6" w:rsidP="004B11E6"/>
    <w:p w:rsidR="004B11E6" w:rsidRDefault="004B11E6" w:rsidP="004B11E6">
      <w:pPr>
        <w:pStyle w:val="3"/>
        <w:spacing w:line="300" w:lineRule="exact"/>
        <w:ind w:firstLine="5670"/>
        <w:jc w:val="left"/>
        <w:rPr>
          <w:b/>
          <w:sz w:val="30"/>
          <w:szCs w:val="30"/>
        </w:rPr>
      </w:pPr>
    </w:p>
    <w:p w:rsidR="004B11E6" w:rsidRDefault="004B11E6" w:rsidP="004B11E6">
      <w:pPr>
        <w:pStyle w:val="3"/>
        <w:spacing w:line="300" w:lineRule="exact"/>
        <w:ind w:firstLine="5670"/>
        <w:jc w:val="left"/>
        <w:rPr>
          <w:b/>
          <w:sz w:val="30"/>
          <w:szCs w:val="30"/>
        </w:rPr>
      </w:pPr>
    </w:p>
    <w:p w:rsidR="004B11E6" w:rsidRDefault="004B11E6" w:rsidP="004B11E6">
      <w:pPr>
        <w:spacing w:line="280" w:lineRule="exact"/>
        <w:ind w:left="4248" w:firstLine="249"/>
        <w:rPr>
          <w:sz w:val="28"/>
          <w:szCs w:val="28"/>
          <w:highlight w:val="yellow"/>
        </w:rPr>
      </w:pPr>
    </w:p>
    <w:p w:rsidR="004B11E6" w:rsidRDefault="004B11E6" w:rsidP="004B11E6">
      <w:pPr>
        <w:jc w:val="center"/>
        <w:rPr>
          <w:sz w:val="28"/>
          <w:szCs w:val="28"/>
          <w:highlight w:val="yellow"/>
        </w:rPr>
      </w:pPr>
    </w:p>
    <w:p w:rsidR="00D628C0" w:rsidRDefault="00D628C0" w:rsidP="00944630">
      <w:pPr>
        <w:tabs>
          <w:tab w:val="left" w:pos="5400"/>
        </w:tabs>
        <w:spacing w:line="280" w:lineRule="exact"/>
        <w:rPr>
          <w:sz w:val="30"/>
          <w:szCs w:val="30"/>
          <w:highlight w:val="yellow"/>
        </w:rPr>
      </w:pPr>
    </w:p>
    <w:sectPr w:rsidR="00D628C0" w:rsidSect="007F606B">
      <w:type w:val="continuous"/>
      <w:pgSz w:w="11907" w:h="16840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FE" w:rsidRDefault="001873FE">
      <w:r>
        <w:separator/>
      </w:r>
    </w:p>
  </w:endnote>
  <w:endnote w:type="continuationSeparator" w:id="0">
    <w:p w:rsidR="001873FE" w:rsidRDefault="0018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FE" w:rsidRDefault="001873FE">
      <w:r>
        <w:separator/>
      </w:r>
    </w:p>
  </w:footnote>
  <w:footnote w:type="continuationSeparator" w:id="0">
    <w:p w:rsidR="001873FE" w:rsidRDefault="0018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A8" w:rsidRDefault="00AC24A8" w:rsidP="008E72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24A8" w:rsidRDefault="00AC2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A8" w:rsidRPr="008025D1" w:rsidRDefault="00AC24A8">
    <w:pPr>
      <w:pStyle w:val="a7"/>
      <w:jc w:val="center"/>
      <w:rPr>
        <w:sz w:val="28"/>
        <w:szCs w:val="28"/>
      </w:rPr>
    </w:pPr>
    <w:r w:rsidRPr="008025D1">
      <w:rPr>
        <w:sz w:val="28"/>
        <w:szCs w:val="28"/>
      </w:rPr>
      <w:fldChar w:fldCharType="begin"/>
    </w:r>
    <w:r w:rsidRPr="008025D1">
      <w:rPr>
        <w:sz w:val="28"/>
        <w:szCs w:val="28"/>
      </w:rPr>
      <w:instrText xml:space="preserve"> PAGE   \* MERGEFORMAT </w:instrText>
    </w:r>
    <w:r w:rsidRPr="008025D1">
      <w:rPr>
        <w:sz w:val="28"/>
        <w:szCs w:val="28"/>
      </w:rPr>
      <w:fldChar w:fldCharType="separate"/>
    </w:r>
    <w:r w:rsidR="002A2316">
      <w:rPr>
        <w:noProof/>
        <w:sz w:val="28"/>
        <w:szCs w:val="28"/>
      </w:rPr>
      <w:t>23</w:t>
    </w:r>
    <w:r w:rsidRPr="008025D1">
      <w:rPr>
        <w:noProof/>
        <w:sz w:val="28"/>
        <w:szCs w:val="28"/>
      </w:rPr>
      <w:fldChar w:fldCharType="end"/>
    </w:r>
  </w:p>
  <w:p w:rsidR="00AC24A8" w:rsidRDefault="00AC24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A8" w:rsidRDefault="00AC24A8">
    <w:pPr>
      <w:pStyle w:val="a7"/>
      <w:rPr>
        <w:rFonts w:asciiTheme="minorHAnsi" w:hAnsiTheme="minorHAnsi" w:cstheme="minorHAnsi"/>
        <w:sz w:val="22"/>
        <w:szCs w:val="30"/>
      </w:rPr>
    </w:pPr>
    <w:r w:rsidRPr="00055917">
      <w:rPr>
        <w:rFonts w:asciiTheme="minorHAnsi" w:hAnsiTheme="minorHAnsi" w:cstheme="minorHAnsi"/>
        <w:sz w:val="22"/>
        <w:szCs w:val="30"/>
      </w:rPr>
      <w:t xml:space="preserve">опубликовано: </w:t>
    </w:r>
  </w:p>
  <w:p w:rsidR="00AC24A8" w:rsidRPr="00055917" w:rsidRDefault="00AC24A8">
    <w:pPr>
      <w:pStyle w:val="a7"/>
      <w:rPr>
        <w:sz w:val="22"/>
      </w:rPr>
    </w:pPr>
    <w:r w:rsidRPr="00055917">
      <w:rPr>
        <w:rFonts w:asciiTheme="minorHAnsi" w:hAnsiTheme="minorHAnsi" w:cstheme="minorHAnsi"/>
        <w:sz w:val="22"/>
        <w:szCs w:val="30"/>
      </w:rPr>
      <w:t>Национальный правовой Интернет-портал Республики Беларусь, 12 января 2023 г., № 9/120593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23B"/>
    <w:multiLevelType w:val="multilevel"/>
    <w:tmpl w:val="41245B60"/>
    <w:lvl w:ilvl="0">
      <w:start w:val="22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687"/>
        </w:tabs>
        <w:ind w:left="4687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874"/>
        </w:tabs>
        <w:ind w:left="78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61"/>
        </w:tabs>
        <w:ind w:left="1106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48"/>
        </w:tabs>
        <w:ind w:left="142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35"/>
        </w:tabs>
        <w:ind w:left="1743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22"/>
        </w:tabs>
        <w:ind w:left="209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09"/>
        </w:tabs>
        <w:ind w:left="24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56"/>
        </w:tabs>
        <w:ind w:left="27656" w:hanging="2160"/>
      </w:pPr>
      <w:rPr>
        <w:rFonts w:hint="default"/>
      </w:rPr>
    </w:lvl>
  </w:abstractNum>
  <w:abstractNum w:abstractNumId="1" w15:restartNumberingAfterBreak="0">
    <w:nsid w:val="2C2420D8"/>
    <w:multiLevelType w:val="hybridMultilevel"/>
    <w:tmpl w:val="7B9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E3C77"/>
    <w:multiLevelType w:val="multilevel"/>
    <w:tmpl w:val="CDAA98B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12A3B83"/>
    <w:multiLevelType w:val="multilevel"/>
    <w:tmpl w:val="572A6C86"/>
    <w:lvl w:ilvl="0">
      <w:start w:val="1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837"/>
        </w:tabs>
        <w:ind w:left="4837" w:hanging="132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354"/>
        </w:tabs>
        <w:ind w:left="835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71"/>
        </w:tabs>
        <w:ind w:left="11871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88"/>
        </w:tabs>
        <w:ind w:left="1538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25"/>
        </w:tabs>
        <w:ind w:left="19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42"/>
        </w:tabs>
        <w:ind w:left="22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19"/>
        </w:tabs>
        <w:ind w:left="26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36"/>
        </w:tabs>
        <w:ind w:left="29936" w:hanging="1800"/>
      </w:pPr>
      <w:rPr>
        <w:rFonts w:hint="default"/>
      </w:rPr>
    </w:lvl>
  </w:abstractNum>
  <w:abstractNum w:abstractNumId="4" w15:restartNumberingAfterBreak="0">
    <w:nsid w:val="44C61C59"/>
    <w:multiLevelType w:val="hybridMultilevel"/>
    <w:tmpl w:val="EC5C23B8"/>
    <w:lvl w:ilvl="0" w:tplc="E28EE1DA">
      <w:start w:val="10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55A4523"/>
    <w:multiLevelType w:val="singleLevel"/>
    <w:tmpl w:val="0B4CBEA2"/>
    <w:lvl w:ilvl="0">
      <w:start w:val="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8179CA"/>
    <w:multiLevelType w:val="singleLevel"/>
    <w:tmpl w:val="02A6D6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57F0E45"/>
    <w:multiLevelType w:val="hybridMultilevel"/>
    <w:tmpl w:val="7B9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DF0B1A"/>
    <w:multiLevelType w:val="multilevel"/>
    <w:tmpl w:val="462455B0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072"/>
        </w:tabs>
        <w:ind w:left="4072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34"/>
        </w:tabs>
        <w:ind w:left="6734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58"/>
        </w:tabs>
        <w:ind w:left="12058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50"/>
        </w:tabs>
        <w:ind w:left="1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72"/>
        </w:tabs>
        <w:ind w:left="177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34"/>
        </w:tabs>
        <w:ind w:left="20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56"/>
        </w:tabs>
        <w:ind w:left="23456" w:hanging="2160"/>
      </w:pPr>
      <w:rPr>
        <w:rFonts w:hint="default"/>
      </w:rPr>
    </w:lvl>
  </w:abstractNum>
  <w:abstractNum w:abstractNumId="9" w15:restartNumberingAfterBreak="0">
    <w:nsid w:val="7E513E69"/>
    <w:multiLevelType w:val="multilevel"/>
    <w:tmpl w:val="2B1E8AE2"/>
    <w:lvl w:ilvl="0">
      <w:start w:val="22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87"/>
        </w:tabs>
        <w:ind w:left="4687" w:hanging="15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874"/>
        </w:tabs>
        <w:ind w:left="78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61"/>
        </w:tabs>
        <w:ind w:left="1106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48"/>
        </w:tabs>
        <w:ind w:left="142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35"/>
        </w:tabs>
        <w:ind w:left="1743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22"/>
        </w:tabs>
        <w:ind w:left="209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09"/>
        </w:tabs>
        <w:ind w:left="24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56"/>
        </w:tabs>
        <w:ind w:left="27656" w:hanging="2160"/>
      </w:pPr>
      <w:rPr>
        <w:rFonts w:hint="default"/>
      </w:rPr>
    </w:lvl>
  </w:abstractNum>
  <w:abstractNum w:abstractNumId="10" w15:restartNumberingAfterBreak="0">
    <w:nsid w:val="7F6C28E8"/>
    <w:multiLevelType w:val="singleLevel"/>
    <w:tmpl w:val="10B8C0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E"/>
    <w:rsid w:val="00000893"/>
    <w:rsid w:val="00000A46"/>
    <w:rsid w:val="00000C1A"/>
    <w:rsid w:val="000010E0"/>
    <w:rsid w:val="000014C5"/>
    <w:rsid w:val="0000286D"/>
    <w:rsid w:val="00003A93"/>
    <w:rsid w:val="00004360"/>
    <w:rsid w:val="00005851"/>
    <w:rsid w:val="00006108"/>
    <w:rsid w:val="000063C4"/>
    <w:rsid w:val="00007073"/>
    <w:rsid w:val="00007644"/>
    <w:rsid w:val="00007F76"/>
    <w:rsid w:val="000115A8"/>
    <w:rsid w:val="000123AE"/>
    <w:rsid w:val="0001303C"/>
    <w:rsid w:val="00013402"/>
    <w:rsid w:val="00013898"/>
    <w:rsid w:val="000141D4"/>
    <w:rsid w:val="00016D14"/>
    <w:rsid w:val="00016E53"/>
    <w:rsid w:val="000174EE"/>
    <w:rsid w:val="0001790A"/>
    <w:rsid w:val="000179A5"/>
    <w:rsid w:val="00017C42"/>
    <w:rsid w:val="00020363"/>
    <w:rsid w:val="00020371"/>
    <w:rsid w:val="00020597"/>
    <w:rsid w:val="000210BD"/>
    <w:rsid w:val="000222A2"/>
    <w:rsid w:val="000225FF"/>
    <w:rsid w:val="00022636"/>
    <w:rsid w:val="00022ED7"/>
    <w:rsid w:val="00023C08"/>
    <w:rsid w:val="00023CE4"/>
    <w:rsid w:val="00024634"/>
    <w:rsid w:val="00024774"/>
    <w:rsid w:val="00024FF1"/>
    <w:rsid w:val="00025726"/>
    <w:rsid w:val="000276FE"/>
    <w:rsid w:val="000301FF"/>
    <w:rsid w:val="00030518"/>
    <w:rsid w:val="00032A28"/>
    <w:rsid w:val="000338E2"/>
    <w:rsid w:val="00033DD6"/>
    <w:rsid w:val="00034C51"/>
    <w:rsid w:val="00035DA6"/>
    <w:rsid w:val="00036EA5"/>
    <w:rsid w:val="0003731B"/>
    <w:rsid w:val="0004021C"/>
    <w:rsid w:val="00040EE4"/>
    <w:rsid w:val="00040F57"/>
    <w:rsid w:val="000418D8"/>
    <w:rsid w:val="000424A8"/>
    <w:rsid w:val="000430AC"/>
    <w:rsid w:val="0004375A"/>
    <w:rsid w:val="0004415B"/>
    <w:rsid w:val="00044332"/>
    <w:rsid w:val="0004531E"/>
    <w:rsid w:val="000503DC"/>
    <w:rsid w:val="00050D5C"/>
    <w:rsid w:val="00051D0E"/>
    <w:rsid w:val="0005254B"/>
    <w:rsid w:val="000538DC"/>
    <w:rsid w:val="000541BF"/>
    <w:rsid w:val="0005455A"/>
    <w:rsid w:val="00054CD5"/>
    <w:rsid w:val="00055917"/>
    <w:rsid w:val="00056B78"/>
    <w:rsid w:val="00060484"/>
    <w:rsid w:val="000607D9"/>
    <w:rsid w:val="00060DBF"/>
    <w:rsid w:val="000610B8"/>
    <w:rsid w:val="0006126B"/>
    <w:rsid w:val="000613BC"/>
    <w:rsid w:val="00062763"/>
    <w:rsid w:val="00064D23"/>
    <w:rsid w:val="00065288"/>
    <w:rsid w:val="000653A8"/>
    <w:rsid w:val="000706F9"/>
    <w:rsid w:val="0007143A"/>
    <w:rsid w:val="0007187B"/>
    <w:rsid w:val="00072020"/>
    <w:rsid w:val="0007311C"/>
    <w:rsid w:val="00074ACD"/>
    <w:rsid w:val="00074FFE"/>
    <w:rsid w:val="000750D6"/>
    <w:rsid w:val="0007530C"/>
    <w:rsid w:val="000758B8"/>
    <w:rsid w:val="00075E96"/>
    <w:rsid w:val="00076301"/>
    <w:rsid w:val="000769BF"/>
    <w:rsid w:val="00080C95"/>
    <w:rsid w:val="000812FD"/>
    <w:rsid w:val="00081EAD"/>
    <w:rsid w:val="0008214C"/>
    <w:rsid w:val="00082334"/>
    <w:rsid w:val="0008286A"/>
    <w:rsid w:val="000858F7"/>
    <w:rsid w:val="00085F52"/>
    <w:rsid w:val="00086A23"/>
    <w:rsid w:val="00086C8E"/>
    <w:rsid w:val="0008774E"/>
    <w:rsid w:val="000912C8"/>
    <w:rsid w:val="00092D7A"/>
    <w:rsid w:val="000930C2"/>
    <w:rsid w:val="0009342C"/>
    <w:rsid w:val="00095F23"/>
    <w:rsid w:val="0009663A"/>
    <w:rsid w:val="00097639"/>
    <w:rsid w:val="000A067F"/>
    <w:rsid w:val="000A19C6"/>
    <w:rsid w:val="000A28D3"/>
    <w:rsid w:val="000A2DB8"/>
    <w:rsid w:val="000A31E2"/>
    <w:rsid w:val="000A4106"/>
    <w:rsid w:val="000A4294"/>
    <w:rsid w:val="000A48C0"/>
    <w:rsid w:val="000A6BE3"/>
    <w:rsid w:val="000A6CC0"/>
    <w:rsid w:val="000A7B95"/>
    <w:rsid w:val="000A7D9C"/>
    <w:rsid w:val="000B0224"/>
    <w:rsid w:val="000B0A95"/>
    <w:rsid w:val="000B108F"/>
    <w:rsid w:val="000B1708"/>
    <w:rsid w:val="000B1856"/>
    <w:rsid w:val="000B1C19"/>
    <w:rsid w:val="000B29B0"/>
    <w:rsid w:val="000B3222"/>
    <w:rsid w:val="000B3EA8"/>
    <w:rsid w:val="000B418B"/>
    <w:rsid w:val="000B4498"/>
    <w:rsid w:val="000B46EC"/>
    <w:rsid w:val="000B4BA8"/>
    <w:rsid w:val="000B526B"/>
    <w:rsid w:val="000B5C1A"/>
    <w:rsid w:val="000B617B"/>
    <w:rsid w:val="000B64B3"/>
    <w:rsid w:val="000B6D4C"/>
    <w:rsid w:val="000B7BC2"/>
    <w:rsid w:val="000C03E2"/>
    <w:rsid w:val="000C15E9"/>
    <w:rsid w:val="000C1A76"/>
    <w:rsid w:val="000C1B79"/>
    <w:rsid w:val="000C2862"/>
    <w:rsid w:val="000C28CD"/>
    <w:rsid w:val="000C2F83"/>
    <w:rsid w:val="000C2F97"/>
    <w:rsid w:val="000C2FE1"/>
    <w:rsid w:val="000C34DE"/>
    <w:rsid w:val="000C35E4"/>
    <w:rsid w:val="000C3CC6"/>
    <w:rsid w:val="000C3E24"/>
    <w:rsid w:val="000C40F9"/>
    <w:rsid w:val="000C43BA"/>
    <w:rsid w:val="000C4D5F"/>
    <w:rsid w:val="000C618C"/>
    <w:rsid w:val="000C6F71"/>
    <w:rsid w:val="000C7B47"/>
    <w:rsid w:val="000D02EE"/>
    <w:rsid w:val="000D168E"/>
    <w:rsid w:val="000D1C2C"/>
    <w:rsid w:val="000D29C0"/>
    <w:rsid w:val="000D2FD4"/>
    <w:rsid w:val="000D3256"/>
    <w:rsid w:val="000D3BE8"/>
    <w:rsid w:val="000D4A46"/>
    <w:rsid w:val="000D4D4A"/>
    <w:rsid w:val="000D4DC8"/>
    <w:rsid w:val="000D5C68"/>
    <w:rsid w:val="000D5DB4"/>
    <w:rsid w:val="000D667A"/>
    <w:rsid w:val="000D763C"/>
    <w:rsid w:val="000D7923"/>
    <w:rsid w:val="000D7A1C"/>
    <w:rsid w:val="000E1F38"/>
    <w:rsid w:val="000E2011"/>
    <w:rsid w:val="000E224B"/>
    <w:rsid w:val="000E34B7"/>
    <w:rsid w:val="000E3A9B"/>
    <w:rsid w:val="000E3FE1"/>
    <w:rsid w:val="000E4013"/>
    <w:rsid w:val="000E4426"/>
    <w:rsid w:val="000E47D9"/>
    <w:rsid w:val="000E4863"/>
    <w:rsid w:val="000E5745"/>
    <w:rsid w:val="000E60D7"/>
    <w:rsid w:val="000E6AC1"/>
    <w:rsid w:val="000E715F"/>
    <w:rsid w:val="000E77D9"/>
    <w:rsid w:val="000F077D"/>
    <w:rsid w:val="000F1B0A"/>
    <w:rsid w:val="000F1F33"/>
    <w:rsid w:val="000F2749"/>
    <w:rsid w:val="000F3DAA"/>
    <w:rsid w:val="000F4546"/>
    <w:rsid w:val="000F4768"/>
    <w:rsid w:val="000F553F"/>
    <w:rsid w:val="000F577F"/>
    <w:rsid w:val="000F581B"/>
    <w:rsid w:val="000F63F2"/>
    <w:rsid w:val="000F77A5"/>
    <w:rsid w:val="000F77CB"/>
    <w:rsid w:val="000F7C63"/>
    <w:rsid w:val="000F7D93"/>
    <w:rsid w:val="00101C42"/>
    <w:rsid w:val="00101FF0"/>
    <w:rsid w:val="00102AFC"/>
    <w:rsid w:val="00102FAF"/>
    <w:rsid w:val="0010362C"/>
    <w:rsid w:val="00103CC4"/>
    <w:rsid w:val="001050B2"/>
    <w:rsid w:val="0010523C"/>
    <w:rsid w:val="001055F9"/>
    <w:rsid w:val="00105672"/>
    <w:rsid w:val="00105997"/>
    <w:rsid w:val="001076CA"/>
    <w:rsid w:val="00107DDB"/>
    <w:rsid w:val="0011006C"/>
    <w:rsid w:val="00110517"/>
    <w:rsid w:val="00110D66"/>
    <w:rsid w:val="00110D78"/>
    <w:rsid w:val="001119D0"/>
    <w:rsid w:val="00111C38"/>
    <w:rsid w:val="00111DB0"/>
    <w:rsid w:val="00112888"/>
    <w:rsid w:val="00112B00"/>
    <w:rsid w:val="00112D4C"/>
    <w:rsid w:val="00112FF2"/>
    <w:rsid w:val="001143AF"/>
    <w:rsid w:val="00114E91"/>
    <w:rsid w:val="0011571A"/>
    <w:rsid w:val="00115ACE"/>
    <w:rsid w:val="001160FF"/>
    <w:rsid w:val="00116661"/>
    <w:rsid w:val="00116967"/>
    <w:rsid w:val="0011762C"/>
    <w:rsid w:val="00117C5C"/>
    <w:rsid w:val="0012010A"/>
    <w:rsid w:val="001204E0"/>
    <w:rsid w:val="00120845"/>
    <w:rsid w:val="001213C4"/>
    <w:rsid w:val="001216FA"/>
    <w:rsid w:val="00121922"/>
    <w:rsid w:val="00121A7C"/>
    <w:rsid w:val="00122A4C"/>
    <w:rsid w:val="001237DC"/>
    <w:rsid w:val="00123D19"/>
    <w:rsid w:val="0012414E"/>
    <w:rsid w:val="00124C84"/>
    <w:rsid w:val="001257C6"/>
    <w:rsid w:val="00125EE2"/>
    <w:rsid w:val="00125F98"/>
    <w:rsid w:val="00126F1C"/>
    <w:rsid w:val="00127007"/>
    <w:rsid w:val="0012786B"/>
    <w:rsid w:val="00127A83"/>
    <w:rsid w:val="0013065D"/>
    <w:rsid w:val="0013113D"/>
    <w:rsid w:val="0013118D"/>
    <w:rsid w:val="001317B8"/>
    <w:rsid w:val="00131B66"/>
    <w:rsid w:val="00131DF6"/>
    <w:rsid w:val="00131EC4"/>
    <w:rsid w:val="00131F8F"/>
    <w:rsid w:val="0013282D"/>
    <w:rsid w:val="00132A09"/>
    <w:rsid w:val="0013324F"/>
    <w:rsid w:val="00133345"/>
    <w:rsid w:val="0013457A"/>
    <w:rsid w:val="00134680"/>
    <w:rsid w:val="001354E3"/>
    <w:rsid w:val="00136865"/>
    <w:rsid w:val="00136E4D"/>
    <w:rsid w:val="00137001"/>
    <w:rsid w:val="00137E78"/>
    <w:rsid w:val="001404C1"/>
    <w:rsid w:val="00140D83"/>
    <w:rsid w:val="0014179A"/>
    <w:rsid w:val="00141DE9"/>
    <w:rsid w:val="00142165"/>
    <w:rsid w:val="0014242E"/>
    <w:rsid w:val="00142DB0"/>
    <w:rsid w:val="00143D99"/>
    <w:rsid w:val="00146449"/>
    <w:rsid w:val="00146559"/>
    <w:rsid w:val="001472F7"/>
    <w:rsid w:val="00150C05"/>
    <w:rsid w:val="00151003"/>
    <w:rsid w:val="00152EBA"/>
    <w:rsid w:val="00152F4A"/>
    <w:rsid w:val="001533D8"/>
    <w:rsid w:val="0015345A"/>
    <w:rsid w:val="001537BD"/>
    <w:rsid w:val="0015476F"/>
    <w:rsid w:val="0015489B"/>
    <w:rsid w:val="001548A6"/>
    <w:rsid w:val="00154C53"/>
    <w:rsid w:val="00154EFF"/>
    <w:rsid w:val="001554CF"/>
    <w:rsid w:val="00155FE4"/>
    <w:rsid w:val="001561C2"/>
    <w:rsid w:val="00156705"/>
    <w:rsid w:val="001568E2"/>
    <w:rsid w:val="0015714B"/>
    <w:rsid w:val="001571B4"/>
    <w:rsid w:val="0016081C"/>
    <w:rsid w:val="00160EB1"/>
    <w:rsid w:val="00162CC5"/>
    <w:rsid w:val="001631BE"/>
    <w:rsid w:val="00163250"/>
    <w:rsid w:val="00163A94"/>
    <w:rsid w:val="001646AA"/>
    <w:rsid w:val="0016501B"/>
    <w:rsid w:val="00165749"/>
    <w:rsid w:val="00165E1F"/>
    <w:rsid w:val="00167AEB"/>
    <w:rsid w:val="00167B78"/>
    <w:rsid w:val="001716F4"/>
    <w:rsid w:val="00173205"/>
    <w:rsid w:val="0017448F"/>
    <w:rsid w:val="00175092"/>
    <w:rsid w:val="00175432"/>
    <w:rsid w:val="00176662"/>
    <w:rsid w:val="0017791F"/>
    <w:rsid w:val="00177B5F"/>
    <w:rsid w:val="00180BD3"/>
    <w:rsid w:val="00181144"/>
    <w:rsid w:val="00181186"/>
    <w:rsid w:val="00183141"/>
    <w:rsid w:val="0018381E"/>
    <w:rsid w:val="0018399F"/>
    <w:rsid w:val="00183E9F"/>
    <w:rsid w:val="001853A4"/>
    <w:rsid w:val="0018564D"/>
    <w:rsid w:val="0018605E"/>
    <w:rsid w:val="001860F9"/>
    <w:rsid w:val="00186DBF"/>
    <w:rsid w:val="001873FE"/>
    <w:rsid w:val="00187739"/>
    <w:rsid w:val="001877D8"/>
    <w:rsid w:val="001902C3"/>
    <w:rsid w:val="0019058E"/>
    <w:rsid w:val="001939D0"/>
    <w:rsid w:val="0019411E"/>
    <w:rsid w:val="001952FA"/>
    <w:rsid w:val="00195326"/>
    <w:rsid w:val="001955D5"/>
    <w:rsid w:val="001A006E"/>
    <w:rsid w:val="001A0C5F"/>
    <w:rsid w:val="001A0ECC"/>
    <w:rsid w:val="001A16E3"/>
    <w:rsid w:val="001A16EC"/>
    <w:rsid w:val="001A1C52"/>
    <w:rsid w:val="001A23E2"/>
    <w:rsid w:val="001A342A"/>
    <w:rsid w:val="001A368F"/>
    <w:rsid w:val="001A3742"/>
    <w:rsid w:val="001A38BF"/>
    <w:rsid w:val="001A5FAF"/>
    <w:rsid w:val="001A78AA"/>
    <w:rsid w:val="001B085C"/>
    <w:rsid w:val="001B08BE"/>
    <w:rsid w:val="001B116F"/>
    <w:rsid w:val="001B1362"/>
    <w:rsid w:val="001B1F70"/>
    <w:rsid w:val="001B39FF"/>
    <w:rsid w:val="001B3BA9"/>
    <w:rsid w:val="001B3FD8"/>
    <w:rsid w:val="001B4397"/>
    <w:rsid w:val="001B5010"/>
    <w:rsid w:val="001B5AFD"/>
    <w:rsid w:val="001B5DDF"/>
    <w:rsid w:val="001B63BF"/>
    <w:rsid w:val="001B66BC"/>
    <w:rsid w:val="001B6F06"/>
    <w:rsid w:val="001B73B9"/>
    <w:rsid w:val="001C0CEC"/>
    <w:rsid w:val="001C147A"/>
    <w:rsid w:val="001C1549"/>
    <w:rsid w:val="001C2BB7"/>
    <w:rsid w:val="001C2FEB"/>
    <w:rsid w:val="001C311C"/>
    <w:rsid w:val="001C348D"/>
    <w:rsid w:val="001C4510"/>
    <w:rsid w:val="001C4B41"/>
    <w:rsid w:val="001C4ED6"/>
    <w:rsid w:val="001C6632"/>
    <w:rsid w:val="001C6D7B"/>
    <w:rsid w:val="001C7694"/>
    <w:rsid w:val="001C7DAC"/>
    <w:rsid w:val="001D0D24"/>
    <w:rsid w:val="001D0ED5"/>
    <w:rsid w:val="001D1366"/>
    <w:rsid w:val="001D17CF"/>
    <w:rsid w:val="001D18FC"/>
    <w:rsid w:val="001D1E12"/>
    <w:rsid w:val="001D2442"/>
    <w:rsid w:val="001D383F"/>
    <w:rsid w:val="001D3F0B"/>
    <w:rsid w:val="001D41C9"/>
    <w:rsid w:val="001D5160"/>
    <w:rsid w:val="001D529C"/>
    <w:rsid w:val="001D5812"/>
    <w:rsid w:val="001D7D78"/>
    <w:rsid w:val="001D7DD3"/>
    <w:rsid w:val="001E0341"/>
    <w:rsid w:val="001E0579"/>
    <w:rsid w:val="001E1D13"/>
    <w:rsid w:val="001E21A8"/>
    <w:rsid w:val="001E26BE"/>
    <w:rsid w:val="001E354F"/>
    <w:rsid w:val="001E69CB"/>
    <w:rsid w:val="001E69E2"/>
    <w:rsid w:val="001E6AA1"/>
    <w:rsid w:val="001E7089"/>
    <w:rsid w:val="001E77C8"/>
    <w:rsid w:val="001E7DEF"/>
    <w:rsid w:val="001F09D9"/>
    <w:rsid w:val="001F1DF9"/>
    <w:rsid w:val="001F3A93"/>
    <w:rsid w:val="001F3B35"/>
    <w:rsid w:val="001F51EE"/>
    <w:rsid w:val="001F5213"/>
    <w:rsid w:val="001F588A"/>
    <w:rsid w:val="001F5A9C"/>
    <w:rsid w:val="001F5C3E"/>
    <w:rsid w:val="001F7185"/>
    <w:rsid w:val="002005B0"/>
    <w:rsid w:val="00200E22"/>
    <w:rsid w:val="00201437"/>
    <w:rsid w:val="0020429C"/>
    <w:rsid w:val="00204638"/>
    <w:rsid w:val="002047FF"/>
    <w:rsid w:val="00204A48"/>
    <w:rsid w:val="00204FD3"/>
    <w:rsid w:val="0020549C"/>
    <w:rsid w:val="00205E25"/>
    <w:rsid w:val="002071A4"/>
    <w:rsid w:val="00207C82"/>
    <w:rsid w:val="00210440"/>
    <w:rsid w:val="0021152C"/>
    <w:rsid w:val="002126EF"/>
    <w:rsid w:val="00212B23"/>
    <w:rsid w:val="00212F62"/>
    <w:rsid w:val="00213489"/>
    <w:rsid w:val="00213DC0"/>
    <w:rsid w:val="00214833"/>
    <w:rsid w:val="00214FAE"/>
    <w:rsid w:val="002154F2"/>
    <w:rsid w:val="002162CA"/>
    <w:rsid w:val="00216B33"/>
    <w:rsid w:val="00217BA5"/>
    <w:rsid w:val="00220254"/>
    <w:rsid w:val="00220DE4"/>
    <w:rsid w:val="0022142F"/>
    <w:rsid w:val="00221B5F"/>
    <w:rsid w:val="00221BE4"/>
    <w:rsid w:val="002226F0"/>
    <w:rsid w:val="00223675"/>
    <w:rsid w:val="00223F98"/>
    <w:rsid w:val="00226DDE"/>
    <w:rsid w:val="00226EB6"/>
    <w:rsid w:val="00227170"/>
    <w:rsid w:val="002276B0"/>
    <w:rsid w:val="0022772E"/>
    <w:rsid w:val="002301D3"/>
    <w:rsid w:val="00231206"/>
    <w:rsid w:val="00231A68"/>
    <w:rsid w:val="00231C55"/>
    <w:rsid w:val="00232265"/>
    <w:rsid w:val="00232C30"/>
    <w:rsid w:val="00235E99"/>
    <w:rsid w:val="002365B0"/>
    <w:rsid w:val="00236943"/>
    <w:rsid w:val="00236C77"/>
    <w:rsid w:val="00236E0A"/>
    <w:rsid w:val="0023704A"/>
    <w:rsid w:val="00237ABC"/>
    <w:rsid w:val="00243564"/>
    <w:rsid w:val="0024383D"/>
    <w:rsid w:val="00243F24"/>
    <w:rsid w:val="00243FDB"/>
    <w:rsid w:val="00244699"/>
    <w:rsid w:val="00245C11"/>
    <w:rsid w:val="00245C5C"/>
    <w:rsid w:val="00245F0F"/>
    <w:rsid w:val="0024719F"/>
    <w:rsid w:val="00247266"/>
    <w:rsid w:val="00247DA5"/>
    <w:rsid w:val="00247FE9"/>
    <w:rsid w:val="00250538"/>
    <w:rsid w:val="0025098D"/>
    <w:rsid w:val="002511ED"/>
    <w:rsid w:val="002529E5"/>
    <w:rsid w:val="002532FA"/>
    <w:rsid w:val="002538A9"/>
    <w:rsid w:val="002539DC"/>
    <w:rsid w:val="00254E10"/>
    <w:rsid w:val="00255004"/>
    <w:rsid w:val="00255B9F"/>
    <w:rsid w:val="00255C9A"/>
    <w:rsid w:val="002568CC"/>
    <w:rsid w:val="00257C46"/>
    <w:rsid w:val="00257D9C"/>
    <w:rsid w:val="002608A6"/>
    <w:rsid w:val="00261C0E"/>
    <w:rsid w:val="002623EA"/>
    <w:rsid w:val="00262675"/>
    <w:rsid w:val="002633D9"/>
    <w:rsid w:val="002648E1"/>
    <w:rsid w:val="0026578E"/>
    <w:rsid w:val="00265D6A"/>
    <w:rsid w:val="00266426"/>
    <w:rsid w:val="00266A3F"/>
    <w:rsid w:val="00266EE5"/>
    <w:rsid w:val="0026752F"/>
    <w:rsid w:val="00267C16"/>
    <w:rsid w:val="002712D4"/>
    <w:rsid w:val="0027142A"/>
    <w:rsid w:val="002718FE"/>
    <w:rsid w:val="0027314E"/>
    <w:rsid w:val="00273A59"/>
    <w:rsid w:val="00274A02"/>
    <w:rsid w:val="00274A87"/>
    <w:rsid w:val="00274CCA"/>
    <w:rsid w:val="0027634D"/>
    <w:rsid w:val="002768A5"/>
    <w:rsid w:val="00276C57"/>
    <w:rsid w:val="00277FB1"/>
    <w:rsid w:val="00280E77"/>
    <w:rsid w:val="00281657"/>
    <w:rsid w:val="00282595"/>
    <w:rsid w:val="002826FA"/>
    <w:rsid w:val="002827E9"/>
    <w:rsid w:val="0028358A"/>
    <w:rsid w:val="00283BF6"/>
    <w:rsid w:val="00283E85"/>
    <w:rsid w:val="002843D0"/>
    <w:rsid w:val="0028576E"/>
    <w:rsid w:val="002859B2"/>
    <w:rsid w:val="0028614D"/>
    <w:rsid w:val="002862E1"/>
    <w:rsid w:val="00286756"/>
    <w:rsid w:val="00287002"/>
    <w:rsid w:val="00287109"/>
    <w:rsid w:val="002876BF"/>
    <w:rsid w:val="00287792"/>
    <w:rsid w:val="00287C6F"/>
    <w:rsid w:val="00287D44"/>
    <w:rsid w:val="00287EB6"/>
    <w:rsid w:val="00292405"/>
    <w:rsid w:val="00293579"/>
    <w:rsid w:val="00293AD4"/>
    <w:rsid w:val="00293FB6"/>
    <w:rsid w:val="00294A38"/>
    <w:rsid w:val="00296D0B"/>
    <w:rsid w:val="00297479"/>
    <w:rsid w:val="0029797E"/>
    <w:rsid w:val="00297B98"/>
    <w:rsid w:val="002A01F8"/>
    <w:rsid w:val="002A1D23"/>
    <w:rsid w:val="002A2316"/>
    <w:rsid w:val="002A2AF4"/>
    <w:rsid w:val="002A3255"/>
    <w:rsid w:val="002A3694"/>
    <w:rsid w:val="002A44B0"/>
    <w:rsid w:val="002A484F"/>
    <w:rsid w:val="002A502E"/>
    <w:rsid w:val="002A5567"/>
    <w:rsid w:val="002A65F8"/>
    <w:rsid w:val="002A6B58"/>
    <w:rsid w:val="002A6BB8"/>
    <w:rsid w:val="002B0047"/>
    <w:rsid w:val="002B016A"/>
    <w:rsid w:val="002B1912"/>
    <w:rsid w:val="002B1A53"/>
    <w:rsid w:val="002B1E87"/>
    <w:rsid w:val="002B1FED"/>
    <w:rsid w:val="002B28C6"/>
    <w:rsid w:val="002B2955"/>
    <w:rsid w:val="002B2AF8"/>
    <w:rsid w:val="002B2DF8"/>
    <w:rsid w:val="002B3246"/>
    <w:rsid w:val="002B37AC"/>
    <w:rsid w:val="002B44F8"/>
    <w:rsid w:val="002B4DC0"/>
    <w:rsid w:val="002B4FA7"/>
    <w:rsid w:val="002B57C3"/>
    <w:rsid w:val="002B5E42"/>
    <w:rsid w:val="002B65B0"/>
    <w:rsid w:val="002B7CDF"/>
    <w:rsid w:val="002C1141"/>
    <w:rsid w:val="002C3143"/>
    <w:rsid w:val="002C3AFB"/>
    <w:rsid w:val="002C3F98"/>
    <w:rsid w:val="002C47BB"/>
    <w:rsid w:val="002C487E"/>
    <w:rsid w:val="002C4BCA"/>
    <w:rsid w:val="002C65E1"/>
    <w:rsid w:val="002D033C"/>
    <w:rsid w:val="002D0847"/>
    <w:rsid w:val="002D0E6C"/>
    <w:rsid w:val="002D277A"/>
    <w:rsid w:val="002D2B95"/>
    <w:rsid w:val="002D328E"/>
    <w:rsid w:val="002D3873"/>
    <w:rsid w:val="002D39AC"/>
    <w:rsid w:val="002D4AF2"/>
    <w:rsid w:val="002D4F60"/>
    <w:rsid w:val="002D58D7"/>
    <w:rsid w:val="002D5F87"/>
    <w:rsid w:val="002D6367"/>
    <w:rsid w:val="002D6DD0"/>
    <w:rsid w:val="002D7CAF"/>
    <w:rsid w:val="002D7F27"/>
    <w:rsid w:val="002E08FC"/>
    <w:rsid w:val="002E274B"/>
    <w:rsid w:val="002E4411"/>
    <w:rsid w:val="002E5825"/>
    <w:rsid w:val="002E5E5D"/>
    <w:rsid w:val="002E6A9A"/>
    <w:rsid w:val="002E7E1C"/>
    <w:rsid w:val="002F019D"/>
    <w:rsid w:val="002F084E"/>
    <w:rsid w:val="002F0D65"/>
    <w:rsid w:val="002F12D9"/>
    <w:rsid w:val="002F1630"/>
    <w:rsid w:val="002F1E40"/>
    <w:rsid w:val="002F208A"/>
    <w:rsid w:val="002F2229"/>
    <w:rsid w:val="002F2F72"/>
    <w:rsid w:val="002F315A"/>
    <w:rsid w:val="002F3673"/>
    <w:rsid w:val="002F383C"/>
    <w:rsid w:val="002F42BC"/>
    <w:rsid w:val="002F4A7A"/>
    <w:rsid w:val="002F58E3"/>
    <w:rsid w:val="002F6247"/>
    <w:rsid w:val="002F6A97"/>
    <w:rsid w:val="002F6AE0"/>
    <w:rsid w:val="002F7FC8"/>
    <w:rsid w:val="003004D0"/>
    <w:rsid w:val="00300858"/>
    <w:rsid w:val="00300E53"/>
    <w:rsid w:val="003010F7"/>
    <w:rsid w:val="00301131"/>
    <w:rsid w:val="00303369"/>
    <w:rsid w:val="003067EB"/>
    <w:rsid w:val="0030797F"/>
    <w:rsid w:val="00307F1F"/>
    <w:rsid w:val="00310B4B"/>
    <w:rsid w:val="0031118A"/>
    <w:rsid w:val="00311EA0"/>
    <w:rsid w:val="003126A4"/>
    <w:rsid w:val="003136AF"/>
    <w:rsid w:val="00313A6F"/>
    <w:rsid w:val="00314916"/>
    <w:rsid w:val="00314BC3"/>
    <w:rsid w:val="0031586E"/>
    <w:rsid w:val="00316D05"/>
    <w:rsid w:val="003171D0"/>
    <w:rsid w:val="003177C8"/>
    <w:rsid w:val="003200B1"/>
    <w:rsid w:val="003208D1"/>
    <w:rsid w:val="00320F9B"/>
    <w:rsid w:val="00322BEF"/>
    <w:rsid w:val="00322CFA"/>
    <w:rsid w:val="00322F4A"/>
    <w:rsid w:val="003230D1"/>
    <w:rsid w:val="003230F1"/>
    <w:rsid w:val="0032384C"/>
    <w:rsid w:val="00323F3A"/>
    <w:rsid w:val="00324326"/>
    <w:rsid w:val="003249DC"/>
    <w:rsid w:val="00326AB8"/>
    <w:rsid w:val="00326D96"/>
    <w:rsid w:val="00330901"/>
    <w:rsid w:val="00331D56"/>
    <w:rsid w:val="00332690"/>
    <w:rsid w:val="00333C5E"/>
    <w:rsid w:val="00333C97"/>
    <w:rsid w:val="00334039"/>
    <w:rsid w:val="00334BAF"/>
    <w:rsid w:val="00334CB2"/>
    <w:rsid w:val="00335B2A"/>
    <w:rsid w:val="00335C07"/>
    <w:rsid w:val="00335D4E"/>
    <w:rsid w:val="00335EFA"/>
    <w:rsid w:val="00336454"/>
    <w:rsid w:val="00336E12"/>
    <w:rsid w:val="00337310"/>
    <w:rsid w:val="00337736"/>
    <w:rsid w:val="003408B7"/>
    <w:rsid w:val="00340F5D"/>
    <w:rsid w:val="00341094"/>
    <w:rsid w:val="00341930"/>
    <w:rsid w:val="00342B7A"/>
    <w:rsid w:val="00343968"/>
    <w:rsid w:val="00343BED"/>
    <w:rsid w:val="003448A8"/>
    <w:rsid w:val="00344AA8"/>
    <w:rsid w:val="0034580A"/>
    <w:rsid w:val="00346EA3"/>
    <w:rsid w:val="00347305"/>
    <w:rsid w:val="003473A4"/>
    <w:rsid w:val="003476D3"/>
    <w:rsid w:val="003479D3"/>
    <w:rsid w:val="00347C8D"/>
    <w:rsid w:val="00350372"/>
    <w:rsid w:val="00350F6E"/>
    <w:rsid w:val="00351601"/>
    <w:rsid w:val="00351629"/>
    <w:rsid w:val="00352014"/>
    <w:rsid w:val="0035223F"/>
    <w:rsid w:val="0035273E"/>
    <w:rsid w:val="003528B7"/>
    <w:rsid w:val="003528C0"/>
    <w:rsid w:val="00353BF8"/>
    <w:rsid w:val="0035473E"/>
    <w:rsid w:val="00355097"/>
    <w:rsid w:val="00357BDB"/>
    <w:rsid w:val="00357C93"/>
    <w:rsid w:val="003604C3"/>
    <w:rsid w:val="00360664"/>
    <w:rsid w:val="00360D8F"/>
    <w:rsid w:val="00361F3C"/>
    <w:rsid w:val="00362090"/>
    <w:rsid w:val="00364039"/>
    <w:rsid w:val="00364319"/>
    <w:rsid w:val="00364C54"/>
    <w:rsid w:val="003659E4"/>
    <w:rsid w:val="003672A2"/>
    <w:rsid w:val="00367E3B"/>
    <w:rsid w:val="0037072C"/>
    <w:rsid w:val="00372F82"/>
    <w:rsid w:val="003737BB"/>
    <w:rsid w:val="003747B6"/>
    <w:rsid w:val="00375C72"/>
    <w:rsid w:val="00375E2B"/>
    <w:rsid w:val="00376C83"/>
    <w:rsid w:val="00377043"/>
    <w:rsid w:val="0037743D"/>
    <w:rsid w:val="003776FB"/>
    <w:rsid w:val="00377985"/>
    <w:rsid w:val="00377BCA"/>
    <w:rsid w:val="00377FD7"/>
    <w:rsid w:val="00380179"/>
    <w:rsid w:val="0038098C"/>
    <w:rsid w:val="003815D1"/>
    <w:rsid w:val="00381800"/>
    <w:rsid w:val="00385351"/>
    <w:rsid w:val="00386428"/>
    <w:rsid w:val="003864AB"/>
    <w:rsid w:val="00387DE9"/>
    <w:rsid w:val="00387F5D"/>
    <w:rsid w:val="00390487"/>
    <w:rsid w:val="00390755"/>
    <w:rsid w:val="00391A1F"/>
    <w:rsid w:val="00392428"/>
    <w:rsid w:val="003929EB"/>
    <w:rsid w:val="00392BD4"/>
    <w:rsid w:val="00392FAE"/>
    <w:rsid w:val="00393020"/>
    <w:rsid w:val="0039393E"/>
    <w:rsid w:val="00393D82"/>
    <w:rsid w:val="0039430B"/>
    <w:rsid w:val="0039446F"/>
    <w:rsid w:val="0039452E"/>
    <w:rsid w:val="00395E62"/>
    <w:rsid w:val="003975B0"/>
    <w:rsid w:val="00397A59"/>
    <w:rsid w:val="003A0684"/>
    <w:rsid w:val="003A19D4"/>
    <w:rsid w:val="003A20AB"/>
    <w:rsid w:val="003A268C"/>
    <w:rsid w:val="003A36BD"/>
    <w:rsid w:val="003A3A08"/>
    <w:rsid w:val="003A4644"/>
    <w:rsid w:val="003A50E2"/>
    <w:rsid w:val="003A61C8"/>
    <w:rsid w:val="003A69C8"/>
    <w:rsid w:val="003B0A7B"/>
    <w:rsid w:val="003B2464"/>
    <w:rsid w:val="003B29FC"/>
    <w:rsid w:val="003B2D37"/>
    <w:rsid w:val="003B30BA"/>
    <w:rsid w:val="003B328A"/>
    <w:rsid w:val="003B341E"/>
    <w:rsid w:val="003B4DC3"/>
    <w:rsid w:val="003B5016"/>
    <w:rsid w:val="003B52ED"/>
    <w:rsid w:val="003B5464"/>
    <w:rsid w:val="003B585D"/>
    <w:rsid w:val="003B597C"/>
    <w:rsid w:val="003B5F8C"/>
    <w:rsid w:val="003B624B"/>
    <w:rsid w:val="003B687B"/>
    <w:rsid w:val="003B6AE7"/>
    <w:rsid w:val="003C0E1C"/>
    <w:rsid w:val="003C1050"/>
    <w:rsid w:val="003C1979"/>
    <w:rsid w:val="003C1C4C"/>
    <w:rsid w:val="003C1E19"/>
    <w:rsid w:val="003C3E7F"/>
    <w:rsid w:val="003C41F0"/>
    <w:rsid w:val="003C52C8"/>
    <w:rsid w:val="003C5515"/>
    <w:rsid w:val="003C629E"/>
    <w:rsid w:val="003C7679"/>
    <w:rsid w:val="003C787E"/>
    <w:rsid w:val="003C799F"/>
    <w:rsid w:val="003D0A67"/>
    <w:rsid w:val="003D2525"/>
    <w:rsid w:val="003D3011"/>
    <w:rsid w:val="003D3C2D"/>
    <w:rsid w:val="003D43D2"/>
    <w:rsid w:val="003D491C"/>
    <w:rsid w:val="003D50CE"/>
    <w:rsid w:val="003D5135"/>
    <w:rsid w:val="003D5405"/>
    <w:rsid w:val="003D6668"/>
    <w:rsid w:val="003D7692"/>
    <w:rsid w:val="003E0275"/>
    <w:rsid w:val="003E03B0"/>
    <w:rsid w:val="003E06C8"/>
    <w:rsid w:val="003E0CB1"/>
    <w:rsid w:val="003E0D26"/>
    <w:rsid w:val="003E147E"/>
    <w:rsid w:val="003E1ABB"/>
    <w:rsid w:val="003E1E29"/>
    <w:rsid w:val="003E2E04"/>
    <w:rsid w:val="003E4113"/>
    <w:rsid w:val="003E452A"/>
    <w:rsid w:val="003E485B"/>
    <w:rsid w:val="003E49B3"/>
    <w:rsid w:val="003E532F"/>
    <w:rsid w:val="003E718E"/>
    <w:rsid w:val="003E74D0"/>
    <w:rsid w:val="003E7F01"/>
    <w:rsid w:val="003F0D6A"/>
    <w:rsid w:val="003F0F01"/>
    <w:rsid w:val="003F1940"/>
    <w:rsid w:val="003F3155"/>
    <w:rsid w:val="003F3D16"/>
    <w:rsid w:val="003F484F"/>
    <w:rsid w:val="003F528C"/>
    <w:rsid w:val="003F6455"/>
    <w:rsid w:val="003F7100"/>
    <w:rsid w:val="00400B4E"/>
    <w:rsid w:val="004018E7"/>
    <w:rsid w:val="00402E47"/>
    <w:rsid w:val="004039A2"/>
    <w:rsid w:val="00403D53"/>
    <w:rsid w:val="00403F31"/>
    <w:rsid w:val="0040479D"/>
    <w:rsid w:val="00404FAC"/>
    <w:rsid w:val="0040538F"/>
    <w:rsid w:val="00405775"/>
    <w:rsid w:val="00406246"/>
    <w:rsid w:val="0040671A"/>
    <w:rsid w:val="004101F4"/>
    <w:rsid w:val="0041185F"/>
    <w:rsid w:val="004118D3"/>
    <w:rsid w:val="0041256B"/>
    <w:rsid w:val="00412F73"/>
    <w:rsid w:val="004135B2"/>
    <w:rsid w:val="00414146"/>
    <w:rsid w:val="0041419A"/>
    <w:rsid w:val="00414C59"/>
    <w:rsid w:val="00414DED"/>
    <w:rsid w:val="00414F8A"/>
    <w:rsid w:val="00415634"/>
    <w:rsid w:val="00415DD7"/>
    <w:rsid w:val="0041683F"/>
    <w:rsid w:val="00416863"/>
    <w:rsid w:val="0041709A"/>
    <w:rsid w:val="00417A5E"/>
    <w:rsid w:val="0042254F"/>
    <w:rsid w:val="00422D55"/>
    <w:rsid w:val="00423927"/>
    <w:rsid w:val="00423BEB"/>
    <w:rsid w:val="004240DA"/>
    <w:rsid w:val="0042590D"/>
    <w:rsid w:val="0042595B"/>
    <w:rsid w:val="00425F97"/>
    <w:rsid w:val="00427DF2"/>
    <w:rsid w:val="004308CE"/>
    <w:rsid w:val="00430E99"/>
    <w:rsid w:val="00432865"/>
    <w:rsid w:val="00432B76"/>
    <w:rsid w:val="00433744"/>
    <w:rsid w:val="0043381D"/>
    <w:rsid w:val="0043429F"/>
    <w:rsid w:val="00435037"/>
    <w:rsid w:val="004352FB"/>
    <w:rsid w:val="00436B43"/>
    <w:rsid w:val="0043710A"/>
    <w:rsid w:val="00437B2D"/>
    <w:rsid w:val="00437BBD"/>
    <w:rsid w:val="00441155"/>
    <w:rsid w:val="00441536"/>
    <w:rsid w:val="004425E2"/>
    <w:rsid w:val="00444742"/>
    <w:rsid w:val="00445868"/>
    <w:rsid w:val="004474B1"/>
    <w:rsid w:val="00447A47"/>
    <w:rsid w:val="00447B21"/>
    <w:rsid w:val="00447D7E"/>
    <w:rsid w:val="00450264"/>
    <w:rsid w:val="0045041C"/>
    <w:rsid w:val="00450C18"/>
    <w:rsid w:val="00451D1E"/>
    <w:rsid w:val="004535DB"/>
    <w:rsid w:val="00453607"/>
    <w:rsid w:val="00453BAB"/>
    <w:rsid w:val="0045418B"/>
    <w:rsid w:val="00454553"/>
    <w:rsid w:val="0045540A"/>
    <w:rsid w:val="00456199"/>
    <w:rsid w:val="00456330"/>
    <w:rsid w:val="0046067B"/>
    <w:rsid w:val="00461BAC"/>
    <w:rsid w:val="0046445A"/>
    <w:rsid w:val="004645B4"/>
    <w:rsid w:val="00464761"/>
    <w:rsid w:val="00465ABD"/>
    <w:rsid w:val="00465D0C"/>
    <w:rsid w:val="00465F69"/>
    <w:rsid w:val="004665C6"/>
    <w:rsid w:val="00466C76"/>
    <w:rsid w:val="0047026D"/>
    <w:rsid w:val="004705D7"/>
    <w:rsid w:val="004718DC"/>
    <w:rsid w:val="00474232"/>
    <w:rsid w:val="00474E9A"/>
    <w:rsid w:val="004756BF"/>
    <w:rsid w:val="00475BDC"/>
    <w:rsid w:val="004771C1"/>
    <w:rsid w:val="00477896"/>
    <w:rsid w:val="0048080D"/>
    <w:rsid w:val="00481426"/>
    <w:rsid w:val="0048160C"/>
    <w:rsid w:val="00481639"/>
    <w:rsid w:val="004835C3"/>
    <w:rsid w:val="004840CA"/>
    <w:rsid w:val="004847F0"/>
    <w:rsid w:val="00484BB7"/>
    <w:rsid w:val="00485562"/>
    <w:rsid w:val="00486421"/>
    <w:rsid w:val="0049046C"/>
    <w:rsid w:val="004909EC"/>
    <w:rsid w:val="00491409"/>
    <w:rsid w:val="004929A0"/>
    <w:rsid w:val="00493322"/>
    <w:rsid w:val="0049361D"/>
    <w:rsid w:val="00493959"/>
    <w:rsid w:val="0049397B"/>
    <w:rsid w:val="004951C5"/>
    <w:rsid w:val="004968F6"/>
    <w:rsid w:val="004973F3"/>
    <w:rsid w:val="00497B8B"/>
    <w:rsid w:val="004A0005"/>
    <w:rsid w:val="004A0157"/>
    <w:rsid w:val="004A0E0E"/>
    <w:rsid w:val="004A155D"/>
    <w:rsid w:val="004A1AEC"/>
    <w:rsid w:val="004A209B"/>
    <w:rsid w:val="004A2251"/>
    <w:rsid w:val="004A2E98"/>
    <w:rsid w:val="004A3754"/>
    <w:rsid w:val="004A401E"/>
    <w:rsid w:val="004A4CDE"/>
    <w:rsid w:val="004A4D5E"/>
    <w:rsid w:val="004A583E"/>
    <w:rsid w:val="004A5BAB"/>
    <w:rsid w:val="004A5DB8"/>
    <w:rsid w:val="004A6284"/>
    <w:rsid w:val="004A64B5"/>
    <w:rsid w:val="004A6F27"/>
    <w:rsid w:val="004A7776"/>
    <w:rsid w:val="004B020E"/>
    <w:rsid w:val="004B05FF"/>
    <w:rsid w:val="004B0637"/>
    <w:rsid w:val="004B0994"/>
    <w:rsid w:val="004B11E6"/>
    <w:rsid w:val="004B197F"/>
    <w:rsid w:val="004B2564"/>
    <w:rsid w:val="004B2D0E"/>
    <w:rsid w:val="004B3A89"/>
    <w:rsid w:val="004B3B10"/>
    <w:rsid w:val="004B3C56"/>
    <w:rsid w:val="004B3DA6"/>
    <w:rsid w:val="004B4F45"/>
    <w:rsid w:val="004B5086"/>
    <w:rsid w:val="004B583C"/>
    <w:rsid w:val="004B5A14"/>
    <w:rsid w:val="004B5C6E"/>
    <w:rsid w:val="004B668A"/>
    <w:rsid w:val="004B7001"/>
    <w:rsid w:val="004B70BF"/>
    <w:rsid w:val="004B73CD"/>
    <w:rsid w:val="004B7427"/>
    <w:rsid w:val="004B7817"/>
    <w:rsid w:val="004B7ABF"/>
    <w:rsid w:val="004C02CE"/>
    <w:rsid w:val="004C0EBE"/>
    <w:rsid w:val="004C170C"/>
    <w:rsid w:val="004C1905"/>
    <w:rsid w:val="004C2952"/>
    <w:rsid w:val="004C2FF3"/>
    <w:rsid w:val="004C37A5"/>
    <w:rsid w:val="004C3A7B"/>
    <w:rsid w:val="004C419C"/>
    <w:rsid w:val="004C561D"/>
    <w:rsid w:val="004C564C"/>
    <w:rsid w:val="004C574D"/>
    <w:rsid w:val="004C61B8"/>
    <w:rsid w:val="004C62B1"/>
    <w:rsid w:val="004C6CC4"/>
    <w:rsid w:val="004C7134"/>
    <w:rsid w:val="004C7B01"/>
    <w:rsid w:val="004C7FC4"/>
    <w:rsid w:val="004D0798"/>
    <w:rsid w:val="004D092F"/>
    <w:rsid w:val="004D1946"/>
    <w:rsid w:val="004D1FB8"/>
    <w:rsid w:val="004D296B"/>
    <w:rsid w:val="004D3373"/>
    <w:rsid w:val="004D4A58"/>
    <w:rsid w:val="004D4FEC"/>
    <w:rsid w:val="004D58EC"/>
    <w:rsid w:val="004D5A2F"/>
    <w:rsid w:val="004D5A44"/>
    <w:rsid w:val="004D5C71"/>
    <w:rsid w:val="004D686C"/>
    <w:rsid w:val="004D6ACE"/>
    <w:rsid w:val="004D7009"/>
    <w:rsid w:val="004E0000"/>
    <w:rsid w:val="004E0BF3"/>
    <w:rsid w:val="004E16DF"/>
    <w:rsid w:val="004E1954"/>
    <w:rsid w:val="004E2477"/>
    <w:rsid w:val="004E2596"/>
    <w:rsid w:val="004E26DB"/>
    <w:rsid w:val="004E2C40"/>
    <w:rsid w:val="004E2D06"/>
    <w:rsid w:val="004E39CC"/>
    <w:rsid w:val="004E3D3E"/>
    <w:rsid w:val="004E4A9A"/>
    <w:rsid w:val="004E5450"/>
    <w:rsid w:val="004E6402"/>
    <w:rsid w:val="004E690E"/>
    <w:rsid w:val="004F06D7"/>
    <w:rsid w:val="004F0B5C"/>
    <w:rsid w:val="004F2401"/>
    <w:rsid w:val="004F3DDB"/>
    <w:rsid w:val="004F45D5"/>
    <w:rsid w:val="004F496F"/>
    <w:rsid w:val="004F5691"/>
    <w:rsid w:val="004F67D5"/>
    <w:rsid w:val="004F69E1"/>
    <w:rsid w:val="004F73F6"/>
    <w:rsid w:val="004F77B4"/>
    <w:rsid w:val="00500F55"/>
    <w:rsid w:val="005014BA"/>
    <w:rsid w:val="005020F1"/>
    <w:rsid w:val="005041B2"/>
    <w:rsid w:val="00504C4A"/>
    <w:rsid w:val="00504E39"/>
    <w:rsid w:val="0050557B"/>
    <w:rsid w:val="0050596F"/>
    <w:rsid w:val="00505A49"/>
    <w:rsid w:val="00507EE9"/>
    <w:rsid w:val="005105F2"/>
    <w:rsid w:val="005108E1"/>
    <w:rsid w:val="00510FDF"/>
    <w:rsid w:val="00511E08"/>
    <w:rsid w:val="00512084"/>
    <w:rsid w:val="00512DA5"/>
    <w:rsid w:val="00512FAE"/>
    <w:rsid w:val="00513BF5"/>
    <w:rsid w:val="00514F69"/>
    <w:rsid w:val="005155E0"/>
    <w:rsid w:val="0051577E"/>
    <w:rsid w:val="005170F6"/>
    <w:rsid w:val="00520B53"/>
    <w:rsid w:val="00520E3D"/>
    <w:rsid w:val="00524B21"/>
    <w:rsid w:val="00524CC7"/>
    <w:rsid w:val="00525482"/>
    <w:rsid w:val="00525658"/>
    <w:rsid w:val="00525C9D"/>
    <w:rsid w:val="00525D1A"/>
    <w:rsid w:val="00525E46"/>
    <w:rsid w:val="0052690D"/>
    <w:rsid w:val="00526919"/>
    <w:rsid w:val="00526D23"/>
    <w:rsid w:val="00527685"/>
    <w:rsid w:val="00527BA5"/>
    <w:rsid w:val="00530768"/>
    <w:rsid w:val="00531260"/>
    <w:rsid w:val="005316DF"/>
    <w:rsid w:val="00531BF3"/>
    <w:rsid w:val="00531F12"/>
    <w:rsid w:val="00532DA9"/>
    <w:rsid w:val="005330EF"/>
    <w:rsid w:val="00533AF4"/>
    <w:rsid w:val="005343D4"/>
    <w:rsid w:val="005349B4"/>
    <w:rsid w:val="005349CA"/>
    <w:rsid w:val="00535867"/>
    <w:rsid w:val="00535938"/>
    <w:rsid w:val="00536D11"/>
    <w:rsid w:val="00537AA0"/>
    <w:rsid w:val="00537CF9"/>
    <w:rsid w:val="00537F94"/>
    <w:rsid w:val="00540073"/>
    <w:rsid w:val="00540D0C"/>
    <w:rsid w:val="00542917"/>
    <w:rsid w:val="00542AB8"/>
    <w:rsid w:val="00542EEC"/>
    <w:rsid w:val="00544161"/>
    <w:rsid w:val="005447D7"/>
    <w:rsid w:val="005447DD"/>
    <w:rsid w:val="005452ED"/>
    <w:rsid w:val="005458B9"/>
    <w:rsid w:val="00545AC5"/>
    <w:rsid w:val="005465E1"/>
    <w:rsid w:val="00546A54"/>
    <w:rsid w:val="00546BB0"/>
    <w:rsid w:val="00547106"/>
    <w:rsid w:val="00547CC8"/>
    <w:rsid w:val="00550085"/>
    <w:rsid w:val="00551C50"/>
    <w:rsid w:val="00551D15"/>
    <w:rsid w:val="00551F19"/>
    <w:rsid w:val="0055273D"/>
    <w:rsid w:val="00552785"/>
    <w:rsid w:val="005533C9"/>
    <w:rsid w:val="00553668"/>
    <w:rsid w:val="005537F1"/>
    <w:rsid w:val="0055456D"/>
    <w:rsid w:val="00554B54"/>
    <w:rsid w:val="00555F6B"/>
    <w:rsid w:val="005570DC"/>
    <w:rsid w:val="00557678"/>
    <w:rsid w:val="005605E3"/>
    <w:rsid w:val="005627E4"/>
    <w:rsid w:val="00563762"/>
    <w:rsid w:val="005654E1"/>
    <w:rsid w:val="00566298"/>
    <w:rsid w:val="005667DB"/>
    <w:rsid w:val="00566B8F"/>
    <w:rsid w:val="00566C77"/>
    <w:rsid w:val="00567689"/>
    <w:rsid w:val="0057116D"/>
    <w:rsid w:val="00571E5D"/>
    <w:rsid w:val="00573668"/>
    <w:rsid w:val="00573893"/>
    <w:rsid w:val="00574368"/>
    <w:rsid w:val="0057501A"/>
    <w:rsid w:val="0057598F"/>
    <w:rsid w:val="00575C71"/>
    <w:rsid w:val="005768C7"/>
    <w:rsid w:val="00576A6E"/>
    <w:rsid w:val="00577F0C"/>
    <w:rsid w:val="00582055"/>
    <w:rsid w:val="00582142"/>
    <w:rsid w:val="005823E1"/>
    <w:rsid w:val="0058282A"/>
    <w:rsid w:val="00582A19"/>
    <w:rsid w:val="005835B3"/>
    <w:rsid w:val="00584A8B"/>
    <w:rsid w:val="00585178"/>
    <w:rsid w:val="00585676"/>
    <w:rsid w:val="00585DD4"/>
    <w:rsid w:val="0058606F"/>
    <w:rsid w:val="0059028D"/>
    <w:rsid w:val="0059097C"/>
    <w:rsid w:val="0059133C"/>
    <w:rsid w:val="00591A03"/>
    <w:rsid w:val="00591C47"/>
    <w:rsid w:val="005925A1"/>
    <w:rsid w:val="005928B1"/>
    <w:rsid w:val="00592B89"/>
    <w:rsid w:val="00593562"/>
    <w:rsid w:val="005939AA"/>
    <w:rsid w:val="00593D65"/>
    <w:rsid w:val="0059425D"/>
    <w:rsid w:val="005942A9"/>
    <w:rsid w:val="00596F0A"/>
    <w:rsid w:val="00597ADF"/>
    <w:rsid w:val="005A0923"/>
    <w:rsid w:val="005A0E7A"/>
    <w:rsid w:val="005A1226"/>
    <w:rsid w:val="005A322E"/>
    <w:rsid w:val="005A4D67"/>
    <w:rsid w:val="005A4FDE"/>
    <w:rsid w:val="005A500E"/>
    <w:rsid w:val="005A614E"/>
    <w:rsid w:val="005A65E3"/>
    <w:rsid w:val="005A6933"/>
    <w:rsid w:val="005A6C3F"/>
    <w:rsid w:val="005A6ED6"/>
    <w:rsid w:val="005A7039"/>
    <w:rsid w:val="005A7152"/>
    <w:rsid w:val="005A7590"/>
    <w:rsid w:val="005A79F4"/>
    <w:rsid w:val="005A7B78"/>
    <w:rsid w:val="005A7BBF"/>
    <w:rsid w:val="005B0725"/>
    <w:rsid w:val="005B4140"/>
    <w:rsid w:val="005B4E93"/>
    <w:rsid w:val="005B628C"/>
    <w:rsid w:val="005B6617"/>
    <w:rsid w:val="005B71AC"/>
    <w:rsid w:val="005B7748"/>
    <w:rsid w:val="005C0386"/>
    <w:rsid w:val="005C142C"/>
    <w:rsid w:val="005C1514"/>
    <w:rsid w:val="005C2357"/>
    <w:rsid w:val="005C2370"/>
    <w:rsid w:val="005C2864"/>
    <w:rsid w:val="005C391C"/>
    <w:rsid w:val="005C49DA"/>
    <w:rsid w:val="005C5EBB"/>
    <w:rsid w:val="005C6FBB"/>
    <w:rsid w:val="005C7597"/>
    <w:rsid w:val="005C7DEC"/>
    <w:rsid w:val="005D0B24"/>
    <w:rsid w:val="005D1A7E"/>
    <w:rsid w:val="005D1FD9"/>
    <w:rsid w:val="005D292B"/>
    <w:rsid w:val="005D43AB"/>
    <w:rsid w:val="005D469B"/>
    <w:rsid w:val="005D47BF"/>
    <w:rsid w:val="005D4EDE"/>
    <w:rsid w:val="005D677F"/>
    <w:rsid w:val="005E0085"/>
    <w:rsid w:val="005E041E"/>
    <w:rsid w:val="005E0A5B"/>
    <w:rsid w:val="005E0E44"/>
    <w:rsid w:val="005E1686"/>
    <w:rsid w:val="005E1D83"/>
    <w:rsid w:val="005E1DFF"/>
    <w:rsid w:val="005E3A97"/>
    <w:rsid w:val="005E451A"/>
    <w:rsid w:val="005E5181"/>
    <w:rsid w:val="005E658B"/>
    <w:rsid w:val="005E7E9B"/>
    <w:rsid w:val="005F09DC"/>
    <w:rsid w:val="005F20C7"/>
    <w:rsid w:val="005F2708"/>
    <w:rsid w:val="005F32D7"/>
    <w:rsid w:val="005F4257"/>
    <w:rsid w:val="005F465B"/>
    <w:rsid w:val="005F49C7"/>
    <w:rsid w:val="005F4F4B"/>
    <w:rsid w:val="005F50D6"/>
    <w:rsid w:val="005F5A61"/>
    <w:rsid w:val="005F70EB"/>
    <w:rsid w:val="005F7AC4"/>
    <w:rsid w:val="006006C0"/>
    <w:rsid w:val="00600914"/>
    <w:rsid w:val="00601C53"/>
    <w:rsid w:val="00601CAA"/>
    <w:rsid w:val="00601D84"/>
    <w:rsid w:val="00601F36"/>
    <w:rsid w:val="0060244F"/>
    <w:rsid w:val="006024D9"/>
    <w:rsid w:val="006028CC"/>
    <w:rsid w:val="00602D9C"/>
    <w:rsid w:val="006033B8"/>
    <w:rsid w:val="00604E12"/>
    <w:rsid w:val="00605041"/>
    <w:rsid w:val="0060572D"/>
    <w:rsid w:val="00606D77"/>
    <w:rsid w:val="00606EAA"/>
    <w:rsid w:val="00607760"/>
    <w:rsid w:val="0061138E"/>
    <w:rsid w:val="00611C95"/>
    <w:rsid w:val="00611EEA"/>
    <w:rsid w:val="00612126"/>
    <w:rsid w:val="0061238D"/>
    <w:rsid w:val="00612F44"/>
    <w:rsid w:val="006130B8"/>
    <w:rsid w:val="00613FDB"/>
    <w:rsid w:val="0061400F"/>
    <w:rsid w:val="006152D3"/>
    <w:rsid w:val="00615BF4"/>
    <w:rsid w:val="0061609F"/>
    <w:rsid w:val="006165DC"/>
    <w:rsid w:val="00617611"/>
    <w:rsid w:val="006202AF"/>
    <w:rsid w:val="00620833"/>
    <w:rsid w:val="0062092A"/>
    <w:rsid w:val="00620AE4"/>
    <w:rsid w:val="006222E3"/>
    <w:rsid w:val="00622905"/>
    <w:rsid w:val="006237D4"/>
    <w:rsid w:val="00623C1C"/>
    <w:rsid w:val="00624680"/>
    <w:rsid w:val="0062469D"/>
    <w:rsid w:val="00624A90"/>
    <w:rsid w:val="00625526"/>
    <w:rsid w:val="0062575F"/>
    <w:rsid w:val="00625B7A"/>
    <w:rsid w:val="0062635D"/>
    <w:rsid w:val="006267CA"/>
    <w:rsid w:val="006269DE"/>
    <w:rsid w:val="00627173"/>
    <w:rsid w:val="0062722E"/>
    <w:rsid w:val="006275CB"/>
    <w:rsid w:val="006276BD"/>
    <w:rsid w:val="0062790B"/>
    <w:rsid w:val="0063081A"/>
    <w:rsid w:val="00630D8A"/>
    <w:rsid w:val="00630E6E"/>
    <w:rsid w:val="00631D7B"/>
    <w:rsid w:val="0063233A"/>
    <w:rsid w:val="00632A46"/>
    <w:rsid w:val="00633B1D"/>
    <w:rsid w:val="006343BF"/>
    <w:rsid w:val="00635173"/>
    <w:rsid w:val="00635F29"/>
    <w:rsid w:val="00636383"/>
    <w:rsid w:val="00636567"/>
    <w:rsid w:val="00636DF9"/>
    <w:rsid w:val="0063714D"/>
    <w:rsid w:val="00637261"/>
    <w:rsid w:val="00637747"/>
    <w:rsid w:val="006378FB"/>
    <w:rsid w:val="00637F04"/>
    <w:rsid w:val="006405F6"/>
    <w:rsid w:val="006421C0"/>
    <w:rsid w:val="0064354E"/>
    <w:rsid w:val="00643CCF"/>
    <w:rsid w:val="00643E8B"/>
    <w:rsid w:val="00644023"/>
    <w:rsid w:val="00644BB5"/>
    <w:rsid w:val="00645E6C"/>
    <w:rsid w:val="006466DE"/>
    <w:rsid w:val="0064675F"/>
    <w:rsid w:val="00646931"/>
    <w:rsid w:val="006469B5"/>
    <w:rsid w:val="0064745C"/>
    <w:rsid w:val="00647944"/>
    <w:rsid w:val="00647CD3"/>
    <w:rsid w:val="00647FA1"/>
    <w:rsid w:val="00650FFA"/>
    <w:rsid w:val="00651C53"/>
    <w:rsid w:val="0065232B"/>
    <w:rsid w:val="006523BA"/>
    <w:rsid w:val="00652449"/>
    <w:rsid w:val="00652650"/>
    <w:rsid w:val="006527BD"/>
    <w:rsid w:val="00653885"/>
    <w:rsid w:val="00653F5C"/>
    <w:rsid w:val="006545FB"/>
    <w:rsid w:val="006553A7"/>
    <w:rsid w:val="00655B43"/>
    <w:rsid w:val="00656208"/>
    <w:rsid w:val="0065669B"/>
    <w:rsid w:val="00657687"/>
    <w:rsid w:val="00657758"/>
    <w:rsid w:val="00657ABD"/>
    <w:rsid w:val="006615F0"/>
    <w:rsid w:val="0066290F"/>
    <w:rsid w:val="0066322C"/>
    <w:rsid w:val="006644AA"/>
    <w:rsid w:val="00664F4C"/>
    <w:rsid w:val="00665327"/>
    <w:rsid w:val="006663A8"/>
    <w:rsid w:val="00666C72"/>
    <w:rsid w:val="00667654"/>
    <w:rsid w:val="00667AD5"/>
    <w:rsid w:val="00670420"/>
    <w:rsid w:val="0067054D"/>
    <w:rsid w:val="00670D12"/>
    <w:rsid w:val="006710F9"/>
    <w:rsid w:val="0067149F"/>
    <w:rsid w:val="00671742"/>
    <w:rsid w:val="006719C3"/>
    <w:rsid w:val="00671FF0"/>
    <w:rsid w:val="006721B5"/>
    <w:rsid w:val="00672C5B"/>
    <w:rsid w:val="00673026"/>
    <w:rsid w:val="0067326A"/>
    <w:rsid w:val="00673AEE"/>
    <w:rsid w:val="00674231"/>
    <w:rsid w:val="00674B8F"/>
    <w:rsid w:val="00675227"/>
    <w:rsid w:val="00676C60"/>
    <w:rsid w:val="00677257"/>
    <w:rsid w:val="006772A4"/>
    <w:rsid w:val="006774C3"/>
    <w:rsid w:val="00680A82"/>
    <w:rsid w:val="00680F40"/>
    <w:rsid w:val="0068367A"/>
    <w:rsid w:val="00684556"/>
    <w:rsid w:val="006845A7"/>
    <w:rsid w:val="00687CDA"/>
    <w:rsid w:val="00690037"/>
    <w:rsid w:val="00690EAA"/>
    <w:rsid w:val="00693260"/>
    <w:rsid w:val="00694FA1"/>
    <w:rsid w:val="00696854"/>
    <w:rsid w:val="00696D7E"/>
    <w:rsid w:val="00697749"/>
    <w:rsid w:val="006A0DD8"/>
    <w:rsid w:val="006A1209"/>
    <w:rsid w:val="006A150B"/>
    <w:rsid w:val="006A2148"/>
    <w:rsid w:val="006A2896"/>
    <w:rsid w:val="006A2D23"/>
    <w:rsid w:val="006A463B"/>
    <w:rsid w:val="006A579D"/>
    <w:rsid w:val="006A5890"/>
    <w:rsid w:val="006A5DB9"/>
    <w:rsid w:val="006A7480"/>
    <w:rsid w:val="006A7822"/>
    <w:rsid w:val="006A7B6C"/>
    <w:rsid w:val="006B21C7"/>
    <w:rsid w:val="006B2C52"/>
    <w:rsid w:val="006B3519"/>
    <w:rsid w:val="006B3D15"/>
    <w:rsid w:val="006B40B3"/>
    <w:rsid w:val="006B414C"/>
    <w:rsid w:val="006B4589"/>
    <w:rsid w:val="006B5FEF"/>
    <w:rsid w:val="006B6CDB"/>
    <w:rsid w:val="006B6E8C"/>
    <w:rsid w:val="006B7EF7"/>
    <w:rsid w:val="006B7F3E"/>
    <w:rsid w:val="006C1C2E"/>
    <w:rsid w:val="006C2B24"/>
    <w:rsid w:val="006C2FB0"/>
    <w:rsid w:val="006C33ED"/>
    <w:rsid w:val="006C3829"/>
    <w:rsid w:val="006C38BE"/>
    <w:rsid w:val="006C58E1"/>
    <w:rsid w:val="006C5BBF"/>
    <w:rsid w:val="006C609E"/>
    <w:rsid w:val="006C6F9D"/>
    <w:rsid w:val="006C794C"/>
    <w:rsid w:val="006D00F9"/>
    <w:rsid w:val="006D12BA"/>
    <w:rsid w:val="006D171F"/>
    <w:rsid w:val="006D1EB5"/>
    <w:rsid w:val="006D2010"/>
    <w:rsid w:val="006D24B8"/>
    <w:rsid w:val="006D2DD6"/>
    <w:rsid w:val="006D3804"/>
    <w:rsid w:val="006D44CA"/>
    <w:rsid w:val="006D5BF1"/>
    <w:rsid w:val="006D68F9"/>
    <w:rsid w:val="006D6E8E"/>
    <w:rsid w:val="006D7852"/>
    <w:rsid w:val="006E034E"/>
    <w:rsid w:val="006E05A3"/>
    <w:rsid w:val="006E174A"/>
    <w:rsid w:val="006E1886"/>
    <w:rsid w:val="006E2091"/>
    <w:rsid w:val="006E2779"/>
    <w:rsid w:val="006E33C7"/>
    <w:rsid w:val="006E44BD"/>
    <w:rsid w:val="006E4E09"/>
    <w:rsid w:val="006E5D7E"/>
    <w:rsid w:val="006E60AF"/>
    <w:rsid w:val="006E6CEA"/>
    <w:rsid w:val="006E7900"/>
    <w:rsid w:val="006E7E31"/>
    <w:rsid w:val="006F06CF"/>
    <w:rsid w:val="006F16E5"/>
    <w:rsid w:val="006F2BA9"/>
    <w:rsid w:val="006F3252"/>
    <w:rsid w:val="006F39C0"/>
    <w:rsid w:val="006F3E74"/>
    <w:rsid w:val="006F4601"/>
    <w:rsid w:val="006F50CD"/>
    <w:rsid w:val="006F50E1"/>
    <w:rsid w:val="006F5FF2"/>
    <w:rsid w:val="0070136D"/>
    <w:rsid w:val="00701603"/>
    <w:rsid w:val="00701765"/>
    <w:rsid w:val="00702387"/>
    <w:rsid w:val="0070287A"/>
    <w:rsid w:val="007037B0"/>
    <w:rsid w:val="00705A52"/>
    <w:rsid w:val="00705DCE"/>
    <w:rsid w:val="00706090"/>
    <w:rsid w:val="007061ED"/>
    <w:rsid w:val="0070641C"/>
    <w:rsid w:val="00706777"/>
    <w:rsid w:val="0070691C"/>
    <w:rsid w:val="00707220"/>
    <w:rsid w:val="0071042D"/>
    <w:rsid w:val="0071045B"/>
    <w:rsid w:val="007115BC"/>
    <w:rsid w:val="00711C07"/>
    <w:rsid w:val="0071231F"/>
    <w:rsid w:val="00712536"/>
    <w:rsid w:val="00712EDB"/>
    <w:rsid w:val="00713264"/>
    <w:rsid w:val="00713747"/>
    <w:rsid w:val="00713948"/>
    <w:rsid w:val="00713DEA"/>
    <w:rsid w:val="00714269"/>
    <w:rsid w:val="007151AC"/>
    <w:rsid w:val="007158B3"/>
    <w:rsid w:val="0071605D"/>
    <w:rsid w:val="007166A5"/>
    <w:rsid w:val="00716CC9"/>
    <w:rsid w:val="007172D2"/>
    <w:rsid w:val="00717A68"/>
    <w:rsid w:val="0072080C"/>
    <w:rsid w:val="00720831"/>
    <w:rsid w:val="0072233E"/>
    <w:rsid w:val="00722827"/>
    <w:rsid w:val="00722C4B"/>
    <w:rsid w:val="007235E3"/>
    <w:rsid w:val="00723A7A"/>
    <w:rsid w:val="00724063"/>
    <w:rsid w:val="00724BEB"/>
    <w:rsid w:val="007258F7"/>
    <w:rsid w:val="00730C68"/>
    <w:rsid w:val="00732659"/>
    <w:rsid w:val="0073268B"/>
    <w:rsid w:val="00733977"/>
    <w:rsid w:val="00733E90"/>
    <w:rsid w:val="007342D8"/>
    <w:rsid w:val="00734C48"/>
    <w:rsid w:val="007352D0"/>
    <w:rsid w:val="00735C5C"/>
    <w:rsid w:val="007360B0"/>
    <w:rsid w:val="00736CE2"/>
    <w:rsid w:val="00736DD6"/>
    <w:rsid w:val="00737C29"/>
    <w:rsid w:val="0074079A"/>
    <w:rsid w:val="00741CAF"/>
    <w:rsid w:val="0074262F"/>
    <w:rsid w:val="00742E16"/>
    <w:rsid w:val="0074432A"/>
    <w:rsid w:val="00744CB8"/>
    <w:rsid w:val="00745223"/>
    <w:rsid w:val="007461EE"/>
    <w:rsid w:val="00746DD6"/>
    <w:rsid w:val="00747606"/>
    <w:rsid w:val="00747CD6"/>
    <w:rsid w:val="00747D3A"/>
    <w:rsid w:val="00747D62"/>
    <w:rsid w:val="007500B9"/>
    <w:rsid w:val="00750948"/>
    <w:rsid w:val="00751060"/>
    <w:rsid w:val="007521B3"/>
    <w:rsid w:val="00752D65"/>
    <w:rsid w:val="007546BB"/>
    <w:rsid w:val="007547FD"/>
    <w:rsid w:val="00754AC4"/>
    <w:rsid w:val="007551C8"/>
    <w:rsid w:val="00755573"/>
    <w:rsid w:val="00756430"/>
    <w:rsid w:val="00756FA1"/>
    <w:rsid w:val="00760CFE"/>
    <w:rsid w:val="007610B3"/>
    <w:rsid w:val="007630FC"/>
    <w:rsid w:val="0076326E"/>
    <w:rsid w:val="0076345A"/>
    <w:rsid w:val="007646F6"/>
    <w:rsid w:val="00764B83"/>
    <w:rsid w:val="007652CB"/>
    <w:rsid w:val="007663A7"/>
    <w:rsid w:val="007663EA"/>
    <w:rsid w:val="0076646C"/>
    <w:rsid w:val="00766DBA"/>
    <w:rsid w:val="00767374"/>
    <w:rsid w:val="0076744C"/>
    <w:rsid w:val="0076746F"/>
    <w:rsid w:val="00772AC7"/>
    <w:rsid w:val="00772F89"/>
    <w:rsid w:val="0077317F"/>
    <w:rsid w:val="00773D42"/>
    <w:rsid w:val="007741AA"/>
    <w:rsid w:val="00774920"/>
    <w:rsid w:val="00776098"/>
    <w:rsid w:val="0077628C"/>
    <w:rsid w:val="00777DE0"/>
    <w:rsid w:val="007800E1"/>
    <w:rsid w:val="00780D16"/>
    <w:rsid w:val="00781597"/>
    <w:rsid w:val="00782569"/>
    <w:rsid w:val="007836A4"/>
    <w:rsid w:val="00784DF1"/>
    <w:rsid w:val="00785375"/>
    <w:rsid w:val="007853AF"/>
    <w:rsid w:val="00785D3A"/>
    <w:rsid w:val="007862F0"/>
    <w:rsid w:val="00786C22"/>
    <w:rsid w:val="00787346"/>
    <w:rsid w:val="00787B99"/>
    <w:rsid w:val="00790229"/>
    <w:rsid w:val="00792268"/>
    <w:rsid w:val="00792815"/>
    <w:rsid w:val="0079345E"/>
    <w:rsid w:val="00793D35"/>
    <w:rsid w:val="00794BCA"/>
    <w:rsid w:val="00794C91"/>
    <w:rsid w:val="00795603"/>
    <w:rsid w:val="00795E59"/>
    <w:rsid w:val="007960F0"/>
    <w:rsid w:val="007A0607"/>
    <w:rsid w:val="007A0C44"/>
    <w:rsid w:val="007A11CC"/>
    <w:rsid w:val="007A1D1F"/>
    <w:rsid w:val="007A1FBD"/>
    <w:rsid w:val="007A2EB1"/>
    <w:rsid w:val="007A35A5"/>
    <w:rsid w:val="007A361F"/>
    <w:rsid w:val="007A3DBB"/>
    <w:rsid w:val="007A3FF8"/>
    <w:rsid w:val="007A4373"/>
    <w:rsid w:val="007A4889"/>
    <w:rsid w:val="007A4D79"/>
    <w:rsid w:val="007A5255"/>
    <w:rsid w:val="007A5450"/>
    <w:rsid w:val="007A5548"/>
    <w:rsid w:val="007A5DD3"/>
    <w:rsid w:val="007A67C3"/>
    <w:rsid w:val="007A755A"/>
    <w:rsid w:val="007B0A8F"/>
    <w:rsid w:val="007B235C"/>
    <w:rsid w:val="007B264D"/>
    <w:rsid w:val="007B2FB4"/>
    <w:rsid w:val="007B3025"/>
    <w:rsid w:val="007B3819"/>
    <w:rsid w:val="007B3830"/>
    <w:rsid w:val="007B39E3"/>
    <w:rsid w:val="007B3BEB"/>
    <w:rsid w:val="007B3D27"/>
    <w:rsid w:val="007B512B"/>
    <w:rsid w:val="007B53E8"/>
    <w:rsid w:val="007B5D00"/>
    <w:rsid w:val="007B5E12"/>
    <w:rsid w:val="007B68AA"/>
    <w:rsid w:val="007B6AE5"/>
    <w:rsid w:val="007B7ABF"/>
    <w:rsid w:val="007C100C"/>
    <w:rsid w:val="007C124F"/>
    <w:rsid w:val="007C1F75"/>
    <w:rsid w:val="007C21A5"/>
    <w:rsid w:val="007C3744"/>
    <w:rsid w:val="007C59F7"/>
    <w:rsid w:val="007C5F36"/>
    <w:rsid w:val="007C66EC"/>
    <w:rsid w:val="007C6715"/>
    <w:rsid w:val="007C70C8"/>
    <w:rsid w:val="007C7821"/>
    <w:rsid w:val="007D008A"/>
    <w:rsid w:val="007D02BE"/>
    <w:rsid w:val="007D0BEA"/>
    <w:rsid w:val="007D16AA"/>
    <w:rsid w:val="007D1AD5"/>
    <w:rsid w:val="007D2869"/>
    <w:rsid w:val="007D4145"/>
    <w:rsid w:val="007D441D"/>
    <w:rsid w:val="007D5168"/>
    <w:rsid w:val="007D572C"/>
    <w:rsid w:val="007D6BD6"/>
    <w:rsid w:val="007D6CB4"/>
    <w:rsid w:val="007D7226"/>
    <w:rsid w:val="007E0E04"/>
    <w:rsid w:val="007E170D"/>
    <w:rsid w:val="007E33B1"/>
    <w:rsid w:val="007E3FD5"/>
    <w:rsid w:val="007E6394"/>
    <w:rsid w:val="007E6405"/>
    <w:rsid w:val="007E70FF"/>
    <w:rsid w:val="007E7189"/>
    <w:rsid w:val="007F1C48"/>
    <w:rsid w:val="007F1D0D"/>
    <w:rsid w:val="007F232E"/>
    <w:rsid w:val="007F3D8A"/>
    <w:rsid w:val="007F5B35"/>
    <w:rsid w:val="007F606B"/>
    <w:rsid w:val="007F6276"/>
    <w:rsid w:val="007F6777"/>
    <w:rsid w:val="007F7323"/>
    <w:rsid w:val="007F78DC"/>
    <w:rsid w:val="007F7C53"/>
    <w:rsid w:val="007F7D35"/>
    <w:rsid w:val="007F7F85"/>
    <w:rsid w:val="00801326"/>
    <w:rsid w:val="008019A3"/>
    <w:rsid w:val="008019D2"/>
    <w:rsid w:val="008025D1"/>
    <w:rsid w:val="00802ED1"/>
    <w:rsid w:val="00803097"/>
    <w:rsid w:val="008030CC"/>
    <w:rsid w:val="008030D9"/>
    <w:rsid w:val="0080325A"/>
    <w:rsid w:val="00803442"/>
    <w:rsid w:val="0080348E"/>
    <w:rsid w:val="00803CD7"/>
    <w:rsid w:val="00803DEF"/>
    <w:rsid w:val="00804424"/>
    <w:rsid w:val="00804634"/>
    <w:rsid w:val="0080505C"/>
    <w:rsid w:val="00805796"/>
    <w:rsid w:val="00805D69"/>
    <w:rsid w:val="00805EAC"/>
    <w:rsid w:val="008064FF"/>
    <w:rsid w:val="00806ADB"/>
    <w:rsid w:val="0080703D"/>
    <w:rsid w:val="008070CE"/>
    <w:rsid w:val="00807341"/>
    <w:rsid w:val="00810568"/>
    <w:rsid w:val="00810851"/>
    <w:rsid w:val="0081172A"/>
    <w:rsid w:val="00812A05"/>
    <w:rsid w:val="00812E25"/>
    <w:rsid w:val="00812F3E"/>
    <w:rsid w:val="00813370"/>
    <w:rsid w:val="008154BA"/>
    <w:rsid w:val="0081581C"/>
    <w:rsid w:val="008158A7"/>
    <w:rsid w:val="008201FA"/>
    <w:rsid w:val="008203CA"/>
    <w:rsid w:val="00820C03"/>
    <w:rsid w:val="00820E4A"/>
    <w:rsid w:val="008223A3"/>
    <w:rsid w:val="0082269E"/>
    <w:rsid w:val="0082275F"/>
    <w:rsid w:val="00822E1E"/>
    <w:rsid w:val="00822E78"/>
    <w:rsid w:val="00823A8F"/>
    <w:rsid w:val="00823AB5"/>
    <w:rsid w:val="00823E8F"/>
    <w:rsid w:val="008242EA"/>
    <w:rsid w:val="008243B9"/>
    <w:rsid w:val="00824C08"/>
    <w:rsid w:val="00825684"/>
    <w:rsid w:val="008261E8"/>
    <w:rsid w:val="0082653A"/>
    <w:rsid w:val="00826939"/>
    <w:rsid w:val="008270B7"/>
    <w:rsid w:val="0082765E"/>
    <w:rsid w:val="00827FCB"/>
    <w:rsid w:val="00830782"/>
    <w:rsid w:val="00830F29"/>
    <w:rsid w:val="00831161"/>
    <w:rsid w:val="00831289"/>
    <w:rsid w:val="00831B87"/>
    <w:rsid w:val="00831BC9"/>
    <w:rsid w:val="008321D5"/>
    <w:rsid w:val="00832BBC"/>
    <w:rsid w:val="0083363B"/>
    <w:rsid w:val="00833B1D"/>
    <w:rsid w:val="0083449A"/>
    <w:rsid w:val="008353C5"/>
    <w:rsid w:val="00835A0B"/>
    <w:rsid w:val="00835A6C"/>
    <w:rsid w:val="00836133"/>
    <w:rsid w:val="00836E2B"/>
    <w:rsid w:val="008409D0"/>
    <w:rsid w:val="008409DF"/>
    <w:rsid w:val="00840A80"/>
    <w:rsid w:val="00840ABC"/>
    <w:rsid w:val="00840FBA"/>
    <w:rsid w:val="00841C17"/>
    <w:rsid w:val="00842E8C"/>
    <w:rsid w:val="00843A4B"/>
    <w:rsid w:val="008446EC"/>
    <w:rsid w:val="0084485F"/>
    <w:rsid w:val="00844F14"/>
    <w:rsid w:val="008458F0"/>
    <w:rsid w:val="008460BA"/>
    <w:rsid w:val="0084655C"/>
    <w:rsid w:val="0084664B"/>
    <w:rsid w:val="00847F30"/>
    <w:rsid w:val="00851934"/>
    <w:rsid w:val="00852DF0"/>
    <w:rsid w:val="008534EF"/>
    <w:rsid w:val="00854380"/>
    <w:rsid w:val="00854C13"/>
    <w:rsid w:val="00854FFA"/>
    <w:rsid w:val="00855D9E"/>
    <w:rsid w:val="00856D88"/>
    <w:rsid w:val="00861578"/>
    <w:rsid w:val="00862790"/>
    <w:rsid w:val="008629D0"/>
    <w:rsid w:val="00863046"/>
    <w:rsid w:val="008630C8"/>
    <w:rsid w:val="008636E5"/>
    <w:rsid w:val="008639C6"/>
    <w:rsid w:val="00864216"/>
    <w:rsid w:val="00865009"/>
    <w:rsid w:val="008651F2"/>
    <w:rsid w:val="00865224"/>
    <w:rsid w:val="00865CF9"/>
    <w:rsid w:val="00865D63"/>
    <w:rsid w:val="00866B3F"/>
    <w:rsid w:val="00866CA7"/>
    <w:rsid w:val="00867140"/>
    <w:rsid w:val="00870416"/>
    <w:rsid w:val="00870F53"/>
    <w:rsid w:val="00871160"/>
    <w:rsid w:val="008717BF"/>
    <w:rsid w:val="00871D48"/>
    <w:rsid w:val="00872B83"/>
    <w:rsid w:val="00872C17"/>
    <w:rsid w:val="00873737"/>
    <w:rsid w:val="00874361"/>
    <w:rsid w:val="0087439B"/>
    <w:rsid w:val="008744AC"/>
    <w:rsid w:val="00876185"/>
    <w:rsid w:val="0087644F"/>
    <w:rsid w:val="00876791"/>
    <w:rsid w:val="00876D80"/>
    <w:rsid w:val="008775DD"/>
    <w:rsid w:val="00877743"/>
    <w:rsid w:val="008777AE"/>
    <w:rsid w:val="00877814"/>
    <w:rsid w:val="00877AEA"/>
    <w:rsid w:val="00880D35"/>
    <w:rsid w:val="00881C21"/>
    <w:rsid w:val="00881E38"/>
    <w:rsid w:val="00882DCB"/>
    <w:rsid w:val="0088336C"/>
    <w:rsid w:val="008833E6"/>
    <w:rsid w:val="008839F6"/>
    <w:rsid w:val="008846F0"/>
    <w:rsid w:val="00884D23"/>
    <w:rsid w:val="00885D3C"/>
    <w:rsid w:val="0088689D"/>
    <w:rsid w:val="00886948"/>
    <w:rsid w:val="008869FE"/>
    <w:rsid w:val="00886A25"/>
    <w:rsid w:val="00887574"/>
    <w:rsid w:val="00887969"/>
    <w:rsid w:val="00890CE6"/>
    <w:rsid w:val="00890F9A"/>
    <w:rsid w:val="00891FAD"/>
    <w:rsid w:val="0089201B"/>
    <w:rsid w:val="00893445"/>
    <w:rsid w:val="008941D5"/>
    <w:rsid w:val="0089457B"/>
    <w:rsid w:val="00894958"/>
    <w:rsid w:val="0089543E"/>
    <w:rsid w:val="00896412"/>
    <w:rsid w:val="008965A8"/>
    <w:rsid w:val="008978A1"/>
    <w:rsid w:val="008978ED"/>
    <w:rsid w:val="00897EEB"/>
    <w:rsid w:val="008A0286"/>
    <w:rsid w:val="008A0992"/>
    <w:rsid w:val="008A0C5F"/>
    <w:rsid w:val="008A0C90"/>
    <w:rsid w:val="008A10F9"/>
    <w:rsid w:val="008A2A9E"/>
    <w:rsid w:val="008A32A3"/>
    <w:rsid w:val="008A361A"/>
    <w:rsid w:val="008A3A70"/>
    <w:rsid w:val="008A4239"/>
    <w:rsid w:val="008A437B"/>
    <w:rsid w:val="008B0FDF"/>
    <w:rsid w:val="008B15C1"/>
    <w:rsid w:val="008B1FDE"/>
    <w:rsid w:val="008B2B29"/>
    <w:rsid w:val="008B3441"/>
    <w:rsid w:val="008B352D"/>
    <w:rsid w:val="008B4699"/>
    <w:rsid w:val="008B4A0E"/>
    <w:rsid w:val="008B5187"/>
    <w:rsid w:val="008B57E3"/>
    <w:rsid w:val="008B653D"/>
    <w:rsid w:val="008B6D7C"/>
    <w:rsid w:val="008B6EDB"/>
    <w:rsid w:val="008B7085"/>
    <w:rsid w:val="008B7A90"/>
    <w:rsid w:val="008C0401"/>
    <w:rsid w:val="008C066B"/>
    <w:rsid w:val="008C0715"/>
    <w:rsid w:val="008C0B34"/>
    <w:rsid w:val="008C1B65"/>
    <w:rsid w:val="008C1DD6"/>
    <w:rsid w:val="008C2B25"/>
    <w:rsid w:val="008C5600"/>
    <w:rsid w:val="008C5802"/>
    <w:rsid w:val="008C5958"/>
    <w:rsid w:val="008C6959"/>
    <w:rsid w:val="008C75C9"/>
    <w:rsid w:val="008D07AE"/>
    <w:rsid w:val="008D0C77"/>
    <w:rsid w:val="008D128B"/>
    <w:rsid w:val="008D2972"/>
    <w:rsid w:val="008D2DA2"/>
    <w:rsid w:val="008D343E"/>
    <w:rsid w:val="008D3D68"/>
    <w:rsid w:val="008D415E"/>
    <w:rsid w:val="008D4590"/>
    <w:rsid w:val="008D60DA"/>
    <w:rsid w:val="008D6959"/>
    <w:rsid w:val="008D74B5"/>
    <w:rsid w:val="008D78AC"/>
    <w:rsid w:val="008D7CF6"/>
    <w:rsid w:val="008D7F4A"/>
    <w:rsid w:val="008E060B"/>
    <w:rsid w:val="008E11DC"/>
    <w:rsid w:val="008E1234"/>
    <w:rsid w:val="008E1D24"/>
    <w:rsid w:val="008E2586"/>
    <w:rsid w:val="008E2853"/>
    <w:rsid w:val="008E3F8F"/>
    <w:rsid w:val="008E535B"/>
    <w:rsid w:val="008E5512"/>
    <w:rsid w:val="008E5C8D"/>
    <w:rsid w:val="008E6188"/>
    <w:rsid w:val="008E6274"/>
    <w:rsid w:val="008E652A"/>
    <w:rsid w:val="008E6763"/>
    <w:rsid w:val="008E687A"/>
    <w:rsid w:val="008E72F6"/>
    <w:rsid w:val="008E7D8B"/>
    <w:rsid w:val="008E7F0E"/>
    <w:rsid w:val="008F1099"/>
    <w:rsid w:val="008F10B1"/>
    <w:rsid w:val="008F1CC8"/>
    <w:rsid w:val="008F254D"/>
    <w:rsid w:val="008F26BD"/>
    <w:rsid w:val="008F291F"/>
    <w:rsid w:val="008F2B89"/>
    <w:rsid w:val="008F4A1F"/>
    <w:rsid w:val="008F5527"/>
    <w:rsid w:val="008F5685"/>
    <w:rsid w:val="008F5C0D"/>
    <w:rsid w:val="008F5CA7"/>
    <w:rsid w:val="008F6158"/>
    <w:rsid w:val="008F6747"/>
    <w:rsid w:val="008F6986"/>
    <w:rsid w:val="008F6C91"/>
    <w:rsid w:val="008F7791"/>
    <w:rsid w:val="008F7B31"/>
    <w:rsid w:val="008F7E86"/>
    <w:rsid w:val="00901835"/>
    <w:rsid w:val="00903521"/>
    <w:rsid w:val="00903CFA"/>
    <w:rsid w:val="009043AB"/>
    <w:rsid w:val="009046B3"/>
    <w:rsid w:val="00904F29"/>
    <w:rsid w:val="00906B5A"/>
    <w:rsid w:val="009101AE"/>
    <w:rsid w:val="00910533"/>
    <w:rsid w:val="00910B6C"/>
    <w:rsid w:val="00910C0C"/>
    <w:rsid w:val="00910E73"/>
    <w:rsid w:val="0091113F"/>
    <w:rsid w:val="0091129D"/>
    <w:rsid w:val="0091157B"/>
    <w:rsid w:val="0091347A"/>
    <w:rsid w:val="00913D23"/>
    <w:rsid w:val="00915898"/>
    <w:rsid w:val="00916B08"/>
    <w:rsid w:val="009171DF"/>
    <w:rsid w:val="00921D60"/>
    <w:rsid w:val="0092280A"/>
    <w:rsid w:val="009238FA"/>
    <w:rsid w:val="00924044"/>
    <w:rsid w:val="0092468C"/>
    <w:rsid w:val="0092495B"/>
    <w:rsid w:val="00924C12"/>
    <w:rsid w:val="00925362"/>
    <w:rsid w:val="00926C68"/>
    <w:rsid w:val="009279E3"/>
    <w:rsid w:val="00927BE3"/>
    <w:rsid w:val="00927FF7"/>
    <w:rsid w:val="00932055"/>
    <w:rsid w:val="00932204"/>
    <w:rsid w:val="0093273B"/>
    <w:rsid w:val="00932BAD"/>
    <w:rsid w:val="00932BDF"/>
    <w:rsid w:val="00932CA5"/>
    <w:rsid w:val="00933015"/>
    <w:rsid w:val="00933884"/>
    <w:rsid w:val="00934327"/>
    <w:rsid w:val="0093527E"/>
    <w:rsid w:val="009355B9"/>
    <w:rsid w:val="009369AC"/>
    <w:rsid w:val="009370CB"/>
    <w:rsid w:val="00937C37"/>
    <w:rsid w:val="00937E9B"/>
    <w:rsid w:val="009401A1"/>
    <w:rsid w:val="009402AB"/>
    <w:rsid w:val="00940315"/>
    <w:rsid w:val="009407AC"/>
    <w:rsid w:val="00941127"/>
    <w:rsid w:val="009416DC"/>
    <w:rsid w:val="00942526"/>
    <w:rsid w:val="00942992"/>
    <w:rsid w:val="00942C01"/>
    <w:rsid w:val="00943B9D"/>
    <w:rsid w:val="009440F6"/>
    <w:rsid w:val="00944630"/>
    <w:rsid w:val="00946915"/>
    <w:rsid w:val="00947718"/>
    <w:rsid w:val="00947839"/>
    <w:rsid w:val="00950F05"/>
    <w:rsid w:val="009512DB"/>
    <w:rsid w:val="009513B3"/>
    <w:rsid w:val="009513EA"/>
    <w:rsid w:val="009517F5"/>
    <w:rsid w:val="00951913"/>
    <w:rsid w:val="00954E57"/>
    <w:rsid w:val="00955013"/>
    <w:rsid w:val="009551F6"/>
    <w:rsid w:val="00956603"/>
    <w:rsid w:val="00957571"/>
    <w:rsid w:val="00957EA2"/>
    <w:rsid w:val="00957EB5"/>
    <w:rsid w:val="00962338"/>
    <w:rsid w:val="009623C7"/>
    <w:rsid w:val="00962474"/>
    <w:rsid w:val="00962FA3"/>
    <w:rsid w:val="00963D20"/>
    <w:rsid w:val="00964080"/>
    <w:rsid w:val="00965014"/>
    <w:rsid w:val="009651BF"/>
    <w:rsid w:val="009657B7"/>
    <w:rsid w:val="00965ABD"/>
    <w:rsid w:val="009671DC"/>
    <w:rsid w:val="00967624"/>
    <w:rsid w:val="00967FA1"/>
    <w:rsid w:val="009705BB"/>
    <w:rsid w:val="00971775"/>
    <w:rsid w:val="00972CC3"/>
    <w:rsid w:val="00972D39"/>
    <w:rsid w:val="009735B9"/>
    <w:rsid w:val="00974160"/>
    <w:rsid w:val="0097466A"/>
    <w:rsid w:val="00974F3E"/>
    <w:rsid w:val="00975DDA"/>
    <w:rsid w:val="009761E8"/>
    <w:rsid w:val="00976551"/>
    <w:rsid w:val="00977133"/>
    <w:rsid w:val="00980146"/>
    <w:rsid w:val="0098014D"/>
    <w:rsid w:val="00980B05"/>
    <w:rsid w:val="00981217"/>
    <w:rsid w:val="00981BD3"/>
    <w:rsid w:val="00981DA9"/>
    <w:rsid w:val="00981F63"/>
    <w:rsid w:val="00983141"/>
    <w:rsid w:val="0098326C"/>
    <w:rsid w:val="009834CD"/>
    <w:rsid w:val="00983632"/>
    <w:rsid w:val="009837E7"/>
    <w:rsid w:val="00983E84"/>
    <w:rsid w:val="0098571E"/>
    <w:rsid w:val="009857D3"/>
    <w:rsid w:val="00985842"/>
    <w:rsid w:val="009858BF"/>
    <w:rsid w:val="009871E0"/>
    <w:rsid w:val="00987C3A"/>
    <w:rsid w:val="00987E3E"/>
    <w:rsid w:val="00990F5C"/>
    <w:rsid w:val="00990F82"/>
    <w:rsid w:val="009911A4"/>
    <w:rsid w:val="00991C30"/>
    <w:rsid w:val="00991F00"/>
    <w:rsid w:val="0099215B"/>
    <w:rsid w:val="0099276A"/>
    <w:rsid w:val="009932D4"/>
    <w:rsid w:val="0099335C"/>
    <w:rsid w:val="009933E3"/>
    <w:rsid w:val="00993742"/>
    <w:rsid w:val="009950D9"/>
    <w:rsid w:val="00996579"/>
    <w:rsid w:val="00996653"/>
    <w:rsid w:val="009A14C5"/>
    <w:rsid w:val="009A1B6C"/>
    <w:rsid w:val="009A2587"/>
    <w:rsid w:val="009A4333"/>
    <w:rsid w:val="009A5C96"/>
    <w:rsid w:val="009A6073"/>
    <w:rsid w:val="009A6157"/>
    <w:rsid w:val="009A6184"/>
    <w:rsid w:val="009A6708"/>
    <w:rsid w:val="009A6AC0"/>
    <w:rsid w:val="009A6D6E"/>
    <w:rsid w:val="009A7AA6"/>
    <w:rsid w:val="009B0141"/>
    <w:rsid w:val="009B0334"/>
    <w:rsid w:val="009B11D9"/>
    <w:rsid w:val="009B1382"/>
    <w:rsid w:val="009B18E6"/>
    <w:rsid w:val="009B263D"/>
    <w:rsid w:val="009B27F1"/>
    <w:rsid w:val="009B2F10"/>
    <w:rsid w:val="009B36BF"/>
    <w:rsid w:val="009B3BE7"/>
    <w:rsid w:val="009B3C74"/>
    <w:rsid w:val="009B44D3"/>
    <w:rsid w:val="009B51C2"/>
    <w:rsid w:val="009B5892"/>
    <w:rsid w:val="009B595F"/>
    <w:rsid w:val="009B5DDC"/>
    <w:rsid w:val="009B679E"/>
    <w:rsid w:val="009B69C1"/>
    <w:rsid w:val="009B7EEE"/>
    <w:rsid w:val="009C01CD"/>
    <w:rsid w:val="009C020E"/>
    <w:rsid w:val="009C0317"/>
    <w:rsid w:val="009C0BE6"/>
    <w:rsid w:val="009C190F"/>
    <w:rsid w:val="009C232D"/>
    <w:rsid w:val="009C2DCF"/>
    <w:rsid w:val="009C2DEA"/>
    <w:rsid w:val="009C38EC"/>
    <w:rsid w:val="009C4089"/>
    <w:rsid w:val="009C43D6"/>
    <w:rsid w:val="009C4638"/>
    <w:rsid w:val="009C485D"/>
    <w:rsid w:val="009C5510"/>
    <w:rsid w:val="009C5606"/>
    <w:rsid w:val="009C6254"/>
    <w:rsid w:val="009C63A2"/>
    <w:rsid w:val="009C76D0"/>
    <w:rsid w:val="009C7FE2"/>
    <w:rsid w:val="009D02F9"/>
    <w:rsid w:val="009D078C"/>
    <w:rsid w:val="009D081F"/>
    <w:rsid w:val="009D1313"/>
    <w:rsid w:val="009D13F2"/>
    <w:rsid w:val="009D188F"/>
    <w:rsid w:val="009D1FD4"/>
    <w:rsid w:val="009D34C9"/>
    <w:rsid w:val="009D3A1A"/>
    <w:rsid w:val="009D50E3"/>
    <w:rsid w:val="009D5DAD"/>
    <w:rsid w:val="009D616D"/>
    <w:rsid w:val="009D669F"/>
    <w:rsid w:val="009D68C8"/>
    <w:rsid w:val="009E11A2"/>
    <w:rsid w:val="009E16EA"/>
    <w:rsid w:val="009E496B"/>
    <w:rsid w:val="009E50A2"/>
    <w:rsid w:val="009E51B0"/>
    <w:rsid w:val="009E5417"/>
    <w:rsid w:val="009E7D24"/>
    <w:rsid w:val="009F017E"/>
    <w:rsid w:val="009F0307"/>
    <w:rsid w:val="009F0613"/>
    <w:rsid w:val="009F0B62"/>
    <w:rsid w:val="009F1AF6"/>
    <w:rsid w:val="009F2601"/>
    <w:rsid w:val="009F35A2"/>
    <w:rsid w:val="009F3FD0"/>
    <w:rsid w:val="009F4153"/>
    <w:rsid w:val="009F4401"/>
    <w:rsid w:val="009F585F"/>
    <w:rsid w:val="009F6322"/>
    <w:rsid w:val="009F6526"/>
    <w:rsid w:val="009F6A59"/>
    <w:rsid w:val="009F743A"/>
    <w:rsid w:val="009F74C2"/>
    <w:rsid w:val="00A01B08"/>
    <w:rsid w:val="00A01BB3"/>
    <w:rsid w:val="00A02317"/>
    <w:rsid w:val="00A033AE"/>
    <w:rsid w:val="00A03665"/>
    <w:rsid w:val="00A03BA4"/>
    <w:rsid w:val="00A03EDE"/>
    <w:rsid w:val="00A03FD9"/>
    <w:rsid w:val="00A049DE"/>
    <w:rsid w:val="00A04DFE"/>
    <w:rsid w:val="00A056AE"/>
    <w:rsid w:val="00A057FD"/>
    <w:rsid w:val="00A07A88"/>
    <w:rsid w:val="00A07D8E"/>
    <w:rsid w:val="00A10143"/>
    <w:rsid w:val="00A10F7A"/>
    <w:rsid w:val="00A1176A"/>
    <w:rsid w:val="00A11FDE"/>
    <w:rsid w:val="00A12E4D"/>
    <w:rsid w:val="00A13654"/>
    <w:rsid w:val="00A137A9"/>
    <w:rsid w:val="00A1411D"/>
    <w:rsid w:val="00A14345"/>
    <w:rsid w:val="00A14888"/>
    <w:rsid w:val="00A149A3"/>
    <w:rsid w:val="00A14EAD"/>
    <w:rsid w:val="00A1526D"/>
    <w:rsid w:val="00A156CC"/>
    <w:rsid w:val="00A1605B"/>
    <w:rsid w:val="00A160B6"/>
    <w:rsid w:val="00A16668"/>
    <w:rsid w:val="00A16C3E"/>
    <w:rsid w:val="00A170FC"/>
    <w:rsid w:val="00A175DE"/>
    <w:rsid w:val="00A17B2A"/>
    <w:rsid w:val="00A2094F"/>
    <w:rsid w:val="00A21A81"/>
    <w:rsid w:val="00A21C30"/>
    <w:rsid w:val="00A223E0"/>
    <w:rsid w:val="00A223E8"/>
    <w:rsid w:val="00A224BC"/>
    <w:rsid w:val="00A225DC"/>
    <w:rsid w:val="00A2290C"/>
    <w:rsid w:val="00A22B49"/>
    <w:rsid w:val="00A248ED"/>
    <w:rsid w:val="00A24EE0"/>
    <w:rsid w:val="00A258D6"/>
    <w:rsid w:val="00A2625F"/>
    <w:rsid w:val="00A277F1"/>
    <w:rsid w:val="00A279B4"/>
    <w:rsid w:val="00A27F94"/>
    <w:rsid w:val="00A30938"/>
    <w:rsid w:val="00A30A88"/>
    <w:rsid w:val="00A30AE3"/>
    <w:rsid w:val="00A30FC2"/>
    <w:rsid w:val="00A31152"/>
    <w:rsid w:val="00A3152E"/>
    <w:rsid w:val="00A319E6"/>
    <w:rsid w:val="00A3259B"/>
    <w:rsid w:val="00A33B32"/>
    <w:rsid w:val="00A34188"/>
    <w:rsid w:val="00A350D4"/>
    <w:rsid w:val="00A359B8"/>
    <w:rsid w:val="00A35C46"/>
    <w:rsid w:val="00A35D32"/>
    <w:rsid w:val="00A3660C"/>
    <w:rsid w:val="00A37320"/>
    <w:rsid w:val="00A40AA7"/>
    <w:rsid w:val="00A420EE"/>
    <w:rsid w:val="00A424B3"/>
    <w:rsid w:val="00A42E1C"/>
    <w:rsid w:val="00A42ED9"/>
    <w:rsid w:val="00A43D44"/>
    <w:rsid w:val="00A444E8"/>
    <w:rsid w:val="00A44FFC"/>
    <w:rsid w:val="00A453FE"/>
    <w:rsid w:val="00A455A4"/>
    <w:rsid w:val="00A45A0C"/>
    <w:rsid w:val="00A45B4F"/>
    <w:rsid w:val="00A45C30"/>
    <w:rsid w:val="00A45FF7"/>
    <w:rsid w:val="00A46023"/>
    <w:rsid w:val="00A461AE"/>
    <w:rsid w:val="00A46410"/>
    <w:rsid w:val="00A4681E"/>
    <w:rsid w:val="00A46DB1"/>
    <w:rsid w:val="00A5064D"/>
    <w:rsid w:val="00A50942"/>
    <w:rsid w:val="00A510C5"/>
    <w:rsid w:val="00A5141E"/>
    <w:rsid w:val="00A5171C"/>
    <w:rsid w:val="00A525BE"/>
    <w:rsid w:val="00A535F2"/>
    <w:rsid w:val="00A54820"/>
    <w:rsid w:val="00A54A33"/>
    <w:rsid w:val="00A55BCC"/>
    <w:rsid w:val="00A56950"/>
    <w:rsid w:val="00A570F6"/>
    <w:rsid w:val="00A57539"/>
    <w:rsid w:val="00A5776E"/>
    <w:rsid w:val="00A60139"/>
    <w:rsid w:val="00A60A32"/>
    <w:rsid w:val="00A6192F"/>
    <w:rsid w:val="00A61D1F"/>
    <w:rsid w:val="00A61D9C"/>
    <w:rsid w:val="00A61FDE"/>
    <w:rsid w:val="00A621EF"/>
    <w:rsid w:val="00A62405"/>
    <w:rsid w:val="00A63A3E"/>
    <w:rsid w:val="00A651AD"/>
    <w:rsid w:val="00A65470"/>
    <w:rsid w:val="00A65816"/>
    <w:rsid w:val="00A65D6D"/>
    <w:rsid w:val="00A678C4"/>
    <w:rsid w:val="00A708C2"/>
    <w:rsid w:val="00A70927"/>
    <w:rsid w:val="00A719BC"/>
    <w:rsid w:val="00A71AC4"/>
    <w:rsid w:val="00A71CB5"/>
    <w:rsid w:val="00A72791"/>
    <w:rsid w:val="00A734AC"/>
    <w:rsid w:val="00A759DC"/>
    <w:rsid w:val="00A76124"/>
    <w:rsid w:val="00A77901"/>
    <w:rsid w:val="00A77F30"/>
    <w:rsid w:val="00A80396"/>
    <w:rsid w:val="00A81AF3"/>
    <w:rsid w:val="00A81C21"/>
    <w:rsid w:val="00A81E6F"/>
    <w:rsid w:val="00A81F07"/>
    <w:rsid w:val="00A82D90"/>
    <w:rsid w:val="00A8365E"/>
    <w:rsid w:val="00A837FE"/>
    <w:rsid w:val="00A83B60"/>
    <w:rsid w:val="00A83D34"/>
    <w:rsid w:val="00A848A9"/>
    <w:rsid w:val="00A8497C"/>
    <w:rsid w:val="00A84C7B"/>
    <w:rsid w:val="00A85C13"/>
    <w:rsid w:val="00A87432"/>
    <w:rsid w:val="00A8772D"/>
    <w:rsid w:val="00A87DFA"/>
    <w:rsid w:val="00A90ACA"/>
    <w:rsid w:val="00A90FD5"/>
    <w:rsid w:val="00A912C5"/>
    <w:rsid w:val="00A91317"/>
    <w:rsid w:val="00A91F30"/>
    <w:rsid w:val="00A930EC"/>
    <w:rsid w:val="00A93224"/>
    <w:rsid w:val="00A94726"/>
    <w:rsid w:val="00A952A2"/>
    <w:rsid w:val="00A954CA"/>
    <w:rsid w:val="00A95E2C"/>
    <w:rsid w:val="00A96AF5"/>
    <w:rsid w:val="00A96E18"/>
    <w:rsid w:val="00A97072"/>
    <w:rsid w:val="00A97F62"/>
    <w:rsid w:val="00AA0387"/>
    <w:rsid w:val="00AA0535"/>
    <w:rsid w:val="00AA0B8F"/>
    <w:rsid w:val="00AA1270"/>
    <w:rsid w:val="00AA29F3"/>
    <w:rsid w:val="00AA355C"/>
    <w:rsid w:val="00AA373A"/>
    <w:rsid w:val="00AA45AE"/>
    <w:rsid w:val="00AA4716"/>
    <w:rsid w:val="00AA5452"/>
    <w:rsid w:val="00AA5C15"/>
    <w:rsid w:val="00AB0680"/>
    <w:rsid w:val="00AB106A"/>
    <w:rsid w:val="00AB2151"/>
    <w:rsid w:val="00AB229D"/>
    <w:rsid w:val="00AB2741"/>
    <w:rsid w:val="00AB3DCA"/>
    <w:rsid w:val="00AB4CF4"/>
    <w:rsid w:val="00AB4FE7"/>
    <w:rsid w:val="00AB504D"/>
    <w:rsid w:val="00AB50F9"/>
    <w:rsid w:val="00AB5BB6"/>
    <w:rsid w:val="00AB7631"/>
    <w:rsid w:val="00AB7D1A"/>
    <w:rsid w:val="00AC24A8"/>
    <w:rsid w:val="00AC3DFB"/>
    <w:rsid w:val="00AC4AAB"/>
    <w:rsid w:val="00AC4F01"/>
    <w:rsid w:val="00AC51CA"/>
    <w:rsid w:val="00AC7C80"/>
    <w:rsid w:val="00AD14CB"/>
    <w:rsid w:val="00AD159A"/>
    <w:rsid w:val="00AD2EB7"/>
    <w:rsid w:val="00AD38C6"/>
    <w:rsid w:val="00AD3C26"/>
    <w:rsid w:val="00AD3F0E"/>
    <w:rsid w:val="00AD4369"/>
    <w:rsid w:val="00AD480B"/>
    <w:rsid w:val="00AD52E6"/>
    <w:rsid w:val="00AD52FB"/>
    <w:rsid w:val="00AD53E5"/>
    <w:rsid w:val="00AE069D"/>
    <w:rsid w:val="00AE0D21"/>
    <w:rsid w:val="00AE1139"/>
    <w:rsid w:val="00AE1B6C"/>
    <w:rsid w:val="00AE2DB4"/>
    <w:rsid w:val="00AE335E"/>
    <w:rsid w:val="00AE3BF6"/>
    <w:rsid w:val="00AE3C97"/>
    <w:rsid w:val="00AE4B37"/>
    <w:rsid w:val="00AE61B7"/>
    <w:rsid w:val="00AE65D0"/>
    <w:rsid w:val="00AE775A"/>
    <w:rsid w:val="00AF0231"/>
    <w:rsid w:val="00AF034F"/>
    <w:rsid w:val="00AF0BC1"/>
    <w:rsid w:val="00AF1181"/>
    <w:rsid w:val="00AF3143"/>
    <w:rsid w:val="00AF3D6A"/>
    <w:rsid w:val="00AF5964"/>
    <w:rsid w:val="00AF6302"/>
    <w:rsid w:val="00AF6EA6"/>
    <w:rsid w:val="00AF7014"/>
    <w:rsid w:val="00AF70C5"/>
    <w:rsid w:val="00B0024F"/>
    <w:rsid w:val="00B00C72"/>
    <w:rsid w:val="00B00D7E"/>
    <w:rsid w:val="00B01014"/>
    <w:rsid w:val="00B013A8"/>
    <w:rsid w:val="00B019B6"/>
    <w:rsid w:val="00B01B98"/>
    <w:rsid w:val="00B0296E"/>
    <w:rsid w:val="00B03128"/>
    <w:rsid w:val="00B031F6"/>
    <w:rsid w:val="00B03DD4"/>
    <w:rsid w:val="00B04AC6"/>
    <w:rsid w:val="00B04D6D"/>
    <w:rsid w:val="00B05F2A"/>
    <w:rsid w:val="00B06DB8"/>
    <w:rsid w:val="00B1000D"/>
    <w:rsid w:val="00B10B25"/>
    <w:rsid w:val="00B10C23"/>
    <w:rsid w:val="00B1112A"/>
    <w:rsid w:val="00B13675"/>
    <w:rsid w:val="00B14163"/>
    <w:rsid w:val="00B1439A"/>
    <w:rsid w:val="00B14540"/>
    <w:rsid w:val="00B145FE"/>
    <w:rsid w:val="00B14D53"/>
    <w:rsid w:val="00B15F87"/>
    <w:rsid w:val="00B172E6"/>
    <w:rsid w:val="00B173B8"/>
    <w:rsid w:val="00B21ADE"/>
    <w:rsid w:val="00B2228C"/>
    <w:rsid w:val="00B2272B"/>
    <w:rsid w:val="00B228C1"/>
    <w:rsid w:val="00B22A20"/>
    <w:rsid w:val="00B239BB"/>
    <w:rsid w:val="00B2457D"/>
    <w:rsid w:val="00B24A11"/>
    <w:rsid w:val="00B24D30"/>
    <w:rsid w:val="00B25883"/>
    <w:rsid w:val="00B25A4E"/>
    <w:rsid w:val="00B2637D"/>
    <w:rsid w:val="00B26CA8"/>
    <w:rsid w:val="00B2741B"/>
    <w:rsid w:val="00B27706"/>
    <w:rsid w:val="00B3045F"/>
    <w:rsid w:val="00B308CE"/>
    <w:rsid w:val="00B331A9"/>
    <w:rsid w:val="00B33245"/>
    <w:rsid w:val="00B33673"/>
    <w:rsid w:val="00B336AF"/>
    <w:rsid w:val="00B356B4"/>
    <w:rsid w:val="00B36E16"/>
    <w:rsid w:val="00B37239"/>
    <w:rsid w:val="00B4015D"/>
    <w:rsid w:val="00B40223"/>
    <w:rsid w:val="00B411B7"/>
    <w:rsid w:val="00B41B15"/>
    <w:rsid w:val="00B42802"/>
    <w:rsid w:val="00B42B5B"/>
    <w:rsid w:val="00B43170"/>
    <w:rsid w:val="00B437E7"/>
    <w:rsid w:val="00B43BA8"/>
    <w:rsid w:val="00B43D9A"/>
    <w:rsid w:val="00B4439B"/>
    <w:rsid w:val="00B443DF"/>
    <w:rsid w:val="00B458B5"/>
    <w:rsid w:val="00B46DAA"/>
    <w:rsid w:val="00B477C5"/>
    <w:rsid w:val="00B47CC8"/>
    <w:rsid w:val="00B47DB1"/>
    <w:rsid w:val="00B502F2"/>
    <w:rsid w:val="00B50878"/>
    <w:rsid w:val="00B50F55"/>
    <w:rsid w:val="00B50F88"/>
    <w:rsid w:val="00B5115F"/>
    <w:rsid w:val="00B51F3E"/>
    <w:rsid w:val="00B52112"/>
    <w:rsid w:val="00B5233A"/>
    <w:rsid w:val="00B52503"/>
    <w:rsid w:val="00B53906"/>
    <w:rsid w:val="00B53BE8"/>
    <w:rsid w:val="00B540EE"/>
    <w:rsid w:val="00B54B4A"/>
    <w:rsid w:val="00B5589D"/>
    <w:rsid w:val="00B55B74"/>
    <w:rsid w:val="00B563FC"/>
    <w:rsid w:val="00B56C0C"/>
    <w:rsid w:val="00B61A99"/>
    <w:rsid w:val="00B6379F"/>
    <w:rsid w:val="00B63826"/>
    <w:rsid w:val="00B63BD4"/>
    <w:rsid w:val="00B63DD8"/>
    <w:rsid w:val="00B64609"/>
    <w:rsid w:val="00B64D8E"/>
    <w:rsid w:val="00B651A1"/>
    <w:rsid w:val="00B66FE8"/>
    <w:rsid w:val="00B67051"/>
    <w:rsid w:val="00B674F1"/>
    <w:rsid w:val="00B67673"/>
    <w:rsid w:val="00B67B3A"/>
    <w:rsid w:val="00B70DE8"/>
    <w:rsid w:val="00B70E03"/>
    <w:rsid w:val="00B712EA"/>
    <w:rsid w:val="00B7170F"/>
    <w:rsid w:val="00B72239"/>
    <w:rsid w:val="00B72584"/>
    <w:rsid w:val="00B73779"/>
    <w:rsid w:val="00B75C66"/>
    <w:rsid w:val="00B75EDA"/>
    <w:rsid w:val="00B75FB1"/>
    <w:rsid w:val="00B76CBE"/>
    <w:rsid w:val="00B76E2A"/>
    <w:rsid w:val="00B76F46"/>
    <w:rsid w:val="00B808ED"/>
    <w:rsid w:val="00B814AD"/>
    <w:rsid w:val="00B81964"/>
    <w:rsid w:val="00B81F3D"/>
    <w:rsid w:val="00B82446"/>
    <w:rsid w:val="00B824D9"/>
    <w:rsid w:val="00B82D39"/>
    <w:rsid w:val="00B83581"/>
    <w:rsid w:val="00B83DA8"/>
    <w:rsid w:val="00B85C3B"/>
    <w:rsid w:val="00B869A2"/>
    <w:rsid w:val="00B86AB7"/>
    <w:rsid w:val="00B8754B"/>
    <w:rsid w:val="00B87919"/>
    <w:rsid w:val="00B87B50"/>
    <w:rsid w:val="00B900F7"/>
    <w:rsid w:val="00B90113"/>
    <w:rsid w:val="00B9059F"/>
    <w:rsid w:val="00B90CF0"/>
    <w:rsid w:val="00B9181C"/>
    <w:rsid w:val="00B91EF2"/>
    <w:rsid w:val="00B9246E"/>
    <w:rsid w:val="00B924E2"/>
    <w:rsid w:val="00B93095"/>
    <w:rsid w:val="00B93599"/>
    <w:rsid w:val="00B9476E"/>
    <w:rsid w:val="00B94EA5"/>
    <w:rsid w:val="00B9537A"/>
    <w:rsid w:val="00B95567"/>
    <w:rsid w:val="00B96BAA"/>
    <w:rsid w:val="00B96C06"/>
    <w:rsid w:val="00B97011"/>
    <w:rsid w:val="00B97494"/>
    <w:rsid w:val="00B97A02"/>
    <w:rsid w:val="00BA1674"/>
    <w:rsid w:val="00BA1C9B"/>
    <w:rsid w:val="00BA1EEE"/>
    <w:rsid w:val="00BA2144"/>
    <w:rsid w:val="00BA3515"/>
    <w:rsid w:val="00BA4368"/>
    <w:rsid w:val="00BA455F"/>
    <w:rsid w:val="00BA541C"/>
    <w:rsid w:val="00BA60A4"/>
    <w:rsid w:val="00BA6FBE"/>
    <w:rsid w:val="00BA76F9"/>
    <w:rsid w:val="00BA7EE7"/>
    <w:rsid w:val="00BB025A"/>
    <w:rsid w:val="00BB0D60"/>
    <w:rsid w:val="00BB1123"/>
    <w:rsid w:val="00BB144B"/>
    <w:rsid w:val="00BB327C"/>
    <w:rsid w:val="00BB401D"/>
    <w:rsid w:val="00BB4090"/>
    <w:rsid w:val="00BB40C9"/>
    <w:rsid w:val="00BB5E38"/>
    <w:rsid w:val="00BB5F14"/>
    <w:rsid w:val="00BB5F91"/>
    <w:rsid w:val="00BB65C9"/>
    <w:rsid w:val="00BB7152"/>
    <w:rsid w:val="00BB748D"/>
    <w:rsid w:val="00BC0D1D"/>
    <w:rsid w:val="00BC1E8B"/>
    <w:rsid w:val="00BC27D3"/>
    <w:rsid w:val="00BC2FA9"/>
    <w:rsid w:val="00BC3F8C"/>
    <w:rsid w:val="00BC3FED"/>
    <w:rsid w:val="00BC42EA"/>
    <w:rsid w:val="00BC43A3"/>
    <w:rsid w:val="00BC48F3"/>
    <w:rsid w:val="00BC4BAB"/>
    <w:rsid w:val="00BC5350"/>
    <w:rsid w:val="00BC715A"/>
    <w:rsid w:val="00BC7CEA"/>
    <w:rsid w:val="00BD043F"/>
    <w:rsid w:val="00BD0718"/>
    <w:rsid w:val="00BD07A6"/>
    <w:rsid w:val="00BD0E3F"/>
    <w:rsid w:val="00BD0EF1"/>
    <w:rsid w:val="00BD36AB"/>
    <w:rsid w:val="00BD3AA5"/>
    <w:rsid w:val="00BD3BB9"/>
    <w:rsid w:val="00BD4279"/>
    <w:rsid w:val="00BD43C9"/>
    <w:rsid w:val="00BD54E3"/>
    <w:rsid w:val="00BD65EF"/>
    <w:rsid w:val="00BD66AC"/>
    <w:rsid w:val="00BD7235"/>
    <w:rsid w:val="00BE1189"/>
    <w:rsid w:val="00BE15C0"/>
    <w:rsid w:val="00BE1AA2"/>
    <w:rsid w:val="00BE1D33"/>
    <w:rsid w:val="00BE261C"/>
    <w:rsid w:val="00BE266B"/>
    <w:rsid w:val="00BE37A0"/>
    <w:rsid w:val="00BE446A"/>
    <w:rsid w:val="00BE48DF"/>
    <w:rsid w:val="00BE4D1C"/>
    <w:rsid w:val="00BE4D35"/>
    <w:rsid w:val="00BE5FC7"/>
    <w:rsid w:val="00BE607C"/>
    <w:rsid w:val="00BE633C"/>
    <w:rsid w:val="00BE63B6"/>
    <w:rsid w:val="00BE6971"/>
    <w:rsid w:val="00BE760D"/>
    <w:rsid w:val="00BF0F26"/>
    <w:rsid w:val="00BF1CA9"/>
    <w:rsid w:val="00BF214A"/>
    <w:rsid w:val="00BF22A7"/>
    <w:rsid w:val="00BF2405"/>
    <w:rsid w:val="00BF4027"/>
    <w:rsid w:val="00BF4284"/>
    <w:rsid w:val="00BF45B5"/>
    <w:rsid w:val="00BF53AC"/>
    <w:rsid w:val="00BF637C"/>
    <w:rsid w:val="00BF63A8"/>
    <w:rsid w:val="00BF74BF"/>
    <w:rsid w:val="00BF7676"/>
    <w:rsid w:val="00C00D88"/>
    <w:rsid w:val="00C01B22"/>
    <w:rsid w:val="00C0431A"/>
    <w:rsid w:val="00C0467A"/>
    <w:rsid w:val="00C04A10"/>
    <w:rsid w:val="00C0513D"/>
    <w:rsid w:val="00C0552E"/>
    <w:rsid w:val="00C0572C"/>
    <w:rsid w:val="00C05CCB"/>
    <w:rsid w:val="00C06273"/>
    <w:rsid w:val="00C06818"/>
    <w:rsid w:val="00C07117"/>
    <w:rsid w:val="00C100CD"/>
    <w:rsid w:val="00C105F9"/>
    <w:rsid w:val="00C109B5"/>
    <w:rsid w:val="00C114D2"/>
    <w:rsid w:val="00C11664"/>
    <w:rsid w:val="00C116A8"/>
    <w:rsid w:val="00C1178D"/>
    <w:rsid w:val="00C11EB8"/>
    <w:rsid w:val="00C12873"/>
    <w:rsid w:val="00C128E9"/>
    <w:rsid w:val="00C12EBD"/>
    <w:rsid w:val="00C13EFC"/>
    <w:rsid w:val="00C145FD"/>
    <w:rsid w:val="00C15BF3"/>
    <w:rsid w:val="00C15BF9"/>
    <w:rsid w:val="00C1607C"/>
    <w:rsid w:val="00C16820"/>
    <w:rsid w:val="00C168DE"/>
    <w:rsid w:val="00C171B2"/>
    <w:rsid w:val="00C173AF"/>
    <w:rsid w:val="00C17508"/>
    <w:rsid w:val="00C17A76"/>
    <w:rsid w:val="00C20425"/>
    <w:rsid w:val="00C2044D"/>
    <w:rsid w:val="00C20AA0"/>
    <w:rsid w:val="00C219CE"/>
    <w:rsid w:val="00C224C4"/>
    <w:rsid w:val="00C24402"/>
    <w:rsid w:val="00C2552B"/>
    <w:rsid w:val="00C264F2"/>
    <w:rsid w:val="00C274BC"/>
    <w:rsid w:val="00C279D3"/>
    <w:rsid w:val="00C3073C"/>
    <w:rsid w:val="00C30E46"/>
    <w:rsid w:val="00C30E4D"/>
    <w:rsid w:val="00C312F4"/>
    <w:rsid w:val="00C31645"/>
    <w:rsid w:val="00C322F5"/>
    <w:rsid w:val="00C32405"/>
    <w:rsid w:val="00C32D10"/>
    <w:rsid w:val="00C34630"/>
    <w:rsid w:val="00C34DD0"/>
    <w:rsid w:val="00C35687"/>
    <w:rsid w:val="00C35829"/>
    <w:rsid w:val="00C35FB5"/>
    <w:rsid w:val="00C360F1"/>
    <w:rsid w:val="00C36ED4"/>
    <w:rsid w:val="00C37B3A"/>
    <w:rsid w:val="00C41449"/>
    <w:rsid w:val="00C41517"/>
    <w:rsid w:val="00C41858"/>
    <w:rsid w:val="00C41A8C"/>
    <w:rsid w:val="00C43622"/>
    <w:rsid w:val="00C43814"/>
    <w:rsid w:val="00C43C9A"/>
    <w:rsid w:val="00C4462F"/>
    <w:rsid w:val="00C44C44"/>
    <w:rsid w:val="00C44E74"/>
    <w:rsid w:val="00C457E1"/>
    <w:rsid w:val="00C45878"/>
    <w:rsid w:val="00C46E92"/>
    <w:rsid w:val="00C46F41"/>
    <w:rsid w:val="00C51DC7"/>
    <w:rsid w:val="00C5355D"/>
    <w:rsid w:val="00C53A43"/>
    <w:rsid w:val="00C53C44"/>
    <w:rsid w:val="00C53E42"/>
    <w:rsid w:val="00C544AB"/>
    <w:rsid w:val="00C5482C"/>
    <w:rsid w:val="00C5674A"/>
    <w:rsid w:val="00C5681E"/>
    <w:rsid w:val="00C568AD"/>
    <w:rsid w:val="00C575E3"/>
    <w:rsid w:val="00C577B0"/>
    <w:rsid w:val="00C57B5F"/>
    <w:rsid w:val="00C60CC9"/>
    <w:rsid w:val="00C61749"/>
    <w:rsid w:val="00C61991"/>
    <w:rsid w:val="00C619F1"/>
    <w:rsid w:val="00C6294F"/>
    <w:rsid w:val="00C62BA5"/>
    <w:rsid w:val="00C62BDB"/>
    <w:rsid w:val="00C62CA9"/>
    <w:rsid w:val="00C643BA"/>
    <w:rsid w:val="00C66700"/>
    <w:rsid w:val="00C67894"/>
    <w:rsid w:val="00C70061"/>
    <w:rsid w:val="00C701BA"/>
    <w:rsid w:val="00C70D60"/>
    <w:rsid w:val="00C710E9"/>
    <w:rsid w:val="00C71754"/>
    <w:rsid w:val="00C718DA"/>
    <w:rsid w:val="00C72238"/>
    <w:rsid w:val="00C72E29"/>
    <w:rsid w:val="00C740D3"/>
    <w:rsid w:val="00C75D5A"/>
    <w:rsid w:val="00C7636F"/>
    <w:rsid w:val="00C76D95"/>
    <w:rsid w:val="00C7727D"/>
    <w:rsid w:val="00C7790D"/>
    <w:rsid w:val="00C77E5E"/>
    <w:rsid w:val="00C77EE8"/>
    <w:rsid w:val="00C8046F"/>
    <w:rsid w:val="00C80816"/>
    <w:rsid w:val="00C8153B"/>
    <w:rsid w:val="00C81653"/>
    <w:rsid w:val="00C820D5"/>
    <w:rsid w:val="00C823EF"/>
    <w:rsid w:val="00C82E1D"/>
    <w:rsid w:val="00C840F2"/>
    <w:rsid w:val="00C84463"/>
    <w:rsid w:val="00C8553C"/>
    <w:rsid w:val="00C85BD3"/>
    <w:rsid w:val="00C866C3"/>
    <w:rsid w:val="00C86F93"/>
    <w:rsid w:val="00C872C9"/>
    <w:rsid w:val="00C877CA"/>
    <w:rsid w:val="00C90EEC"/>
    <w:rsid w:val="00C9120A"/>
    <w:rsid w:val="00C9206F"/>
    <w:rsid w:val="00C92224"/>
    <w:rsid w:val="00C92752"/>
    <w:rsid w:val="00C92A1E"/>
    <w:rsid w:val="00C92E52"/>
    <w:rsid w:val="00C93674"/>
    <w:rsid w:val="00C93BF6"/>
    <w:rsid w:val="00C93E2E"/>
    <w:rsid w:val="00C945EF"/>
    <w:rsid w:val="00C949B9"/>
    <w:rsid w:val="00C94B6F"/>
    <w:rsid w:val="00C95596"/>
    <w:rsid w:val="00C955EE"/>
    <w:rsid w:val="00C96E21"/>
    <w:rsid w:val="00C96EF7"/>
    <w:rsid w:val="00C970DB"/>
    <w:rsid w:val="00C97197"/>
    <w:rsid w:val="00C97BE0"/>
    <w:rsid w:val="00CA01A6"/>
    <w:rsid w:val="00CA18B1"/>
    <w:rsid w:val="00CA23B9"/>
    <w:rsid w:val="00CA322C"/>
    <w:rsid w:val="00CA3CB5"/>
    <w:rsid w:val="00CA4912"/>
    <w:rsid w:val="00CA57E5"/>
    <w:rsid w:val="00CA57FB"/>
    <w:rsid w:val="00CA5CED"/>
    <w:rsid w:val="00CA6074"/>
    <w:rsid w:val="00CA65FE"/>
    <w:rsid w:val="00CA71E5"/>
    <w:rsid w:val="00CA7881"/>
    <w:rsid w:val="00CB0907"/>
    <w:rsid w:val="00CB115D"/>
    <w:rsid w:val="00CB1D1A"/>
    <w:rsid w:val="00CB2C7E"/>
    <w:rsid w:val="00CB3AFA"/>
    <w:rsid w:val="00CB3BBA"/>
    <w:rsid w:val="00CB44F4"/>
    <w:rsid w:val="00CB6CB2"/>
    <w:rsid w:val="00CB73E6"/>
    <w:rsid w:val="00CB7414"/>
    <w:rsid w:val="00CB7571"/>
    <w:rsid w:val="00CB7FD3"/>
    <w:rsid w:val="00CC0E5F"/>
    <w:rsid w:val="00CC1365"/>
    <w:rsid w:val="00CC14C0"/>
    <w:rsid w:val="00CC2360"/>
    <w:rsid w:val="00CC2EF2"/>
    <w:rsid w:val="00CC35C0"/>
    <w:rsid w:val="00CC36E1"/>
    <w:rsid w:val="00CC3D23"/>
    <w:rsid w:val="00CC4620"/>
    <w:rsid w:val="00CC475E"/>
    <w:rsid w:val="00CC4E39"/>
    <w:rsid w:val="00CC5CE2"/>
    <w:rsid w:val="00CC5DF9"/>
    <w:rsid w:val="00CC6408"/>
    <w:rsid w:val="00CC6879"/>
    <w:rsid w:val="00CC6DEA"/>
    <w:rsid w:val="00CC7036"/>
    <w:rsid w:val="00CD0165"/>
    <w:rsid w:val="00CD11E0"/>
    <w:rsid w:val="00CD1EF8"/>
    <w:rsid w:val="00CD403B"/>
    <w:rsid w:val="00CD4109"/>
    <w:rsid w:val="00CD47DB"/>
    <w:rsid w:val="00CD4A74"/>
    <w:rsid w:val="00CD4D22"/>
    <w:rsid w:val="00CD4D46"/>
    <w:rsid w:val="00CD4DC3"/>
    <w:rsid w:val="00CD553C"/>
    <w:rsid w:val="00CD5685"/>
    <w:rsid w:val="00CD5762"/>
    <w:rsid w:val="00CD6D45"/>
    <w:rsid w:val="00CD71AD"/>
    <w:rsid w:val="00CE0264"/>
    <w:rsid w:val="00CE055C"/>
    <w:rsid w:val="00CE0640"/>
    <w:rsid w:val="00CE0D2F"/>
    <w:rsid w:val="00CE1A7D"/>
    <w:rsid w:val="00CE1EB8"/>
    <w:rsid w:val="00CE2F94"/>
    <w:rsid w:val="00CE4C6A"/>
    <w:rsid w:val="00CE4CDE"/>
    <w:rsid w:val="00CE51E1"/>
    <w:rsid w:val="00CE5A88"/>
    <w:rsid w:val="00CE5B9A"/>
    <w:rsid w:val="00CE63C8"/>
    <w:rsid w:val="00CE695A"/>
    <w:rsid w:val="00CF00E3"/>
    <w:rsid w:val="00CF08BF"/>
    <w:rsid w:val="00CF0D9D"/>
    <w:rsid w:val="00CF20D1"/>
    <w:rsid w:val="00CF2B7E"/>
    <w:rsid w:val="00CF4A0F"/>
    <w:rsid w:val="00CF4A7D"/>
    <w:rsid w:val="00CF5157"/>
    <w:rsid w:val="00CF5434"/>
    <w:rsid w:val="00CF554B"/>
    <w:rsid w:val="00CF635D"/>
    <w:rsid w:val="00CF656E"/>
    <w:rsid w:val="00CF65C4"/>
    <w:rsid w:val="00CF6A85"/>
    <w:rsid w:val="00D008FD"/>
    <w:rsid w:val="00D014A2"/>
    <w:rsid w:val="00D017C6"/>
    <w:rsid w:val="00D0245F"/>
    <w:rsid w:val="00D028F2"/>
    <w:rsid w:val="00D0319C"/>
    <w:rsid w:val="00D03692"/>
    <w:rsid w:val="00D039AE"/>
    <w:rsid w:val="00D03FA4"/>
    <w:rsid w:val="00D04CC9"/>
    <w:rsid w:val="00D04D56"/>
    <w:rsid w:val="00D04E90"/>
    <w:rsid w:val="00D0529E"/>
    <w:rsid w:val="00D05448"/>
    <w:rsid w:val="00D05890"/>
    <w:rsid w:val="00D058F0"/>
    <w:rsid w:val="00D07B4D"/>
    <w:rsid w:val="00D07B77"/>
    <w:rsid w:val="00D10066"/>
    <w:rsid w:val="00D105FB"/>
    <w:rsid w:val="00D10D37"/>
    <w:rsid w:val="00D135C2"/>
    <w:rsid w:val="00D15E74"/>
    <w:rsid w:val="00D16785"/>
    <w:rsid w:val="00D17933"/>
    <w:rsid w:val="00D17CFD"/>
    <w:rsid w:val="00D17E7C"/>
    <w:rsid w:val="00D208CE"/>
    <w:rsid w:val="00D21ECC"/>
    <w:rsid w:val="00D22A1D"/>
    <w:rsid w:val="00D22C93"/>
    <w:rsid w:val="00D2318B"/>
    <w:rsid w:val="00D25403"/>
    <w:rsid w:val="00D26193"/>
    <w:rsid w:val="00D26696"/>
    <w:rsid w:val="00D26908"/>
    <w:rsid w:val="00D27290"/>
    <w:rsid w:val="00D27D06"/>
    <w:rsid w:val="00D30241"/>
    <w:rsid w:val="00D30F0A"/>
    <w:rsid w:val="00D31260"/>
    <w:rsid w:val="00D31DE0"/>
    <w:rsid w:val="00D3246B"/>
    <w:rsid w:val="00D32472"/>
    <w:rsid w:val="00D3250D"/>
    <w:rsid w:val="00D3406B"/>
    <w:rsid w:val="00D341BF"/>
    <w:rsid w:val="00D34BCE"/>
    <w:rsid w:val="00D3543F"/>
    <w:rsid w:val="00D35686"/>
    <w:rsid w:val="00D37B4D"/>
    <w:rsid w:val="00D37E74"/>
    <w:rsid w:val="00D4035A"/>
    <w:rsid w:val="00D405B2"/>
    <w:rsid w:val="00D4062A"/>
    <w:rsid w:val="00D40BA0"/>
    <w:rsid w:val="00D4270C"/>
    <w:rsid w:val="00D427BE"/>
    <w:rsid w:val="00D4338B"/>
    <w:rsid w:val="00D4394D"/>
    <w:rsid w:val="00D43DE1"/>
    <w:rsid w:val="00D44219"/>
    <w:rsid w:val="00D44F90"/>
    <w:rsid w:val="00D4517F"/>
    <w:rsid w:val="00D4529F"/>
    <w:rsid w:val="00D46BE7"/>
    <w:rsid w:val="00D4765F"/>
    <w:rsid w:val="00D47A86"/>
    <w:rsid w:val="00D50062"/>
    <w:rsid w:val="00D509C9"/>
    <w:rsid w:val="00D535BC"/>
    <w:rsid w:val="00D551C4"/>
    <w:rsid w:val="00D55260"/>
    <w:rsid w:val="00D55B55"/>
    <w:rsid w:val="00D56801"/>
    <w:rsid w:val="00D576E7"/>
    <w:rsid w:val="00D60A22"/>
    <w:rsid w:val="00D60D09"/>
    <w:rsid w:val="00D610EF"/>
    <w:rsid w:val="00D6245F"/>
    <w:rsid w:val="00D6267C"/>
    <w:rsid w:val="00D62882"/>
    <w:rsid w:val="00D628C0"/>
    <w:rsid w:val="00D62B00"/>
    <w:rsid w:val="00D62BA6"/>
    <w:rsid w:val="00D62D01"/>
    <w:rsid w:val="00D64202"/>
    <w:rsid w:val="00D64618"/>
    <w:rsid w:val="00D64B79"/>
    <w:rsid w:val="00D64F85"/>
    <w:rsid w:val="00D65450"/>
    <w:rsid w:val="00D66552"/>
    <w:rsid w:val="00D6678A"/>
    <w:rsid w:val="00D66CC8"/>
    <w:rsid w:val="00D66F78"/>
    <w:rsid w:val="00D67527"/>
    <w:rsid w:val="00D710D6"/>
    <w:rsid w:val="00D72037"/>
    <w:rsid w:val="00D720B8"/>
    <w:rsid w:val="00D72BDD"/>
    <w:rsid w:val="00D72D96"/>
    <w:rsid w:val="00D73CD5"/>
    <w:rsid w:val="00D750DC"/>
    <w:rsid w:val="00D75FFC"/>
    <w:rsid w:val="00D775D0"/>
    <w:rsid w:val="00D8009B"/>
    <w:rsid w:val="00D81BFF"/>
    <w:rsid w:val="00D82245"/>
    <w:rsid w:val="00D8249B"/>
    <w:rsid w:val="00D826D3"/>
    <w:rsid w:val="00D8292E"/>
    <w:rsid w:val="00D8432E"/>
    <w:rsid w:val="00D85A49"/>
    <w:rsid w:val="00D86367"/>
    <w:rsid w:val="00D865DF"/>
    <w:rsid w:val="00D86A69"/>
    <w:rsid w:val="00D87720"/>
    <w:rsid w:val="00D90A41"/>
    <w:rsid w:val="00D91874"/>
    <w:rsid w:val="00D93166"/>
    <w:rsid w:val="00D939CF"/>
    <w:rsid w:val="00D974E3"/>
    <w:rsid w:val="00D97D7B"/>
    <w:rsid w:val="00DA0BF9"/>
    <w:rsid w:val="00DA0FAC"/>
    <w:rsid w:val="00DA1D95"/>
    <w:rsid w:val="00DA23CA"/>
    <w:rsid w:val="00DA31DA"/>
    <w:rsid w:val="00DA3DC3"/>
    <w:rsid w:val="00DA488F"/>
    <w:rsid w:val="00DA591F"/>
    <w:rsid w:val="00DA6024"/>
    <w:rsid w:val="00DA6C94"/>
    <w:rsid w:val="00DA7208"/>
    <w:rsid w:val="00DA7451"/>
    <w:rsid w:val="00DA75C1"/>
    <w:rsid w:val="00DA76D7"/>
    <w:rsid w:val="00DA77EB"/>
    <w:rsid w:val="00DB280B"/>
    <w:rsid w:val="00DB29A7"/>
    <w:rsid w:val="00DB2C12"/>
    <w:rsid w:val="00DB2E41"/>
    <w:rsid w:val="00DB2E8D"/>
    <w:rsid w:val="00DB342D"/>
    <w:rsid w:val="00DB3A5B"/>
    <w:rsid w:val="00DB44B6"/>
    <w:rsid w:val="00DB465F"/>
    <w:rsid w:val="00DB481A"/>
    <w:rsid w:val="00DC1B30"/>
    <w:rsid w:val="00DC20F7"/>
    <w:rsid w:val="00DC241F"/>
    <w:rsid w:val="00DC3A7E"/>
    <w:rsid w:val="00DC49DB"/>
    <w:rsid w:val="00DC4D0D"/>
    <w:rsid w:val="00DC4E22"/>
    <w:rsid w:val="00DC5CCE"/>
    <w:rsid w:val="00DC6A67"/>
    <w:rsid w:val="00DC74CA"/>
    <w:rsid w:val="00DC76A3"/>
    <w:rsid w:val="00DC7973"/>
    <w:rsid w:val="00DD06A3"/>
    <w:rsid w:val="00DD2215"/>
    <w:rsid w:val="00DD2887"/>
    <w:rsid w:val="00DD2B00"/>
    <w:rsid w:val="00DD2D4E"/>
    <w:rsid w:val="00DD325F"/>
    <w:rsid w:val="00DD3E79"/>
    <w:rsid w:val="00DD4781"/>
    <w:rsid w:val="00DD56F3"/>
    <w:rsid w:val="00DD5853"/>
    <w:rsid w:val="00DD622B"/>
    <w:rsid w:val="00DD799B"/>
    <w:rsid w:val="00DD7A25"/>
    <w:rsid w:val="00DE0DB5"/>
    <w:rsid w:val="00DE0E19"/>
    <w:rsid w:val="00DE1590"/>
    <w:rsid w:val="00DE15C0"/>
    <w:rsid w:val="00DE192A"/>
    <w:rsid w:val="00DE2068"/>
    <w:rsid w:val="00DE2175"/>
    <w:rsid w:val="00DE2F57"/>
    <w:rsid w:val="00DE361A"/>
    <w:rsid w:val="00DE3D2C"/>
    <w:rsid w:val="00DE3D5F"/>
    <w:rsid w:val="00DE5470"/>
    <w:rsid w:val="00DE63DD"/>
    <w:rsid w:val="00DE755D"/>
    <w:rsid w:val="00DE75A4"/>
    <w:rsid w:val="00DF0745"/>
    <w:rsid w:val="00DF1390"/>
    <w:rsid w:val="00DF14A9"/>
    <w:rsid w:val="00DF1801"/>
    <w:rsid w:val="00DF1BBE"/>
    <w:rsid w:val="00DF21CF"/>
    <w:rsid w:val="00DF2EDA"/>
    <w:rsid w:val="00DF37C1"/>
    <w:rsid w:val="00DF3FCC"/>
    <w:rsid w:val="00DF4F23"/>
    <w:rsid w:val="00DF53EB"/>
    <w:rsid w:val="00DF6520"/>
    <w:rsid w:val="00DF6682"/>
    <w:rsid w:val="00DF66F5"/>
    <w:rsid w:val="00DF67AB"/>
    <w:rsid w:val="00DF6A7B"/>
    <w:rsid w:val="00DF74A8"/>
    <w:rsid w:val="00DF798B"/>
    <w:rsid w:val="00DF7BD0"/>
    <w:rsid w:val="00E00479"/>
    <w:rsid w:val="00E007FB"/>
    <w:rsid w:val="00E0152F"/>
    <w:rsid w:val="00E015AA"/>
    <w:rsid w:val="00E01659"/>
    <w:rsid w:val="00E01690"/>
    <w:rsid w:val="00E01D57"/>
    <w:rsid w:val="00E028E6"/>
    <w:rsid w:val="00E03819"/>
    <w:rsid w:val="00E03CAC"/>
    <w:rsid w:val="00E041AE"/>
    <w:rsid w:val="00E04971"/>
    <w:rsid w:val="00E05657"/>
    <w:rsid w:val="00E05852"/>
    <w:rsid w:val="00E066C9"/>
    <w:rsid w:val="00E06AF8"/>
    <w:rsid w:val="00E06CB9"/>
    <w:rsid w:val="00E07A0F"/>
    <w:rsid w:val="00E07D45"/>
    <w:rsid w:val="00E10D86"/>
    <w:rsid w:val="00E11B40"/>
    <w:rsid w:val="00E12B01"/>
    <w:rsid w:val="00E12B30"/>
    <w:rsid w:val="00E12D86"/>
    <w:rsid w:val="00E12DD4"/>
    <w:rsid w:val="00E12EF3"/>
    <w:rsid w:val="00E13593"/>
    <w:rsid w:val="00E14A0E"/>
    <w:rsid w:val="00E15696"/>
    <w:rsid w:val="00E157FB"/>
    <w:rsid w:val="00E1717D"/>
    <w:rsid w:val="00E20185"/>
    <w:rsid w:val="00E208FC"/>
    <w:rsid w:val="00E2116B"/>
    <w:rsid w:val="00E2244B"/>
    <w:rsid w:val="00E22B59"/>
    <w:rsid w:val="00E24024"/>
    <w:rsid w:val="00E24E10"/>
    <w:rsid w:val="00E25733"/>
    <w:rsid w:val="00E26B7A"/>
    <w:rsid w:val="00E26FF6"/>
    <w:rsid w:val="00E26FFC"/>
    <w:rsid w:val="00E27D43"/>
    <w:rsid w:val="00E303B0"/>
    <w:rsid w:val="00E31F69"/>
    <w:rsid w:val="00E32DC3"/>
    <w:rsid w:val="00E33285"/>
    <w:rsid w:val="00E33C6F"/>
    <w:rsid w:val="00E3461E"/>
    <w:rsid w:val="00E34C73"/>
    <w:rsid w:val="00E34F78"/>
    <w:rsid w:val="00E35909"/>
    <w:rsid w:val="00E36890"/>
    <w:rsid w:val="00E36D68"/>
    <w:rsid w:val="00E36FA4"/>
    <w:rsid w:val="00E41C96"/>
    <w:rsid w:val="00E4262E"/>
    <w:rsid w:val="00E42634"/>
    <w:rsid w:val="00E429EB"/>
    <w:rsid w:val="00E43C80"/>
    <w:rsid w:val="00E43FE2"/>
    <w:rsid w:val="00E448E8"/>
    <w:rsid w:val="00E44A27"/>
    <w:rsid w:val="00E44F56"/>
    <w:rsid w:val="00E454E6"/>
    <w:rsid w:val="00E46034"/>
    <w:rsid w:val="00E46A90"/>
    <w:rsid w:val="00E47125"/>
    <w:rsid w:val="00E4717E"/>
    <w:rsid w:val="00E4799F"/>
    <w:rsid w:val="00E50A3D"/>
    <w:rsid w:val="00E51D15"/>
    <w:rsid w:val="00E5419E"/>
    <w:rsid w:val="00E54A50"/>
    <w:rsid w:val="00E54F59"/>
    <w:rsid w:val="00E55DAA"/>
    <w:rsid w:val="00E57625"/>
    <w:rsid w:val="00E6026D"/>
    <w:rsid w:val="00E61571"/>
    <w:rsid w:val="00E617D8"/>
    <w:rsid w:val="00E61986"/>
    <w:rsid w:val="00E61A44"/>
    <w:rsid w:val="00E620DC"/>
    <w:rsid w:val="00E62AFD"/>
    <w:rsid w:val="00E63997"/>
    <w:rsid w:val="00E64163"/>
    <w:rsid w:val="00E642D0"/>
    <w:rsid w:val="00E642E1"/>
    <w:rsid w:val="00E64883"/>
    <w:rsid w:val="00E66553"/>
    <w:rsid w:val="00E6669E"/>
    <w:rsid w:val="00E6689F"/>
    <w:rsid w:val="00E6757B"/>
    <w:rsid w:val="00E7119D"/>
    <w:rsid w:val="00E7137D"/>
    <w:rsid w:val="00E72307"/>
    <w:rsid w:val="00E72477"/>
    <w:rsid w:val="00E7326E"/>
    <w:rsid w:val="00E74194"/>
    <w:rsid w:val="00E7534A"/>
    <w:rsid w:val="00E75A3C"/>
    <w:rsid w:val="00E76769"/>
    <w:rsid w:val="00E8071E"/>
    <w:rsid w:val="00E810AE"/>
    <w:rsid w:val="00E81CCB"/>
    <w:rsid w:val="00E81E50"/>
    <w:rsid w:val="00E82BB7"/>
    <w:rsid w:val="00E8391D"/>
    <w:rsid w:val="00E84137"/>
    <w:rsid w:val="00E84FDB"/>
    <w:rsid w:val="00E852FA"/>
    <w:rsid w:val="00E855BA"/>
    <w:rsid w:val="00E86D57"/>
    <w:rsid w:val="00E87028"/>
    <w:rsid w:val="00E87259"/>
    <w:rsid w:val="00E87C01"/>
    <w:rsid w:val="00E900A4"/>
    <w:rsid w:val="00E90E7C"/>
    <w:rsid w:val="00E917C6"/>
    <w:rsid w:val="00E919C9"/>
    <w:rsid w:val="00E91CC0"/>
    <w:rsid w:val="00E91DC0"/>
    <w:rsid w:val="00E93826"/>
    <w:rsid w:val="00E941FB"/>
    <w:rsid w:val="00E95B75"/>
    <w:rsid w:val="00E95C11"/>
    <w:rsid w:val="00E960A5"/>
    <w:rsid w:val="00E9715B"/>
    <w:rsid w:val="00E974BC"/>
    <w:rsid w:val="00EA0DDC"/>
    <w:rsid w:val="00EA0EB1"/>
    <w:rsid w:val="00EA1508"/>
    <w:rsid w:val="00EA1CFE"/>
    <w:rsid w:val="00EA2E0A"/>
    <w:rsid w:val="00EA312A"/>
    <w:rsid w:val="00EA3A23"/>
    <w:rsid w:val="00EA3B0C"/>
    <w:rsid w:val="00EA3BCF"/>
    <w:rsid w:val="00EA3CCD"/>
    <w:rsid w:val="00EA40D0"/>
    <w:rsid w:val="00EA4FED"/>
    <w:rsid w:val="00EA5CB8"/>
    <w:rsid w:val="00EA5E68"/>
    <w:rsid w:val="00EA6724"/>
    <w:rsid w:val="00EA72A5"/>
    <w:rsid w:val="00EB167A"/>
    <w:rsid w:val="00EB1F3F"/>
    <w:rsid w:val="00EB2338"/>
    <w:rsid w:val="00EB2531"/>
    <w:rsid w:val="00EB29A6"/>
    <w:rsid w:val="00EB308E"/>
    <w:rsid w:val="00EB3C85"/>
    <w:rsid w:val="00EB4355"/>
    <w:rsid w:val="00EB469F"/>
    <w:rsid w:val="00EB48B6"/>
    <w:rsid w:val="00EB5215"/>
    <w:rsid w:val="00EB544E"/>
    <w:rsid w:val="00EB54BB"/>
    <w:rsid w:val="00EB67F0"/>
    <w:rsid w:val="00EB6A9A"/>
    <w:rsid w:val="00EB6EBF"/>
    <w:rsid w:val="00EB72C2"/>
    <w:rsid w:val="00EB7F96"/>
    <w:rsid w:val="00EC0756"/>
    <w:rsid w:val="00EC0D5E"/>
    <w:rsid w:val="00EC0FC0"/>
    <w:rsid w:val="00EC2442"/>
    <w:rsid w:val="00EC29B8"/>
    <w:rsid w:val="00EC2A5C"/>
    <w:rsid w:val="00EC36E3"/>
    <w:rsid w:val="00EC3B19"/>
    <w:rsid w:val="00EC3BEB"/>
    <w:rsid w:val="00EC4220"/>
    <w:rsid w:val="00EC4F83"/>
    <w:rsid w:val="00EC540E"/>
    <w:rsid w:val="00EC5F72"/>
    <w:rsid w:val="00EC62B7"/>
    <w:rsid w:val="00EC66A8"/>
    <w:rsid w:val="00EC6EB9"/>
    <w:rsid w:val="00EC79B0"/>
    <w:rsid w:val="00EC7BFB"/>
    <w:rsid w:val="00ED0900"/>
    <w:rsid w:val="00ED0AA2"/>
    <w:rsid w:val="00ED0D7F"/>
    <w:rsid w:val="00ED18CB"/>
    <w:rsid w:val="00ED592F"/>
    <w:rsid w:val="00ED5AED"/>
    <w:rsid w:val="00ED61CD"/>
    <w:rsid w:val="00ED62E9"/>
    <w:rsid w:val="00ED6DDE"/>
    <w:rsid w:val="00ED71C1"/>
    <w:rsid w:val="00ED7F8D"/>
    <w:rsid w:val="00EE00DC"/>
    <w:rsid w:val="00EE0D28"/>
    <w:rsid w:val="00EE1956"/>
    <w:rsid w:val="00EE1BAB"/>
    <w:rsid w:val="00EE29CB"/>
    <w:rsid w:val="00EE2B90"/>
    <w:rsid w:val="00EE3800"/>
    <w:rsid w:val="00EE3D2E"/>
    <w:rsid w:val="00EE525A"/>
    <w:rsid w:val="00EE5B71"/>
    <w:rsid w:val="00EE6132"/>
    <w:rsid w:val="00EE61A5"/>
    <w:rsid w:val="00EE628E"/>
    <w:rsid w:val="00EE6864"/>
    <w:rsid w:val="00EE6BB9"/>
    <w:rsid w:val="00EE7928"/>
    <w:rsid w:val="00EF15A0"/>
    <w:rsid w:val="00EF1CEA"/>
    <w:rsid w:val="00EF1E7A"/>
    <w:rsid w:val="00EF2475"/>
    <w:rsid w:val="00EF25B4"/>
    <w:rsid w:val="00EF2E5D"/>
    <w:rsid w:val="00EF3B8B"/>
    <w:rsid w:val="00EF644B"/>
    <w:rsid w:val="00EF671F"/>
    <w:rsid w:val="00F0012A"/>
    <w:rsid w:val="00F007F5"/>
    <w:rsid w:val="00F00C58"/>
    <w:rsid w:val="00F01A64"/>
    <w:rsid w:val="00F01DD8"/>
    <w:rsid w:val="00F037D7"/>
    <w:rsid w:val="00F03BA6"/>
    <w:rsid w:val="00F0406A"/>
    <w:rsid w:val="00F04E8D"/>
    <w:rsid w:val="00F07724"/>
    <w:rsid w:val="00F10CCD"/>
    <w:rsid w:val="00F1134D"/>
    <w:rsid w:val="00F115FC"/>
    <w:rsid w:val="00F122EE"/>
    <w:rsid w:val="00F139F1"/>
    <w:rsid w:val="00F145DD"/>
    <w:rsid w:val="00F145F2"/>
    <w:rsid w:val="00F146E3"/>
    <w:rsid w:val="00F14D5C"/>
    <w:rsid w:val="00F15161"/>
    <w:rsid w:val="00F156DD"/>
    <w:rsid w:val="00F15E31"/>
    <w:rsid w:val="00F16068"/>
    <w:rsid w:val="00F17143"/>
    <w:rsid w:val="00F17DEE"/>
    <w:rsid w:val="00F204D9"/>
    <w:rsid w:val="00F208FB"/>
    <w:rsid w:val="00F2116B"/>
    <w:rsid w:val="00F21909"/>
    <w:rsid w:val="00F222AC"/>
    <w:rsid w:val="00F224B4"/>
    <w:rsid w:val="00F22BAC"/>
    <w:rsid w:val="00F22C67"/>
    <w:rsid w:val="00F22D60"/>
    <w:rsid w:val="00F23186"/>
    <w:rsid w:val="00F2341A"/>
    <w:rsid w:val="00F2385A"/>
    <w:rsid w:val="00F24FEC"/>
    <w:rsid w:val="00F251AE"/>
    <w:rsid w:val="00F25659"/>
    <w:rsid w:val="00F26875"/>
    <w:rsid w:val="00F31289"/>
    <w:rsid w:val="00F32117"/>
    <w:rsid w:val="00F32400"/>
    <w:rsid w:val="00F32A3B"/>
    <w:rsid w:val="00F32DC6"/>
    <w:rsid w:val="00F3374F"/>
    <w:rsid w:val="00F34B0D"/>
    <w:rsid w:val="00F34ED0"/>
    <w:rsid w:val="00F37666"/>
    <w:rsid w:val="00F37B1B"/>
    <w:rsid w:val="00F40944"/>
    <w:rsid w:val="00F41161"/>
    <w:rsid w:val="00F4158D"/>
    <w:rsid w:val="00F415A2"/>
    <w:rsid w:val="00F418F6"/>
    <w:rsid w:val="00F41E37"/>
    <w:rsid w:val="00F42F55"/>
    <w:rsid w:val="00F4354B"/>
    <w:rsid w:val="00F44641"/>
    <w:rsid w:val="00F44E1F"/>
    <w:rsid w:val="00F45F49"/>
    <w:rsid w:val="00F46A24"/>
    <w:rsid w:val="00F4763E"/>
    <w:rsid w:val="00F515BD"/>
    <w:rsid w:val="00F5232B"/>
    <w:rsid w:val="00F532E6"/>
    <w:rsid w:val="00F53C3D"/>
    <w:rsid w:val="00F53C76"/>
    <w:rsid w:val="00F5404C"/>
    <w:rsid w:val="00F546DA"/>
    <w:rsid w:val="00F56AAD"/>
    <w:rsid w:val="00F5751B"/>
    <w:rsid w:val="00F57957"/>
    <w:rsid w:val="00F57D80"/>
    <w:rsid w:val="00F606A4"/>
    <w:rsid w:val="00F613D7"/>
    <w:rsid w:val="00F61A9C"/>
    <w:rsid w:val="00F62355"/>
    <w:rsid w:val="00F637E6"/>
    <w:rsid w:val="00F6380B"/>
    <w:rsid w:val="00F6390B"/>
    <w:rsid w:val="00F64608"/>
    <w:rsid w:val="00F648AE"/>
    <w:rsid w:val="00F64D73"/>
    <w:rsid w:val="00F66E59"/>
    <w:rsid w:val="00F6744E"/>
    <w:rsid w:val="00F70129"/>
    <w:rsid w:val="00F70DA5"/>
    <w:rsid w:val="00F72D85"/>
    <w:rsid w:val="00F75527"/>
    <w:rsid w:val="00F75584"/>
    <w:rsid w:val="00F7579F"/>
    <w:rsid w:val="00F757B3"/>
    <w:rsid w:val="00F75942"/>
    <w:rsid w:val="00F76205"/>
    <w:rsid w:val="00F7647F"/>
    <w:rsid w:val="00F76BDF"/>
    <w:rsid w:val="00F773C6"/>
    <w:rsid w:val="00F77605"/>
    <w:rsid w:val="00F81983"/>
    <w:rsid w:val="00F81C16"/>
    <w:rsid w:val="00F8202F"/>
    <w:rsid w:val="00F84019"/>
    <w:rsid w:val="00F84AD5"/>
    <w:rsid w:val="00F84FB1"/>
    <w:rsid w:val="00F8509B"/>
    <w:rsid w:val="00F862E6"/>
    <w:rsid w:val="00F86EEE"/>
    <w:rsid w:val="00F86F90"/>
    <w:rsid w:val="00F8717E"/>
    <w:rsid w:val="00F87C90"/>
    <w:rsid w:val="00F87CC9"/>
    <w:rsid w:val="00F900E1"/>
    <w:rsid w:val="00F905CF"/>
    <w:rsid w:val="00F90A16"/>
    <w:rsid w:val="00F90B99"/>
    <w:rsid w:val="00F90CEE"/>
    <w:rsid w:val="00F91321"/>
    <w:rsid w:val="00F9138B"/>
    <w:rsid w:val="00F91522"/>
    <w:rsid w:val="00F915DF"/>
    <w:rsid w:val="00F91869"/>
    <w:rsid w:val="00F91D81"/>
    <w:rsid w:val="00F9222B"/>
    <w:rsid w:val="00F92FBC"/>
    <w:rsid w:val="00F93436"/>
    <w:rsid w:val="00F9378B"/>
    <w:rsid w:val="00F94D87"/>
    <w:rsid w:val="00F95135"/>
    <w:rsid w:val="00F96B6B"/>
    <w:rsid w:val="00F96D72"/>
    <w:rsid w:val="00F97BD7"/>
    <w:rsid w:val="00F97E26"/>
    <w:rsid w:val="00FA12BA"/>
    <w:rsid w:val="00FA1969"/>
    <w:rsid w:val="00FA2A1C"/>
    <w:rsid w:val="00FA3ABD"/>
    <w:rsid w:val="00FA3C56"/>
    <w:rsid w:val="00FA5461"/>
    <w:rsid w:val="00FA6198"/>
    <w:rsid w:val="00FA668B"/>
    <w:rsid w:val="00FA6DE3"/>
    <w:rsid w:val="00FA76A0"/>
    <w:rsid w:val="00FB17A7"/>
    <w:rsid w:val="00FB3148"/>
    <w:rsid w:val="00FB3208"/>
    <w:rsid w:val="00FB4277"/>
    <w:rsid w:val="00FB42D1"/>
    <w:rsid w:val="00FB4742"/>
    <w:rsid w:val="00FB5507"/>
    <w:rsid w:val="00FB5623"/>
    <w:rsid w:val="00FB65D7"/>
    <w:rsid w:val="00FB68D0"/>
    <w:rsid w:val="00FB6D21"/>
    <w:rsid w:val="00FB728E"/>
    <w:rsid w:val="00FB7C80"/>
    <w:rsid w:val="00FB7F07"/>
    <w:rsid w:val="00FC0611"/>
    <w:rsid w:val="00FC2440"/>
    <w:rsid w:val="00FC2C69"/>
    <w:rsid w:val="00FC34A9"/>
    <w:rsid w:val="00FC3DD5"/>
    <w:rsid w:val="00FC5A8E"/>
    <w:rsid w:val="00FC641C"/>
    <w:rsid w:val="00FC71C3"/>
    <w:rsid w:val="00FD07C9"/>
    <w:rsid w:val="00FD1338"/>
    <w:rsid w:val="00FD1402"/>
    <w:rsid w:val="00FD25E3"/>
    <w:rsid w:val="00FD2865"/>
    <w:rsid w:val="00FD5F37"/>
    <w:rsid w:val="00FD6BA6"/>
    <w:rsid w:val="00FE191D"/>
    <w:rsid w:val="00FE3B5F"/>
    <w:rsid w:val="00FE533A"/>
    <w:rsid w:val="00FE594C"/>
    <w:rsid w:val="00FE595C"/>
    <w:rsid w:val="00FE5A3F"/>
    <w:rsid w:val="00FE5BA7"/>
    <w:rsid w:val="00FE66CC"/>
    <w:rsid w:val="00FE7708"/>
    <w:rsid w:val="00FE7842"/>
    <w:rsid w:val="00FE7B13"/>
    <w:rsid w:val="00FF012A"/>
    <w:rsid w:val="00FF0A40"/>
    <w:rsid w:val="00FF22C6"/>
    <w:rsid w:val="00FF2F9F"/>
    <w:rsid w:val="00FF3409"/>
    <w:rsid w:val="00FF3695"/>
    <w:rsid w:val="00FF5C6B"/>
    <w:rsid w:val="00FF6535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8843"/>
  <w15:docId w15:val="{BAA50F24-5F48-44BF-AECF-CD54C2AF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D9"/>
    <w:rPr>
      <w:lang w:eastAsia="en-US"/>
    </w:rPr>
  </w:style>
  <w:style w:type="paragraph" w:styleId="1">
    <w:name w:val="heading 1"/>
    <w:basedOn w:val="a"/>
    <w:next w:val="a"/>
    <w:link w:val="10"/>
    <w:qFormat/>
    <w:rsid w:val="002F12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F12D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F12D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F12D9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FF"/>
    <w:rPr>
      <w:b/>
      <w:bCs/>
      <w:sz w:val="28"/>
      <w:lang w:eastAsia="en-US"/>
    </w:rPr>
  </w:style>
  <w:style w:type="character" w:customStyle="1" w:styleId="20">
    <w:name w:val="Заголовок 2 Знак"/>
    <w:link w:val="2"/>
    <w:rsid w:val="00154EFF"/>
    <w:rPr>
      <w:sz w:val="24"/>
      <w:lang w:eastAsia="en-US"/>
    </w:rPr>
  </w:style>
  <w:style w:type="character" w:customStyle="1" w:styleId="30">
    <w:name w:val="Заголовок 3 Знак"/>
    <w:link w:val="3"/>
    <w:rsid w:val="00154EFF"/>
    <w:rPr>
      <w:sz w:val="28"/>
      <w:lang w:eastAsia="en-US"/>
    </w:rPr>
  </w:style>
  <w:style w:type="character" w:customStyle="1" w:styleId="40">
    <w:name w:val="Заголовок 4 Знак"/>
    <w:link w:val="4"/>
    <w:rsid w:val="00154EFF"/>
    <w:rPr>
      <w:sz w:val="40"/>
      <w:lang w:eastAsia="en-US"/>
    </w:rPr>
  </w:style>
  <w:style w:type="paragraph" w:customStyle="1" w:styleId="21">
    <w:name w:val="Основной текст 21"/>
    <w:basedOn w:val="a"/>
    <w:rsid w:val="002F12D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paragraph" w:customStyle="1" w:styleId="210">
    <w:name w:val="Основной текст с отступом 21"/>
    <w:basedOn w:val="a"/>
    <w:rsid w:val="002F12D9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2F12D9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</w:rPr>
  </w:style>
  <w:style w:type="paragraph" w:customStyle="1" w:styleId="11">
    <w:name w:val="заголовок 1"/>
    <w:basedOn w:val="a"/>
    <w:next w:val="a"/>
    <w:rsid w:val="00FA5461"/>
    <w:pPr>
      <w:keepNext/>
      <w:autoSpaceDE w:val="0"/>
      <w:autoSpaceDN w:val="0"/>
      <w:ind w:right="-1" w:firstLine="567"/>
      <w:jc w:val="both"/>
    </w:pPr>
    <w:rPr>
      <w:sz w:val="28"/>
      <w:szCs w:val="28"/>
      <w:lang w:eastAsia="ru-RU"/>
    </w:rPr>
  </w:style>
  <w:style w:type="paragraph" w:styleId="a3">
    <w:name w:val="Body Text Indent"/>
    <w:basedOn w:val="a"/>
    <w:link w:val="a4"/>
    <w:rsid w:val="00FA5461"/>
    <w:pPr>
      <w:autoSpaceDE w:val="0"/>
      <w:autoSpaceDN w:val="0"/>
      <w:ind w:right="3826" w:firstLine="851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rsid w:val="00154EFF"/>
    <w:rPr>
      <w:sz w:val="28"/>
      <w:szCs w:val="28"/>
    </w:rPr>
  </w:style>
  <w:style w:type="paragraph" w:styleId="a5">
    <w:name w:val="Body Text"/>
    <w:basedOn w:val="a"/>
    <w:link w:val="a6"/>
    <w:rsid w:val="00FA5461"/>
    <w:pPr>
      <w:autoSpaceDE w:val="0"/>
      <w:autoSpaceDN w:val="0"/>
      <w:ind w:right="-1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154EFF"/>
    <w:rPr>
      <w:sz w:val="28"/>
      <w:szCs w:val="28"/>
    </w:rPr>
  </w:style>
  <w:style w:type="paragraph" w:customStyle="1" w:styleId="BodyText21">
    <w:name w:val="Body Text 21"/>
    <w:basedOn w:val="a"/>
    <w:rsid w:val="00FA5461"/>
    <w:pPr>
      <w:autoSpaceDE w:val="0"/>
      <w:autoSpaceDN w:val="0"/>
      <w:ind w:right="-1" w:firstLine="851"/>
      <w:jc w:val="both"/>
    </w:pPr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E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6C0C"/>
    <w:rPr>
      <w:lang w:eastAsia="en-US"/>
    </w:rPr>
  </w:style>
  <w:style w:type="character" w:styleId="a9">
    <w:name w:val="page number"/>
    <w:basedOn w:val="a0"/>
    <w:uiPriority w:val="99"/>
    <w:rsid w:val="008E72F6"/>
  </w:style>
  <w:style w:type="paragraph" w:styleId="aa">
    <w:name w:val="Balloon Text"/>
    <w:basedOn w:val="a"/>
    <w:link w:val="ab"/>
    <w:uiPriority w:val="99"/>
    <w:semiHidden/>
    <w:rsid w:val="006D5B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54EFF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rsid w:val="00E855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54EFF"/>
    <w:rPr>
      <w:lang w:eastAsia="en-US"/>
    </w:rPr>
  </w:style>
  <w:style w:type="paragraph" w:customStyle="1" w:styleId="Style3">
    <w:name w:val="Style3"/>
    <w:basedOn w:val="a"/>
    <w:rsid w:val="00013402"/>
    <w:pPr>
      <w:widowControl w:val="0"/>
      <w:autoSpaceDE w:val="0"/>
      <w:autoSpaceDN w:val="0"/>
      <w:adjustRightInd w:val="0"/>
      <w:spacing w:line="350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13402"/>
    <w:pPr>
      <w:widowControl w:val="0"/>
      <w:autoSpaceDE w:val="0"/>
      <w:autoSpaceDN w:val="0"/>
      <w:adjustRightInd w:val="0"/>
      <w:spacing w:line="341" w:lineRule="exact"/>
      <w:ind w:firstLine="725"/>
      <w:jc w:val="both"/>
    </w:pPr>
    <w:rPr>
      <w:sz w:val="24"/>
      <w:szCs w:val="24"/>
      <w:lang w:eastAsia="ru-RU"/>
    </w:rPr>
  </w:style>
  <w:style w:type="character" w:customStyle="1" w:styleId="FontStyle62">
    <w:name w:val="Font Style62"/>
    <w:rsid w:val="0001340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13402"/>
    <w:pPr>
      <w:widowControl w:val="0"/>
      <w:autoSpaceDE w:val="0"/>
      <w:autoSpaceDN w:val="0"/>
      <w:adjustRightInd w:val="0"/>
      <w:spacing w:line="347" w:lineRule="exact"/>
      <w:ind w:firstLine="754"/>
      <w:jc w:val="both"/>
    </w:pPr>
    <w:rPr>
      <w:sz w:val="24"/>
      <w:szCs w:val="24"/>
      <w:lang w:eastAsia="ru-RU"/>
    </w:rPr>
  </w:style>
  <w:style w:type="character" w:customStyle="1" w:styleId="FontStyle67">
    <w:name w:val="Font Style67"/>
    <w:rsid w:val="00013402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C718DA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rsid w:val="00C718D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2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944630"/>
    <w:pPr>
      <w:ind w:firstLine="709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rsid w:val="00154EFF"/>
    <w:rPr>
      <w:sz w:val="28"/>
      <w:lang w:eastAsia="en-US"/>
    </w:rPr>
  </w:style>
  <w:style w:type="paragraph" w:customStyle="1" w:styleId="append1">
    <w:name w:val="append1"/>
    <w:basedOn w:val="a"/>
    <w:rsid w:val="00944630"/>
    <w:rPr>
      <w:rFonts w:ascii="Verdana" w:hAnsi="Verdana"/>
      <w:sz w:val="18"/>
      <w:szCs w:val="18"/>
      <w:lang w:eastAsia="ru-RU"/>
    </w:rPr>
  </w:style>
  <w:style w:type="paragraph" w:customStyle="1" w:styleId="titlep">
    <w:name w:val="titlep"/>
    <w:basedOn w:val="a"/>
    <w:rsid w:val="00944630"/>
    <w:rPr>
      <w:rFonts w:ascii="Verdana" w:hAnsi="Verdana"/>
      <w:sz w:val="18"/>
      <w:szCs w:val="18"/>
      <w:lang w:eastAsia="ru-RU"/>
    </w:rPr>
  </w:style>
  <w:style w:type="paragraph" w:customStyle="1" w:styleId="edizmeren">
    <w:name w:val="edizmeren"/>
    <w:basedOn w:val="a"/>
    <w:rsid w:val="00944630"/>
    <w:rPr>
      <w:rFonts w:ascii="Verdana" w:hAnsi="Verdana"/>
      <w:sz w:val="18"/>
      <w:szCs w:val="18"/>
      <w:lang w:eastAsia="ru-RU"/>
    </w:rPr>
  </w:style>
  <w:style w:type="paragraph" w:customStyle="1" w:styleId="newncpi">
    <w:name w:val="newncpi"/>
    <w:basedOn w:val="a"/>
    <w:rsid w:val="00944630"/>
    <w:pPr>
      <w:ind w:firstLine="300"/>
      <w:jc w:val="both"/>
    </w:pPr>
    <w:rPr>
      <w:rFonts w:ascii="Verdana" w:hAnsi="Verdana"/>
      <w:sz w:val="18"/>
      <w:szCs w:val="18"/>
      <w:lang w:eastAsia="ru-RU"/>
    </w:rPr>
  </w:style>
  <w:style w:type="paragraph" w:customStyle="1" w:styleId="point">
    <w:name w:val="point"/>
    <w:basedOn w:val="a"/>
    <w:rsid w:val="00944630"/>
    <w:pPr>
      <w:ind w:firstLine="300"/>
      <w:jc w:val="both"/>
    </w:pPr>
    <w:rPr>
      <w:rFonts w:ascii="Verdana" w:hAnsi="Verdana"/>
      <w:sz w:val="18"/>
      <w:szCs w:val="18"/>
      <w:lang w:eastAsia="ru-RU"/>
    </w:rPr>
  </w:style>
  <w:style w:type="paragraph" w:customStyle="1" w:styleId="underpoint">
    <w:name w:val="underpoint"/>
    <w:basedOn w:val="a"/>
    <w:rsid w:val="00944630"/>
    <w:pPr>
      <w:ind w:firstLine="300"/>
      <w:jc w:val="both"/>
    </w:pPr>
    <w:rPr>
      <w:rFonts w:ascii="Verdana" w:hAnsi="Verdana"/>
      <w:sz w:val="18"/>
      <w:szCs w:val="18"/>
      <w:lang w:eastAsia="ru-RU"/>
    </w:rPr>
  </w:style>
  <w:style w:type="paragraph" w:customStyle="1" w:styleId="preamble">
    <w:name w:val="preamble"/>
    <w:basedOn w:val="a"/>
    <w:rsid w:val="00944630"/>
    <w:pPr>
      <w:ind w:firstLine="300"/>
      <w:jc w:val="both"/>
    </w:pPr>
    <w:rPr>
      <w:rFonts w:ascii="Verdana" w:hAnsi="Verdana"/>
      <w:sz w:val="18"/>
      <w:szCs w:val="18"/>
      <w:lang w:eastAsia="ru-RU"/>
    </w:rPr>
  </w:style>
  <w:style w:type="paragraph" w:styleId="22">
    <w:name w:val="Body Text Indent 2"/>
    <w:basedOn w:val="a"/>
    <w:link w:val="23"/>
    <w:rsid w:val="00944630"/>
    <w:pPr>
      <w:ind w:firstLine="709"/>
      <w:jc w:val="both"/>
    </w:pPr>
    <w:rPr>
      <w:b/>
      <w:bCs/>
      <w:sz w:val="30"/>
      <w:lang w:eastAsia="ru-RU"/>
    </w:rPr>
  </w:style>
  <w:style w:type="character" w:customStyle="1" w:styleId="23">
    <w:name w:val="Основной текст с отступом 2 Знак"/>
    <w:link w:val="22"/>
    <w:rsid w:val="00154EFF"/>
    <w:rPr>
      <w:b/>
      <w:bCs/>
      <w:sz w:val="30"/>
    </w:rPr>
  </w:style>
  <w:style w:type="paragraph" w:customStyle="1" w:styleId="articleintext">
    <w:name w:val="articleintext"/>
    <w:basedOn w:val="a"/>
    <w:rsid w:val="00944630"/>
    <w:pPr>
      <w:ind w:firstLine="567"/>
      <w:jc w:val="both"/>
    </w:pPr>
    <w:rPr>
      <w:sz w:val="24"/>
      <w:szCs w:val="24"/>
      <w:lang w:eastAsia="ru-RU"/>
    </w:rPr>
  </w:style>
  <w:style w:type="character" w:styleId="ae">
    <w:name w:val="Hyperlink"/>
    <w:uiPriority w:val="99"/>
    <w:rsid w:val="00944630"/>
    <w:rPr>
      <w:color w:val="0000FF"/>
      <w:u w:val="single"/>
    </w:rPr>
  </w:style>
  <w:style w:type="character" w:styleId="af">
    <w:name w:val="FollowedHyperlink"/>
    <w:uiPriority w:val="99"/>
    <w:rsid w:val="00944630"/>
    <w:rPr>
      <w:color w:val="800080"/>
      <w:u w:val="single"/>
    </w:rPr>
  </w:style>
  <w:style w:type="paragraph" w:customStyle="1" w:styleId="font0">
    <w:name w:val="font0"/>
    <w:basedOn w:val="a"/>
    <w:rsid w:val="00944630"/>
    <w:pPr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22">
    <w:name w:val="xl22"/>
    <w:basedOn w:val="a"/>
    <w:rsid w:val="00944630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23">
    <w:name w:val="xl23"/>
    <w:basedOn w:val="a"/>
    <w:rsid w:val="00944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24">
    <w:name w:val="xl24"/>
    <w:basedOn w:val="a"/>
    <w:rsid w:val="009446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25">
    <w:name w:val="xl25"/>
    <w:basedOn w:val="a"/>
    <w:rsid w:val="00944630"/>
    <w:pPr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944630"/>
    <w:pPr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27">
    <w:name w:val="xl27"/>
    <w:basedOn w:val="a"/>
    <w:rsid w:val="00944630"/>
    <w:pPr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28">
    <w:name w:val="xl28"/>
    <w:basedOn w:val="a"/>
    <w:rsid w:val="00944630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944630"/>
    <w:pPr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30">
    <w:name w:val="xl30"/>
    <w:basedOn w:val="a"/>
    <w:rsid w:val="00944630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1">
    <w:name w:val="xl31"/>
    <w:basedOn w:val="a"/>
    <w:rsid w:val="00944630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944630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944630"/>
    <w:pPr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5">
    <w:name w:val="xl35"/>
    <w:basedOn w:val="a"/>
    <w:rsid w:val="009446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9446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94463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944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944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944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41">
    <w:name w:val="xl41"/>
    <w:basedOn w:val="a"/>
    <w:rsid w:val="0094463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42">
    <w:name w:val="xl42"/>
    <w:basedOn w:val="a"/>
    <w:rsid w:val="00944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43">
    <w:name w:val="xl43"/>
    <w:basedOn w:val="a"/>
    <w:rsid w:val="00944630"/>
    <w:pP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44">
    <w:name w:val="xl44"/>
    <w:basedOn w:val="a"/>
    <w:rsid w:val="00944630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45">
    <w:name w:val="xl45"/>
    <w:basedOn w:val="a"/>
    <w:rsid w:val="00944630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7">
    <w:name w:val="xl47"/>
    <w:basedOn w:val="a"/>
    <w:rsid w:val="00944630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48">
    <w:name w:val="xl48"/>
    <w:basedOn w:val="a"/>
    <w:rsid w:val="00944630"/>
    <w:pPr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49">
    <w:name w:val="xl49"/>
    <w:basedOn w:val="a"/>
    <w:rsid w:val="00944630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">
    <w:name w:val="xl51"/>
    <w:basedOn w:val="a"/>
    <w:rsid w:val="00944630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52">
    <w:name w:val="xl52"/>
    <w:basedOn w:val="a"/>
    <w:rsid w:val="00944630"/>
    <w:pPr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53">
    <w:name w:val="xl53"/>
    <w:basedOn w:val="a"/>
    <w:rsid w:val="00944630"/>
    <w:pPr>
      <w:shd w:val="clear" w:color="auto" w:fill="FFFF0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54">
    <w:name w:val="xl54"/>
    <w:basedOn w:val="a"/>
    <w:rsid w:val="00944630"/>
    <w:pPr>
      <w:shd w:val="clear" w:color="auto" w:fill="FFFF0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55">
    <w:name w:val="xl55"/>
    <w:basedOn w:val="a"/>
    <w:rsid w:val="00944630"/>
    <w:pPr>
      <w:shd w:val="clear" w:color="auto" w:fill="FFFFFF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56">
    <w:name w:val="xl56"/>
    <w:basedOn w:val="a"/>
    <w:rsid w:val="00944630"/>
    <w:pPr>
      <w:shd w:val="clear" w:color="auto" w:fill="FFFF0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57">
    <w:name w:val="xl57"/>
    <w:basedOn w:val="a"/>
    <w:rsid w:val="00944630"/>
    <w:pPr>
      <w:shd w:val="clear" w:color="auto" w:fill="FFFF0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58">
    <w:name w:val="xl58"/>
    <w:basedOn w:val="a"/>
    <w:rsid w:val="00944630"/>
    <w:pPr>
      <w:shd w:val="clear" w:color="auto" w:fill="FFFF0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59">
    <w:name w:val="xl59"/>
    <w:basedOn w:val="a"/>
    <w:rsid w:val="00944630"/>
    <w:pPr>
      <w:shd w:val="clear" w:color="auto" w:fill="FFFF0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0">
    <w:name w:val="xl60"/>
    <w:basedOn w:val="a"/>
    <w:rsid w:val="00944630"/>
    <w:pPr>
      <w:shd w:val="clear" w:color="auto" w:fill="FFFF0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61">
    <w:name w:val="xl61"/>
    <w:basedOn w:val="a"/>
    <w:rsid w:val="00944630"/>
    <w:pPr>
      <w:shd w:val="clear" w:color="auto" w:fill="CCFFCC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2">
    <w:name w:val="xl62"/>
    <w:basedOn w:val="a"/>
    <w:rsid w:val="00944630"/>
    <w:pPr>
      <w:shd w:val="clear" w:color="auto" w:fill="CCFFCC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3">
    <w:name w:val="xl63"/>
    <w:basedOn w:val="a"/>
    <w:rsid w:val="00944630"/>
    <w:pPr>
      <w:shd w:val="clear" w:color="auto" w:fill="FFFFFF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4">
    <w:name w:val="xl64"/>
    <w:basedOn w:val="a"/>
    <w:rsid w:val="00944630"/>
    <w:pP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944630"/>
    <w:pPr>
      <w:shd w:val="clear" w:color="auto" w:fill="FFFFFF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6">
    <w:name w:val="xl66"/>
    <w:basedOn w:val="a"/>
    <w:rsid w:val="009446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44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12">
    <w:name w:val="Название1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10">
    <w:name w:val="table10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dline">
    <w:name w:val="undline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u">
    <w:name w:val="titleu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hapter">
    <w:name w:val="chapter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numheader">
    <w:name w:val="nonumheader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ncpi0">
    <w:name w:val="newncpi0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9446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onestring">
    <w:name w:val="onestring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ost">
    <w:name w:val="post"/>
    <w:rsid w:val="0094463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94463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apu1">
    <w:name w:val="capu1"/>
    <w:basedOn w:val="a"/>
    <w:rsid w:val="00944630"/>
    <w:pPr>
      <w:spacing w:after="120"/>
    </w:pPr>
    <w:rPr>
      <w:sz w:val="22"/>
      <w:szCs w:val="22"/>
      <w:lang w:eastAsia="ru-RU"/>
    </w:rPr>
  </w:style>
  <w:style w:type="paragraph" w:customStyle="1" w:styleId="cap1">
    <w:name w:val="cap1"/>
    <w:basedOn w:val="a"/>
    <w:rsid w:val="00944630"/>
    <w:rPr>
      <w:sz w:val="22"/>
      <w:szCs w:val="22"/>
      <w:lang w:eastAsia="ru-RU"/>
    </w:rPr>
  </w:style>
  <w:style w:type="paragraph" w:customStyle="1" w:styleId="append">
    <w:name w:val="append"/>
    <w:basedOn w:val="a"/>
    <w:rsid w:val="00944630"/>
    <w:rPr>
      <w:sz w:val="22"/>
      <w:szCs w:val="22"/>
      <w:lang w:eastAsia="ru-RU"/>
    </w:rPr>
  </w:style>
  <w:style w:type="character" w:customStyle="1" w:styleId="name">
    <w:name w:val="name"/>
    <w:rsid w:val="0094463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94463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94463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944630"/>
    <w:rPr>
      <w:rFonts w:ascii="Times New Roman" w:hAnsi="Times New Roman" w:cs="Times New Roman" w:hint="default"/>
      <w:i/>
      <w:iCs/>
    </w:rPr>
  </w:style>
  <w:style w:type="paragraph" w:customStyle="1" w:styleId="changei">
    <w:name w:val="changei"/>
    <w:basedOn w:val="a"/>
    <w:rsid w:val="00944630"/>
    <w:pPr>
      <w:ind w:left="1021"/>
    </w:pPr>
    <w:rPr>
      <w:sz w:val="24"/>
      <w:szCs w:val="24"/>
      <w:lang w:eastAsia="ru-RU"/>
    </w:rPr>
  </w:style>
  <w:style w:type="paragraph" w:customStyle="1" w:styleId="changeadd">
    <w:name w:val="changeadd"/>
    <w:basedOn w:val="a"/>
    <w:rsid w:val="00944630"/>
    <w:pPr>
      <w:ind w:left="1134" w:firstLine="567"/>
      <w:jc w:val="both"/>
    </w:pPr>
    <w:rPr>
      <w:sz w:val="24"/>
      <w:szCs w:val="24"/>
      <w:lang w:eastAsia="ru-RU"/>
    </w:rPr>
  </w:style>
  <w:style w:type="paragraph" w:customStyle="1" w:styleId="13">
    <w:name w:val="Обычный1"/>
    <w:basedOn w:val="a"/>
    <w:rsid w:val="009446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Знак"/>
    <w:basedOn w:val="a"/>
    <w:rsid w:val="00944630"/>
    <w:pPr>
      <w:jc w:val="both"/>
    </w:pPr>
    <w:rPr>
      <w:rFonts w:ascii="Verdana" w:hAnsi="Verdana" w:cs="Verdana"/>
      <w:lang w:val="en-US"/>
    </w:rPr>
  </w:style>
  <w:style w:type="character" w:customStyle="1" w:styleId="rednoun">
    <w:name w:val="rednoun"/>
    <w:rsid w:val="00944630"/>
    <w:rPr>
      <w:rFonts w:ascii="Verdana" w:hAnsi="Verdana" w:hint="default"/>
      <w:sz w:val="18"/>
      <w:szCs w:val="18"/>
    </w:rPr>
  </w:style>
  <w:style w:type="paragraph" w:customStyle="1" w:styleId="14">
    <w:name w:val="Знак1"/>
    <w:basedOn w:val="a"/>
    <w:rsid w:val="00944630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24">
    <w:name w:val="Знак2"/>
    <w:basedOn w:val="a"/>
    <w:rsid w:val="00154EFF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220">
    <w:name w:val="Основной текст 22"/>
    <w:basedOn w:val="a"/>
    <w:rsid w:val="00154EF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paragraph" w:customStyle="1" w:styleId="221">
    <w:name w:val="Основной текст с отступом 22"/>
    <w:basedOn w:val="a"/>
    <w:rsid w:val="00154EF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</w:rPr>
  </w:style>
  <w:style w:type="paragraph" w:customStyle="1" w:styleId="320">
    <w:name w:val="Основной текст с отступом 32"/>
    <w:basedOn w:val="a"/>
    <w:rsid w:val="00154EF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</w:rPr>
  </w:style>
  <w:style w:type="paragraph" w:customStyle="1" w:styleId="25">
    <w:name w:val="Название2"/>
    <w:basedOn w:val="a"/>
    <w:rsid w:val="00154EF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Обычный2"/>
    <w:basedOn w:val="a"/>
    <w:rsid w:val="00154EF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154EFF"/>
    <w:rPr>
      <w:lang w:eastAsia="en-US"/>
    </w:rPr>
  </w:style>
  <w:style w:type="paragraph" w:styleId="af2">
    <w:name w:val="annotation text"/>
    <w:basedOn w:val="a"/>
    <w:link w:val="af1"/>
    <w:semiHidden/>
    <w:unhideWhenUsed/>
    <w:rsid w:val="00154EFF"/>
  </w:style>
  <w:style w:type="character" w:customStyle="1" w:styleId="15">
    <w:name w:val="Текст примечания Знак1"/>
    <w:basedOn w:val="a0"/>
    <w:semiHidden/>
    <w:rsid w:val="00154EFF"/>
    <w:rPr>
      <w:lang w:eastAsia="en-US"/>
    </w:rPr>
  </w:style>
  <w:style w:type="character" w:customStyle="1" w:styleId="af3">
    <w:name w:val="Тема примечания Знак"/>
    <w:basedOn w:val="af1"/>
    <w:link w:val="af4"/>
    <w:semiHidden/>
    <w:rsid w:val="00154EFF"/>
    <w:rPr>
      <w:b/>
      <w:bCs/>
      <w:lang w:eastAsia="en-US"/>
    </w:rPr>
  </w:style>
  <w:style w:type="paragraph" w:styleId="af4">
    <w:name w:val="annotation subject"/>
    <w:basedOn w:val="af2"/>
    <w:next w:val="af2"/>
    <w:link w:val="af3"/>
    <w:semiHidden/>
    <w:unhideWhenUsed/>
    <w:rsid w:val="00154EFF"/>
    <w:rPr>
      <w:b/>
      <w:bCs/>
    </w:rPr>
  </w:style>
  <w:style w:type="character" w:customStyle="1" w:styleId="16">
    <w:name w:val="Тема примечания Знак1"/>
    <w:basedOn w:val="15"/>
    <w:semiHidden/>
    <w:rsid w:val="00154EFF"/>
    <w:rPr>
      <w:b/>
      <w:bCs/>
      <w:lang w:eastAsia="en-US"/>
    </w:rPr>
  </w:style>
  <w:style w:type="paragraph" w:styleId="af5">
    <w:name w:val="Normal (Web)"/>
    <w:basedOn w:val="a"/>
    <w:uiPriority w:val="99"/>
    <w:unhideWhenUsed/>
    <w:rsid w:val="00154EF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154EFF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article">
    <w:name w:val="article"/>
    <w:basedOn w:val="a"/>
    <w:rsid w:val="00154EFF"/>
    <w:pPr>
      <w:spacing w:before="240" w:after="240"/>
      <w:ind w:left="1922" w:hanging="1355"/>
    </w:pPr>
    <w:rPr>
      <w:b/>
      <w:bCs/>
      <w:sz w:val="24"/>
      <w:szCs w:val="24"/>
      <w:lang w:eastAsia="ru-RU"/>
    </w:rPr>
  </w:style>
  <w:style w:type="paragraph" w:customStyle="1" w:styleId="17">
    <w:name w:val="Заголовок1"/>
    <w:basedOn w:val="a"/>
    <w:rsid w:val="00154EFF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54EFF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54EFF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"/>
    <w:rsid w:val="00154EFF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54EFF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54EFF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154EFF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54EFF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k">
    <w:name w:val="titlek"/>
    <w:basedOn w:val="a"/>
    <w:rsid w:val="00154EFF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54EFF"/>
    <w:rPr>
      <w:rFonts w:eastAsiaTheme="minorEastAsia"/>
      <w:lang w:eastAsia="ru-RU"/>
    </w:rPr>
  </w:style>
  <w:style w:type="paragraph" w:customStyle="1" w:styleId="signed">
    <w:name w:val="signed"/>
    <w:basedOn w:val="a"/>
    <w:rsid w:val="00154EF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154EFF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154EFF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154EFF"/>
    <w:pPr>
      <w:ind w:firstLine="709"/>
      <w:jc w:val="both"/>
    </w:pPr>
    <w:rPr>
      <w:rFonts w:eastAsiaTheme="minorEastAsia"/>
      <w:lang w:eastAsia="ru-RU"/>
    </w:rPr>
  </w:style>
  <w:style w:type="paragraph" w:customStyle="1" w:styleId="snoski">
    <w:name w:val="snoski"/>
    <w:basedOn w:val="a"/>
    <w:rsid w:val="00154EFF"/>
    <w:pPr>
      <w:jc w:val="both"/>
    </w:pPr>
    <w:rPr>
      <w:rFonts w:eastAsiaTheme="minorEastAsia"/>
      <w:lang w:eastAsia="ru-RU"/>
    </w:rPr>
  </w:style>
  <w:style w:type="paragraph" w:customStyle="1" w:styleId="snoskiline">
    <w:name w:val="snoskiline"/>
    <w:basedOn w:val="a"/>
    <w:rsid w:val="00154EFF"/>
    <w:pPr>
      <w:jc w:val="both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154EF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nrpa">
    <w:name w:val="numnrpa"/>
    <w:basedOn w:val="a"/>
    <w:rsid w:val="00154EFF"/>
    <w:rPr>
      <w:rFonts w:eastAsiaTheme="minorEastAsia"/>
      <w:sz w:val="36"/>
      <w:szCs w:val="36"/>
      <w:lang w:eastAsia="ru-RU"/>
    </w:rPr>
  </w:style>
  <w:style w:type="paragraph" w:customStyle="1" w:styleId="prinodobren">
    <w:name w:val="prinodobren"/>
    <w:basedOn w:val="a"/>
    <w:rsid w:val="00154EFF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54EFF"/>
    <w:rPr>
      <w:rFonts w:eastAsiaTheme="minorEastAsia"/>
      <w:sz w:val="24"/>
      <w:szCs w:val="24"/>
      <w:lang w:eastAsia="ru-RU"/>
    </w:rPr>
  </w:style>
  <w:style w:type="paragraph" w:customStyle="1" w:styleId="numheader">
    <w:name w:val="numheader"/>
    <w:basedOn w:val="a"/>
    <w:rsid w:val="00154EFF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54EFF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154EFF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utrs">
    <w:name w:val="changeutrs"/>
    <w:basedOn w:val="a"/>
    <w:rsid w:val="00154EFF"/>
    <w:pPr>
      <w:spacing w:after="240"/>
      <w:ind w:left="1134"/>
      <w:jc w:val="both"/>
    </w:pPr>
    <w:rPr>
      <w:sz w:val="24"/>
      <w:szCs w:val="24"/>
      <w:lang w:eastAsia="ru-RU"/>
    </w:rPr>
  </w:style>
  <w:style w:type="paragraph" w:customStyle="1" w:styleId="changeold">
    <w:name w:val="changeold"/>
    <w:basedOn w:val="a"/>
    <w:rsid w:val="00154EF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newncpi1">
    <w:name w:val="newncpi1"/>
    <w:basedOn w:val="a"/>
    <w:rsid w:val="00154EFF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zagrazdel">
    <w:name w:val="zagrazdel"/>
    <w:basedOn w:val="a"/>
    <w:rsid w:val="00154EFF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54EFF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154EFF"/>
    <w:pPr>
      <w:ind w:firstLine="567"/>
      <w:jc w:val="both"/>
    </w:pPr>
    <w:rPr>
      <w:rFonts w:eastAsiaTheme="minorEastAsia"/>
      <w:lang w:eastAsia="ru-RU"/>
    </w:rPr>
  </w:style>
  <w:style w:type="paragraph" w:customStyle="1" w:styleId="withpar">
    <w:name w:val="withpar"/>
    <w:basedOn w:val="a"/>
    <w:rsid w:val="00154EF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154EFF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line">
    <w:name w:val="underline"/>
    <w:basedOn w:val="a"/>
    <w:rsid w:val="00154EFF"/>
    <w:pPr>
      <w:jc w:val="both"/>
    </w:pPr>
    <w:rPr>
      <w:rFonts w:eastAsiaTheme="minorEastAsia"/>
      <w:lang w:eastAsia="ru-RU"/>
    </w:rPr>
  </w:style>
  <w:style w:type="paragraph" w:customStyle="1" w:styleId="ncpicomment">
    <w:name w:val="ncpicomment"/>
    <w:basedOn w:val="a"/>
    <w:rsid w:val="00154EFF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54EFF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154EFF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154EFF"/>
    <w:rPr>
      <w:rFonts w:eastAsiaTheme="minorEastAsia"/>
      <w:b/>
      <w:bCs/>
      <w:sz w:val="36"/>
      <w:szCs w:val="36"/>
      <w:lang w:eastAsia="ru-RU"/>
    </w:rPr>
  </w:style>
  <w:style w:type="paragraph" w:customStyle="1" w:styleId="newncpiv">
    <w:name w:val="newncpiv"/>
    <w:basedOn w:val="a"/>
    <w:rsid w:val="00154EFF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54EFF"/>
    <w:pPr>
      <w:ind w:firstLine="567"/>
      <w:jc w:val="both"/>
    </w:pPr>
    <w:rPr>
      <w:rFonts w:eastAsiaTheme="minorEastAsia"/>
      <w:i/>
      <w:iCs/>
      <w:lang w:eastAsia="ru-RU"/>
    </w:rPr>
  </w:style>
  <w:style w:type="paragraph" w:customStyle="1" w:styleId="articlev">
    <w:name w:val="articlev"/>
    <w:basedOn w:val="a"/>
    <w:rsid w:val="00154EFF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54EF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154EFF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154EFF"/>
    <w:pPr>
      <w:jc w:val="both"/>
    </w:pPr>
    <w:rPr>
      <w:rFonts w:eastAsiaTheme="minorEastAsia"/>
      <w:i/>
      <w:iCs/>
      <w:lang w:eastAsia="ru-RU"/>
    </w:rPr>
  </w:style>
  <w:style w:type="paragraph" w:customStyle="1" w:styleId="articlect">
    <w:name w:val="articlect"/>
    <w:basedOn w:val="a"/>
    <w:rsid w:val="00154EFF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54EFF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154EFF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154EFF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154EFF"/>
    <w:pPr>
      <w:ind w:firstLine="567"/>
      <w:jc w:val="both"/>
    </w:pPr>
    <w:rPr>
      <w:rFonts w:eastAsiaTheme="minorEastAsia"/>
      <w:i/>
      <w:iCs/>
      <w:lang w:eastAsia="ru-RU"/>
    </w:rPr>
  </w:style>
  <w:style w:type="paragraph" w:customStyle="1" w:styleId="formula">
    <w:name w:val="formula"/>
    <w:basedOn w:val="a"/>
    <w:rsid w:val="00154EFF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154EFF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154EFF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154EFF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154EFF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154EF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154EF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154EFF"/>
    <w:pPr>
      <w:ind w:firstLine="567"/>
      <w:jc w:val="both"/>
    </w:pPr>
    <w:rPr>
      <w:rFonts w:eastAsiaTheme="minorEastAsia"/>
      <w:lang w:eastAsia="ru-RU"/>
    </w:rPr>
  </w:style>
  <w:style w:type="paragraph" w:customStyle="1" w:styleId="fav">
    <w:name w:val="fav"/>
    <w:basedOn w:val="a"/>
    <w:rsid w:val="00154EFF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154EFF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154EFF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154EFF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154EF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datecity">
    <w:name w:val="datecity"/>
    <w:basedOn w:val="a0"/>
    <w:rsid w:val="00154EF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54EF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54EF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54EF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54EFF"/>
    <w:rPr>
      <w:rFonts w:ascii="Symbol" w:hAnsi="Symbol" w:hint="default"/>
    </w:rPr>
  </w:style>
  <w:style w:type="character" w:customStyle="1" w:styleId="onewind3">
    <w:name w:val="onewind3"/>
    <w:basedOn w:val="a0"/>
    <w:rsid w:val="00154EFF"/>
    <w:rPr>
      <w:rFonts w:ascii="Wingdings 3" w:hAnsi="Wingdings 3" w:hint="default"/>
    </w:rPr>
  </w:style>
  <w:style w:type="character" w:customStyle="1" w:styleId="onewind2">
    <w:name w:val="onewind2"/>
    <w:basedOn w:val="a0"/>
    <w:rsid w:val="00154EFF"/>
    <w:rPr>
      <w:rFonts w:ascii="Wingdings 2" w:hAnsi="Wingdings 2" w:hint="default"/>
    </w:rPr>
  </w:style>
  <w:style w:type="character" w:customStyle="1" w:styleId="onewind">
    <w:name w:val="onewind"/>
    <w:basedOn w:val="a0"/>
    <w:rsid w:val="00154EFF"/>
    <w:rPr>
      <w:rFonts w:ascii="Wingdings" w:hAnsi="Wingdings" w:hint="default"/>
    </w:rPr>
  </w:style>
  <w:style w:type="character" w:customStyle="1" w:styleId="arabic">
    <w:name w:val="arabic"/>
    <w:basedOn w:val="a0"/>
    <w:rsid w:val="00154EF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54EF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54EFF"/>
    <w:rPr>
      <w:rFonts w:ascii="Arial" w:hAnsi="Arial" w:cs="Arial" w:hint="default"/>
    </w:rPr>
  </w:style>
  <w:style w:type="character" w:customStyle="1" w:styleId="snoskiindex">
    <w:name w:val="snoskiindex"/>
    <w:basedOn w:val="a0"/>
    <w:rsid w:val="00154EF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A22FA6DA62486515FE63077CC0B021F00C893B0E47D0E02FAD56C236DB82F7C53BA9E90F244AA22C9708F3E391A77I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B79FFA9EBF3179E48D9926F15418786778D826BCB1ECFA2EC522DF19ECAEDE4BFA12120EC12BD4CF4B84CAE34414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DB2A3E980D08CE8E0A9BE3F6BB10B3161C8BA38894C17B189B1543C7ACAFC098435A0EB903BB782916D972B4a44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6DBBC7F795137FB207037F27C411DCA6FCCD186488D278F2F043C9BD50193646D4F8504545CBFC271BD213F4q825N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0F53E600E677C5A3CA1DC81092CE6F68C4C3B444298B6AB579F62C69156A2470FCD01670B72603D5C0EDB4B96d328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Dir09.58p\DO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174F-BAB2-40A1-855F-A6AAA5D8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14</TotalTime>
  <Pages>25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Shtab GO</Company>
  <LinksUpToDate>false</LinksUpToDate>
  <CharactersWithSpaces>36865</CharactersWithSpaces>
  <SharedDoc>false</SharedDoc>
  <HLinks>
    <vt:vector size="12" baseType="variant">
      <vt:variant>
        <vt:i4>5701646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consultantplus://offline/ref=F6598C17531041E3A4E7F93ED51072D45221545C6E8EC522CCBB136258E783766A44EC834F63D67A6E1F5C949CpCnCH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consultantplus://offline/ref=2A22FA6DA62486515FE63077CC0B021F00C893B0E47D0E02FAD56C236DB82F7C53BA9E90F244AA22C9708F3E391A77I4N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Толочин РОЧС</dc:creator>
  <cp:lastModifiedBy>Савицкая Елена Анатольевна</cp:lastModifiedBy>
  <cp:revision>19</cp:revision>
  <cp:lastPrinted>2021-12-30T13:19:00Z</cp:lastPrinted>
  <dcterms:created xsi:type="dcterms:W3CDTF">2023-01-31T05:28:00Z</dcterms:created>
  <dcterms:modified xsi:type="dcterms:W3CDTF">2023-01-31T05:44:00Z</dcterms:modified>
</cp:coreProperties>
</file>